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C03D" w14:textId="03ADE36D" w:rsidR="00195169" w:rsidRPr="00DF6D26" w:rsidRDefault="00195169" w:rsidP="0456EE61">
      <w:pPr>
        <w:keepNext/>
        <w:keepLines/>
        <w:outlineLvl w:val="1"/>
        <w:rPr>
          <w:rFonts w:eastAsiaTheme="majorEastAsia" w:cs="Arial"/>
          <w:b/>
          <w:bCs/>
          <w:sz w:val="32"/>
          <w:szCs w:val="32"/>
          <w:lang w:val="nb-NO"/>
        </w:rPr>
      </w:pPr>
      <w:r w:rsidRPr="0456EE61">
        <w:rPr>
          <w:rFonts w:eastAsiaTheme="majorEastAsia" w:cs="Arial"/>
          <w:b/>
          <w:bCs/>
          <w:sz w:val="32"/>
          <w:szCs w:val="32"/>
          <w:lang w:val="nb-NO"/>
        </w:rPr>
        <w:t>Personvernerklæring</w:t>
      </w:r>
    </w:p>
    <w:p w14:paraId="0F1017C4" w14:textId="01B2ABE2" w:rsidR="00C1101B" w:rsidRPr="00DF6D26" w:rsidRDefault="00C1101B" w:rsidP="009743F6">
      <w:pPr>
        <w:keepNext/>
        <w:keepLines/>
        <w:outlineLvl w:val="1"/>
        <w:rPr>
          <w:rFonts w:eastAsiaTheme="majorEastAsia" w:cs="Arial"/>
          <w:b/>
          <w:sz w:val="24"/>
          <w:szCs w:val="24"/>
          <w:lang w:val="nb-NO"/>
        </w:rPr>
      </w:pPr>
      <w:r w:rsidRPr="00DF6D26">
        <w:rPr>
          <w:rFonts w:eastAsiaTheme="majorEastAsia" w:cs="Arial"/>
          <w:b/>
          <w:sz w:val="24"/>
          <w:szCs w:val="24"/>
          <w:lang w:val="nb-NO"/>
        </w:rPr>
        <w:t>Generelt om vår håndtering av personopplysninger</w:t>
      </w:r>
    </w:p>
    <w:p w14:paraId="776C7206" w14:textId="52692115" w:rsidR="00C1101B" w:rsidRPr="00DF6D26" w:rsidRDefault="00C1101B" w:rsidP="00C1101B">
      <w:pPr>
        <w:rPr>
          <w:rFonts w:eastAsia="Times New Roman" w:cs="Arial"/>
          <w:szCs w:val="18"/>
          <w:lang w:val="nb-NO" w:eastAsia="sv-SE"/>
        </w:rPr>
      </w:pPr>
      <w:r w:rsidRPr="00DF6D26">
        <w:rPr>
          <w:rFonts w:eastAsia="Times New Roman" w:cs="Arial"/>
          <w:szCs w:val="18"/>
          <w:lang w:val="nb-NO" w:eastAsia="sv-SE"/>
        </w:rPr>
        <w:t>Vi beskytter din personlige integritet</w:t>
      </w:r>
      <w:r w:rsidR="00BF0543" w:rsidRPr="00DF6D26">
        <w:rPr>
          <w:rFonts w:eastAsia="Times New Roman" w:cs="Arial"/>
          <w:szCs w:val="18"/>
          <w:lang w:val="nb-NO" w:eastAsia="sv-SE"/>
        </w:rPr>
        <w:t xml:space="preserve">. Derfor er vi </w:t>
      </w:r>
      <w:r w:rsidRPr="00DF6D26">
        <w:rPr>
          <w:rFonts w:eastAsia="Times New Roman" w:cs="Arial"/>
          <w:szCs w:val="18"/>
          <w:lang w:val="nb-NO" w:eastAsia="sv-SE"/>
        </w:rPr>
        <w:t>så transparente som mulig i vår håndtering av personopp</w:t>
      </w:r>
      <w:r w:rsidRPr="00DF6D26">
        <w:rPr>
          <w:rFonts w:eastAsia="Times New Roman" w:cs="Arial"/>
          <w:szCs w:val="18"/>
          <w:lang w:val="nb-NO" w:eastAsia="sv-SE"/>
        </w:rPr>
        <w:softHyphen/>
        <w:t>lysninger</w:t>
      </w:r>
      <w:r w:rsidR="0092454B" w:rsidRPr="00DF6D26">
        <w:rPr>
          <w:rFonts w:eastAsia="Times New Roman" w:cs="Arial"/>
          <w:szCs w:val="18"/>
          <w:lang w:val="nb-NO" w:eastAsia="sv-SE"/>
        </w:rPr>
        <w:t>,</w:t>
      </w:r>
      <w:r w:rsidRPr="00DF6D26">
        <w:rPr>
          <w:rFonts w:eastAsia="Times New Roman" w:cs="Arial"/>
          <w:szCs w:val="18"/>
          <w:lang w:val="nb-NO" w:eastAsia="sv-SE"/>
        </w:rPr>
        <w:t xml:space="preserve"> og </w:t>
      </w:r>
      <w:r w:rsidR="0092454B" w:rsidRPr="00DF6D26">
        <w:rPr>
          <w:rFonts w:eastAsia="Times New Roman" w:cs="Arial"/>
          <w:szCs w:val="18"/>
          <w:lang w:val="nb-NO" w:eastAsia="sv-SE"/>
        </w:rPr>
        <w:t xml:space="preserve">vi </w:t>
      </w:r>
      <w:r w:rsidRPr="00DF6D26">
        <w:rPr>
          <w:rFonts w:eastAsia="Times New Roman" w:cs="Arial"/>
          <w:szCs w:val="18"/>
          <w:lang w:val="nb-NO" w:eastAsia="sv-SE"/>
        </w:rPr>
        <w:t>etter</w:t>
      </w:r>
      <w:r w:rsidR="008E6F4F" w:rsidRPr="00DF6D26">
        <w:rPr>
          <w:rFonts w:eastAsia="Times New Roman" w:cs="Arial"/>
          <w:szCs w:val="18"/>
          <w:lang w:val="nb-NO" w:eastAsia="sv-SE"/>
        </w:rPr>
        <w:softHyphen/>
      </w:r>
      <w:r w:rsidRPr="00DF6D26">
        <w:rPr>
          <w:rFonts w:eastAsia="Times New Roman" w:cs="Arial"/>
          <w:szCs w:val="18"/>
          <w:lang w:val="nb-NO" w:eastAsia="sv-SE"/>
        </w:rPr>
        <w:t>streber alltid et høyt nivå på datasikkerheten. Vi behandler ikke flere personopplysninger om deg enn det som er nød</w:t>
      </w:r>
      <w:r w:rsidR="008E6F4F" w:rsidRPr="00DF6D26">
        <w:rPr>
          <w:rFonts w:eastAsia="Times New Roman" w:cs="Arial"/>
          <w:szCs w:val="18"/>
          <w:lang w:val="nb-NO" w:eastAsia="sv-SE"/>
        </w:rPr>
        <w:softHyphen/>
      </w:r>
      <w:r w:rsidRPr="00DF6D26">
        <w:rPr>
          <w:rFonts w:eastAsia="Times New Roman" w:cs="Arial"/>
          <w:szCs w:val="18"/>
          <w:lang w:val="nb-NO" w:eastAsia="sv-SE"/>
        </w:rPr>
        <w:t xml:space="preserve">vendig, og vi informerer om nye behandlinger før de gjennomføres.  </w:t>
      </w:r>
    </w:p>
    <w:p w14:paraId="5FA8C872" w14:textId="65FA9869" w:rsidR="001F4D8D" w:rsidRPr="00DF6D26" w:rsidRDefault="001F4D8D" w:rsidP="001F4D8D">
      <w:pPr>
        <w:rPr>
          <w:rFonts w:eastAsia="Times New Roman" w:cs="Arial"/>
          <w:szCs w:val="18"/>
          <w:lang w:val="nb-NO" w:eastAsia="sv-SE"/>
        </w:rPr>
      </w:pPr>
      <w:r w:rsidRPr="00DF6D26">
        <w:rPr>
          <w:rFonts w:eastAsia="Times New Roman" w:cs="Arial"/>
          <w:szCs w:val="18"/>
          <w:lang w:val="nb-NO" w:eastAsia="sv-SE"/>
        </w:rPr>
        <w:t xml:space="preserve">Denne personvernerklæringen er laget for å beskrive hvordan vi behandler dine personopplysninger </w:t>
      </w:r>
      <w:r w:rsidR="008D423E">
        <w:rPr>
          <w:rFonts w:eastAsia="Times New Roman" w:cs="Arial"/>
          <w:szCs w:val="18"/>
          <w:lang w:val="nb-NO" w:eastAsia="sv-SE"/>
        </w:rPr>
        <w:t>når du er kunde hos et verksted</w:t>
      </w:r>
      <w:r w:rsidRPr="00DF6D26">
        <w:rPr>
          <w:rFonts w:eastAsia="Times New Roman" w:cs="Arial"/>
          <w:szCs w:val="18"/>
          <w:lang w:val="nb-NO" w:eastAsia="sv-SE"/>
        </w:rPr>
        <w:t xml:space="preserve"> – hvorfor de samles inn, hvorfor de behandles, hvem vi eventuelt deler </w:t>
      </w:r>
      <w:r>
        <w:rPr>
          <w:rFonts w:eastAsia="Times New Roman" w:cs="Arial"/>
          <w:szCs w:val="18"/>
          <w:lang w:val="nb-NO" w:eastAsia="sv-SE"/>
        </w:rPr>
        <w:t>dem</w:t>
      </w:r>
      <w:r w:rsidRPr="00DF6D26">
        <w:rPr>
          <w:rFonts w:eastAsia="Times New Roman" w:cs="Arial"/>
          <w:szCs w:val="18"/>
          <w:lang w:val="nb-NO" w:eastAsia="sv-SE"/>
        </w:rPr>
        <w:t xml:space="preserve"> med, hvordan vi beskytter dem, hvilke rettigheter du har og hvor</w:t>
      </w:r>
      <w:r>
        <w:rPr>
          <w:rFonts w:eastAsia="Times New Roman" w:cs="Arial"/>
          <w:szCs w:val="18"/>
          <w:lang w:val="nb-NO" w:eastAsia="sv-SE"/>
        </w:rPr>
        <w:softHyphen/>
      </w:r>
      <w:r w:rsidRPr="00DF6D26">
        <w:rPr>
          <w:rFonts w:eastAsia="Times New Roman" w:cs="Arial"/>
          <w:szCs w:val="18"/>
          <w:lang w:val="nb-NO" w:eastAsia="sv-SE"/>
        </w:rPr>
        <w:t xml:space="preserve">dan du utøver dem. </w:t>
      </w:r>
    </w:p>
    <w:p w14:paraId="165F3662" w14:textId="054FBB0B" w:rsidR="00C1101B" w:rsidRPr="00DF6D26" w:rsidRDefault="00C1101B" w:rsidP="00C1101B">
      <w:pPr>
        <w:rPr>
          <w:rFonts w:eastAsia="Times New Roman" w:cs="Arial"/>
          <w:szCs w:val="18"/>
          <w:lang w:val="nb-NO" w:eastAsia="sv-SE"/>
        </w:rPr>
      </w:pPr>
      <w:r w:rsidRPr="002F0FC1">
        <w:rPr>
          <w:rFonts w:eastAsia="Times New Roman" w:cs="Arial"/>
          <w:szCs w:val="18"/>
          <w:lang w:val="nb-NO" w:eastAsia="sv-SE"/>
        </w:rPr>
        <w:t xml:space="preserve">Om vi skulle ha behov for en behandling som ikke er absolutt nødvendig, kommer vi, før behandlingen begynner, </w:t>
      </w:r>
      <w:r w:rsidR="00C41CB6" w:rsidRPr="002F0FC1">
        <w:rPr>
          <w:rFonts w:eastAsia="Times New Roman" w:cs="Arial"/>
          <w:szCs w:val="18"/>
          <w:lang w:val="nb-NO" w:eastAsia="sv-SE"/>
        </w:rPr>
        <w:t>til</w:t>
      </w:r>
      <w:r w:rsidRPr="002F0FC1">
        <w:rPr>
          <w:rFonts w:eastAsia="Times New Roman" w:cs="Arial"/>
          <w:szCs w:val="18"/>
          <w:lang w:val="nb-NO" w:eastAsia="sv-SE"/>
        </w:rPr>
        <w:t xml:space="preserve"> å be om ditt samtykke til behandlingen. Takker du nei, er dine personopplysninger ikke med i behand</w:t>
      </w:r>
      <w:r w:rsidRPr="002F0FC1">
        <w:rPr>
          <w:rFonts w:eastAsia="Times New Roman" w:cs="Arial"/>
          <w:szCs w:val="18"/>
          <w:lang w:val="nb-NO" w:eastAsia="sv-SE"/>
        </w:rPr>
        <w:softHyphen/>
        <w:t>lingen. Takker du ja, har du alltid mulighet til å trekke tilbake ditt samtykke. I så fall avslutter vi umiddelbart behandlingen.</w:t>
      </w:r>
      <w:r w:rsidRPr="00DF6D26">
        <w:rPr>
          <w:rFonts w:eastAsia="Times New Roman" w:cs="Arial"/>
          <w:szCs w:val="18"/>
          <w:lang w:val="nb-NO" w:eastAsia="sv-SE"/>
        </w:rPr>
        <w:t xml:space="preserve"> </w:t>
      </w:r>
    </w:p>
    <w:p w14:paraId="16B0F070" w14:textId="429F0FB2" w:rsidR="00D47214" w:rsidRDefault="00C1101B" w:rsidP="00C1101B">
      <w:pPr>
        <w:rPr>
          <w:rFonts w:eastAsia="Times New Roman" w:cs="Arial"/>
          <w:szCs w:val="18"/>
          <w:lang w:val="nb-NO" w:eastAsia="sv-SE"/>
        </w:rPr>
      </w:pPr>
      <w:r w:rsidRPr="00DF6D26">
        <w:rPr>
          <w:rFonts w:eastAsia="Times New Roman" w:cs="Arial"/>
          <w:szCs w:val="18"/>
          <w:lang w:val="nb-NO" w:eastAsia="sv-SE"/>
        </w:rPr>
        <w:t xml:space="preserve">Om det skulle inntreffe en negativ hendelse med dine personopplysninger, kommer vi så fort som mulig til å informere deg om det.  </w:t>
      </w:r>
    </w:p>
    <w:p w14:paraId="27F25401" w14:textId="7BCC24C0" w:rsidR="00C1101B" w:rsidRPr="00DF6D26" w:rsidRDefault="000C05CB" w:rsidP="009743F6">
      <w:pPr>
        <w:keepNext/>
        <w:keepLines/>
        <w:outlineLvl w:val="1"/>
        <w:rPr>
          <w:rFonts w:eastAsiaTheme="majorEastAsia" w:cs="Arial"/>
          <w:b/>
          <w:sz w:val="24"/>
          <w:szCs w:val="24"/>
          <w:lang w:val="nb-NO"/>
        </w:rPr>
      </w:pPr>
      <w:r w:rsidRPr="00DF6D26">
        <w:rPr>
          <w:rFonts w:eastAsiaTheme="majorEastAsia" w:cs="Arial"/>
          <w:b/>
          <w:sz w:val="24"/>
          <w:szCs w:val="24"/>
          <w:lang w:val="nb-NO"/>
        </w:rPr>
        <w:t>Hvem er ansvarlig for dine personopplysninger</w:t>
      </w:r>
      <w:r w:rsidR="00C31678" w:rsidRPr="00DF6D26">
        <w:rPr>
          <w:rFonts w:eastAsiaTheme="majorEastAsia" w:cs="Arial"/>
          <w:b/>
          <w:sz w:val="24"/>
          <w:szCs w:val="24"/>
          <w:lang w:val="nb-NO"/>
        </w:rPr>
        <w:t xml:space="preserve"> - b</w:t>
      </w:r>
      <w:r w:rsidR="00C1101B" w:rsidRPr="00DF6D26">
        <w:rPr>
          <w:rFonts w:eastAsiaTheme="majorEastAsia" w:cs="Arial"/>
          <w:b/>
          <w:sz w:val="24"/>
          <w:szCs w:val="24"/>
          <w:lang w:val="nb-NO"/>
        </w:rPr>
        <w:t>ehandlingsansvarlig</w:t>
      </w:r>
    </w:p>
    <w:p w14:paraId="19A47C30" w14:textId="475B3614" w:rsidR="00E278FE" w:rsidRPr="00DF6D26" w:rsidRDefault="00E278FE" w:rsidP="00C1101B">
      <w:pPr>
        <w:rPr>
          <w:lang w:val="nb-NO"/>
        </w:rPr>
      </w:pPr>
      <w:r w:rsidRPr="00DF6D26">
        <w:rPr>
          <w:lang w:val="nb-NO"/>
        </w:rPr>
        <w:t>Følgende selskap er behandlingsansvarlig:</w:t>
      </w:r>
    </w:p>
    <w:tbl>
      <w:tblPr>
        <w:tblStyle w:val="Tabellrutenet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7360"/>
      </w:tblGrid>
      <w:tr w:rsidR="00D27F21" w:rsidRPr="00DF6D26" w14:paraId="638995E0" w14:textId="77777777" w:rsidTr="00B36003">
        <w:trPr>
          <w:trHeight w:val="340"/>
        </w:trPr>
        <w:tc>
          <w:tcPr>
            <w:tcW w:w="2127" w:type="dxa"/>
            <w:vAlign w:val="center"/>
          </w:tcPr>
          <w:p w14:paraId="3A9B764F" w14:textId="1A555828" w:rsidR="00682DFF" w:rsidRPr="00DF6D26" w:rsidRDefault="00682DFF" w:rsidP="00301132">
            <w:pPr>
              <w:spacing w:after="0"/>
              <w:ind w:left="30"/>
              <w:rPr>
                <w:lang w:val="nb-NO"/>
              </w:rPr>
            </w:pPr>
            <w:r w:rsidRPr="00DF6D26">
              <w:rPr>
                <w:lang w:val="nb-NO"/>
              </w:rPr>
              <w:t>Selskap:</w:t>
            </w:r>
          </w:p>
        </w:tc>
        <w:tc>
          <w:tcPr>
            <w:tcW w:w="283" w:type="dxa"/>
            <w:vAlign w:val="center"/>
          </w:tcPr>
          <w:p w14:paraId="791690EF" w14:textId="77777777" w:rsidR="00682DFF" w:rsidRPr="00DF6D26" w:rsidRDefault="00682DFF" w:rsidP="00356A09">
            <w:pPr>
              <w:spacing w:after="0"/>
              <w:rPr>
                <w:lang w:val="nb-NO"/>
              </w:rPr>
            </w:pPr>
          </w:p>
        </w:tc>
        <w:tc>
          <w:tcPr>
            <w:tcW w:w="7360" w:type="dxa"/>
            <w:tcBorders>
              <w:bottom w:val="single" w:sz="4" w:space="0" w:color="auto"/>
            </w:tcBorders>
            <w:vAlign w:val="center"/>
          </w:tcPr>
          <w:p w14:paraId="71C311AA" w14:textId="40F32A29" w:rsidR="00682DFF" w:rsidRPr="00DF6D26" w:rsidRDefault="00C314B5" w:rsidP="00356A09">
            <w:pPr>
              <w:spacing w:after="0"/>
              <w:rPr>
                <w:lang w:val="nb-NO"/>
              </w:rPr>
            </w:pPr>
            <w:r>
              <w:rPr>
                <w:lang w:val="nb-NO"/>
              </w:rPr>
              <w:t>Eidsvåg Auto AS</w:t>
            </w:r>
          </w:p>
        </w:tc>
      </w:tr>
      <w:tr w:rsidR="00D27F21" w:rsidRPr="00DF6D26" w14:paraId="5C86C9A4" w14:textId="77777777" w:rsidTr="00B36003">
        <w:trPr>
          <w:trHeight w:val="340"/>
        </w:trPr>
        <w:tc>
          <w:tcPr>
            <w:tcW w:w="2127" w:type="dxa"/>
            <w:vAlign w:val="center"/>
          </w:tcPr>
          <w:p w14:paraId="7E18C77E" w14:textId="77316520" w:rsidR="00682DFF" w:rsidRPr="00DF6D26" w:rsidRDefault="00682DFF" w:rsidP="00301132">
            <w:pPr>
              <w:spacing w:after="0"/>
              <w:ind w:left="30"/>
              <w:rPr>
                <w:lang w:val="nb-NO"/>
              </w:rPr>
            </w:pPr>
            <w:proofErr w:type="spellStart"/>
            <w:r w:rsidRPr="00DF6D26">
              <w:rPr>
                <w:lang w:val="nb-NO"/>
              </w:rPr>
              <w:t>Organisasjonsnr</w:t>
            </w:r>
            <w:proofErr w:type="spellEnd"/>
            <w:r w:rsidRPr="00DF6D26">
              <w:rPr>
                <w:lang w:val="nb-NO"/>
              </w:rPr>
              <w:t>.</w:t>
            </w:r>
            <w:r w:rsidR="00CA2DD8" w:rsidRPr="00DF6D26">
              <w:rPr>
                <w:lang w:val="nb-NO"/>
              </w:rPr>
              <w:t>:</w:t>
            </w:r>
          </w:p>
        </w:tc>
        <w:tc>
          <w:tcPr>
            <w:tcW w:w="283" w:type="dxa"/>
            <w:vAlign w:val="center"/>
          </w:tcPr>
          <w:p w14:paraId="17AA34B2" w14:textId="77777777" w:rsidR="00682DFF" w:rsidRPr="00DF6D26" w:rsidRDefault="00682DFF" w:rsidP="00356A09">
            <w:pPr>
              <w:spacing w:after="0"/>
              <w:rPr>
                <w:lang w:val="nb-NO"/>
              </w:rPr>
            </w:pPr>
          </w:p>
        </w:tc>
        <w:tc>
          <w:tcPr>
            <w:tcW w:w="7360" w:type="dxa"/>
            <w:tcBorders>
              <w:top w:val="single" w:sz="4" w:space="0" w:color="auto"/>
              <w:bottom w:val="single" w:sz="4" w:space="0" w:color="auto"/>
            </w:tcBorders>
            <w:vAlign w:val="center"/>
          </w:tcPr>
          <w:p w14:paraId="77B45752" w14:textId="635CCE98" w:rsidR="00682DFF" w:rsidRPr="00DF6D26" w:rsidRDefault="00C314B5" w:rsidP="00356A09">
            <w:pPr>
              <w:spacing w:after="0"/>
              <w:rPr>
                <w:lang w:val="nb-NO"/>
              </w:rPr>
            </w:pPr>
            <w:r>
              <w:rPr>
                <w:lang w:val="nb-NO"/>
              </w:rPr>
              <w:t>923696679</w:t>
            </w:r>
          </w:p>
        </w:tc>
      </w:tr>
      <w:tr w:rsidR="00D27F21" w:rsidRPr="00DF6D26" w14:paraId="66A5BA63" w14:textId="77777777" w:rsidTr="00B36003">
        <w:trPr>
          <w:trHeight w:val="340"/>
        </w:trPr>
        <w:tc>
          <w:tcPr>
            <w:tcW w:w="2127" w:type="dxa"/>
            <w:vAlign w:val="center"/>
          </w:tcPr>
          <w:p w14:paraId="2AF3492C" w14:textId="3D01697F" w:rsidR="00682DFF" w:rsidRPr="00DF6D26" w:rsidRDefault="00682DFF" w:rsidP="00301132">
            <w:pPr>
              <w:spacing w:after="0"/>
              <w:ind w:left="30"/>
              <w:rPr>
                <w:lang w:val="nb-NO"/>
              </w:rPr>
            </w:pPr>
            <w:r w:rsidRPr="00DF6D26">
              <w:rPr>
                <w:lang w:val="nb-NO"/>
              </w:rPr>
              <w:t>Adresse</w:t>
            </w:r>
            <w:r w:rsidR="00CA2DD8" w:rsidRPr="00DF6D26">
              <w:rPr>
                <w:lang w:val="nb-NO"/>
              </w:rPr>
              <w:t>:</w:t>
            </w:r>
          </w:p>
        </w:tc>
        <w:tc>
          <w:tcPr>
            <w:tcW w:w="283" w:type="dxa"/>
            <w:vAlign w:val="center"/>
          </w:tcPr>
          <w:p w14:paraId="524ADD92" w14:textId="77777777" w:rsidR="00682DFF" w:rsidRPr="00DF6D26" w:rsidRDefault="00682DFF" w:rsidP="00356A09">
            <w:pPr>
              <w:spacing w:after="0"/>
              <w:rPr>
                <w:lang w:val="nb-NO"/>
              </w:rPr>
            </w:pPr>
          </w:p>
        </w:tc>
        <w:tc>
          <w:tcPr>
            <w:tcW w:w="7360" w:type="dxa"/>
            <w:tcBorders>
              <w:top w:val="single" w:sz="4" w:space="0" w:color="auto"/>
              <w:bottom w:val="single" w:sz="4" w:space="0" w:color="auto"/>
            </w:tcBorders>
            <w:vAlign w:val="center"/>
          </w:tcPr>
          <w:p w14:paraId="01CA2C3A" w14:textId="77777777" w:rsidR="00682DFF" w:rsidRDefault="00682DFF" w:rsidP="00356A09">
            <w:pPr>
              <w:spacing w:after="0"/>
              <w:rPr>
                <w:highlight w:val="yellow"/>
                <w:lang w:val="nb-NO"/>
              </w:rPr>
            </w:pPr>
          </w:p>
          <w:p w14:paraId="1D2319E9" w14:textId="73D78425" w:rsidR="00C314B5" w:rsidRPr="00142E09" w:rsidRDefault="00C314B5" w:rsidP="00356A09">
            <w:pPr>
              <w:spacing w:after="0"/>
              <w:rPr>
                <w:highlight w:val="yellow"/>
                <w:lang w:val="nb-NO"/>
              </w:rPr>
            </w:pPr>
            <w:proofErr w:type="spellStart"/>
            <w:r>
              <w:rPr>
                <w:highlight w:val="yellow"/>
                <w:lang w:val="nb-NO"/>
              </w:rPr>
              <w:t>Eidsvågsbakken</w:t>
            </w:r>
            <w:proofErr w:type="spellEnd"/>
            <w:r>
              <w:rPr>
                <w:highlight w:val="yellow"/>
                <w:lang w:val="nb-NO"/>
              </w:rPr>
              <w:t xml:space="preserve"> 21</w:t>
            </w:r>
          </w:p>
        </w:tc>
      </w:tr>
      <w:tr w:rsidR="00D27F21" w:rsidRPr="00DF6D26" w14:paraId="47009C91" w14:textId="77777777" w:rsidTr="00B36003">
        <w:trPr>
          <w:trHeight w:val="340"/>
        </w:trPr>
        <w:tc>
          <w:tcPr>
            <w:tcW w:w="2127" w:type="dxa"/>
            <w:vAlign w:val="center"/>
          </w:tcPr>
          <w:p w14:paraId="4BF2C7F7" w14:textId="7A390420" w:rsidR="00354BCE" w:rsidRPr="00DF6D26" w:rsidRDefault="00354BCE" w:rsidP="00301132">
            <w:pPr>
              <w:spacing w:after="0"/>
              <w:ind w:left="30"/>
              <w:rPr>
                <w:lang w:val="nb-NO"/>
              </w:rPr>
            </w:pPr>
            <w:r w:rsidRPr="00DF6D26">
              <w:rPr>
                <w:lang w:val="nb-NO"/>
              </w:rPr>
              <w:t>Postnummer og sted</w:t>
            </w:r>
            <w:r w:rsidR="00CA2DD8" w:rsidRPr="00DF6D26">
              <w:rPr>
                <w:lang w:val="nb-NO"/>
              </w:rPr>
              <w:t>:</w:t>
            </w:r>
          </w:p>
        </w:tc>
        <w:tc>
          <w:tcPr>
            <w:tcW w:w="283" w:type="dxa"/>
            <w:vAlign w:val="center"/>
          </w:tcPr>
          <w:p w14:paraId="3BEE2679" w14:textId="77777777" w:rsidR="00354BCE" w:rsidRPr="00DF6D26" w:rsidRDefault="00354BCE" w:rsidP="00356A09">
            <w:pPr>
              <w:spacing w:after="0"/>
              <w:rPr>
                <w:lang w:val="nb-NO"/>
              </w:rPr>
            </w:pPr>
          </w:p>
        </w:tc>
        <w:tc>
          <w:tcPr>
            <w:tcW w:w="7360" w:type="dxa"/>
            <w:tcBorders>
              <w:top w:val="single" w:sz="4" w:space="0" w:color="auto"/>
              <w:bottom w:val="single" w:sz="4" w:space="0" w:color="auto"/>
            </w:tcBorders>
            <w:vAlign w:val="center"/>
          </w:tcPr>
          <w:p w14:paraId="3A46BE55" w14:textId="37BFEF11" w:rsidR="00354BCE" w:rsidRPr="00142E09" w:rsidRDefault="00C314B5" w:rsidP="00356A09">
            <w:pPr>
              <w:spacing w:after="0"/>
              <w:rPr>
                <w:highlight w:val="yellow"/>
                <w:lang w:val="nb-NO"/>
              </w:rPr>
            </w:pPr>
            <w:r>
              <w:rPr>
                <w:highlight w:val="yellow"/>
                <w:lang w:val="nb-NO"/>
              </w:rPr>
              <w:t>5105 Eidsvåg i Åsane</w:t>
            </w:r>
          </w:p>
        </w:tc>
      </w:tr>
    </w:tbl>
    <w:p w14:paraId="2A42A58E" w14:textId="77777777" w:rsidR="00FA31C3" w:rsidRPr="00B11CD5" w:rsidRDefault="00FA31C3" w:rsidP="00B11CD5">
      <w:pPr>
        <w:spacing w:after="80"/>
        <w:rPr>
          <w:sz w:val="12"/>
          <w:szCs w:val="16"/>
          <w:lang w:val="nb-NO"/>
        </w:rPr>
      </w:pPr>
    </w:p>
    <w:p w14:paraId="2B2F7A3F" w14:textId="13B08BBE" w:rsidR="00864DD3" w:rsidRPr="00DF6D26" w:rsidRDefault="00304526" w:rsidP="00864DD3">
      <w:pPr>
        <w:rPr>
          <w:lang w:val="nb-NO"/>
        </w:rPr>
      </w:pPr>
      <w:r w:rsidRPr="00DF6D26">
        <w:rPr>
          <w:lang w:val="nb-NO"/>
        </w:rPr>
        <w:t xml:space="preserve">Under varemerket </w:t>
      </w:r>
      <w:r w:rsidR="002C08D7">
        <w:rPr>
          <w:lang w:val="nb-NO"/>
        </w:rPr>
        <w:t>MECA</w:t>
      </w:r>
      <w:r w:rsidRPr="00DF6D26">
        <w:rPr>
          <w:lang w:val="nb-NO"/>
        </w:rPr>
        <w:t xml:space="preserve"> finnes det et stort antall verksteder</w:t>
      </w:r>
      <w:r w:rsidR="00305E62" w:rsidRPr="00DF6D26">
        <w:rPr>
          <w:lang w:val="nb-NO"/>
        </w:rPr>
        <w:t xml:space="preserve">. En </w:t>
      </w:r>
      <w:r w:rsidR="00842E7E" w:rsidRPr="00DF6D26">
        <w:rPr>
          <w:lang w:val="nb-NO"/>
        </w:rPr>
        <w:t>del av verkstedene eies av selskap i konsernet</w:t>
      </w:r>
      <w:r w:rsidR="00B11582" w:rsidRPr="00DF6D26">
        <w:rPr>
          <w:lang w:val="nb-NO"/>
        </w:rPr>
        <w:t xml:space="preserve">. Andre </w:t>
      </w:r>
      <w:r w:rsidR="00842E7E" w:rsidRPr="00DF6D26">
        <w:rPr>
          <w:lang w:val="nb-NO"/>
        </w:rPr>
        <w:t xml:space="preserve">er samarbeidende </w:t>
      </w:r>
      <w:r w:rsidR="00627EDE" w:rsidRPr="00DF6D26">
        <w:rPr>
          <w:lang w:val="nb-NO"/>
        </w:rPr>
        <w:t>verksteder</w:t>
      </w:r>
      <w:r w:rsidR="000252EA" w:rsidRPr="00DF6D26">
        <w:rPr>
          <w:lang w:val="nb-NO"/>
        </w:rPr>
        <w:t xml:space="preserve"> og </w:t>
      </w:r>
      <w:r w:rsidR="00864DD3" w:rsidRPr="00DF6D26">
        <w:rPr>
          <w:lang w:val="nb-NO" w:eastAsia="sv-SE"/>
        </w:rPr>
        <w:t>egne juridiske enheter, som selv er ansvar</w:t>
      </w:r>
      <w:r w:rsidR="00864DD3" w:rsidRPr="00DF6D26">
        <w:rPr>
          <w:lang w:val="nb-NO" w:eastAsia="sv-SE"/>
        </w:rPr>
        <w:softHyphen/>
        <w:t>lige for sine behand</w:t>
      </w:r>
      <w:r w:rsidR="00627EDE" w:rsidRPr="00DF6D26">
        <w:rPr>
          <w:lang w:val="nb-NO" w:eastAsia="sv-SE"/>
        </w:rPr>
        <w:softHyphen/>
      </w:r>
      <w:r w:rsidR="00864DD3" w:rsidRPr="00DF6D26">
        <w:rPr>
          <w:lang w:val="nb-NO" w:eastAsia="sv-SE"/>
        </w:rPr>
        <w:t xml:space="preserve">linger. </w:t>
      </w:r>
      <w:r w:rsidR="009B20E5">
        <w:rPr>
          <w:lang w:val="nb-NO" w:eastAsia="sv-SE"/>
        </w:rPr>
        <w:t>Som sam</w:t>
      </w:r>
      <w:r w:rsidR="00B65457">
        <w:rPr>
          <w:lang w:val="nb-NO" w:eastAsia="sv-SE"/>
        </w:rPr>
        <w:softHyphen/>
      </w:r>
      <w:r w:rsidR="009B20E5">
        <w:rPr>
          <w:lang w:val="nb-NO" w:eastAsia="sv-SE"/>
        </w:rPr>
        <w:t xml:space="preserve">arbeidende </w:t>
      </w:r>
      <w:r w:rsidR="007D178C">
        <w:rPr>
          <w:lang w:val="nb-NO" w:eastAsia="sv-SE"/>
        </w:rPr>
        <w:t>verksted</w:t>
      </w:r>
      <w:r w:rsidR="0023165B">
        <w:rPr>
          <w:lang w:val="nb-NO" w:eastAsia="sv-SE"/>
        </w:rPr>
        <w:t xml:space="preserve">, </w:t>
      </w:r>
      <w:r w:rsidR="006A127A">
        <w:rPr>
          <w:lang w:val="nb-NO" w:eastAsia="sv-SE"/>
        </w:rPr>
        <w:t>som følger</w:t>
      </w:r>
      <w:r w:rsidR="00E628F8">
        <w:rPr>
          <w:lang w:val="nb-NO" w:eastAsia="sv-SE"/>
        </w:rPr>
        <w:t xml:space="preserve"> </w:t>
      </w:r>
      <w:r w:rsidR="002C08D7">
        <w:rPr>
          <w:lang w:val="nb-NO" w:eastAsia="sv-SE"/>
        </w:rPr>
        <w:t>MECA’S</w:t>
      </w:r>
      <w:r w:rsidR="00D55D75">
        <w:rPr>
          <w:lang w:val="nb-NO" w:eastAsia="sv-SE"/>
        </w:rPr>
        <w:t xml:space="preserve"> konsept og </w:t>
      </w:r>
      <w:r w:rsidR="003E21C6">
        <w:rPr>
          <w:lang w:val="nb-NO" w:eastAsia="sv-SE"/>
        </w:rPr>
        <w:t xml:space="preserve">bærer </w:t>
      </w:r>
      <w:r w:rsidR="002C08D7">
        <w:rPr>
          <w:lang w:val="nb-NO" w:eastAsia="sv-SE"/>
        </w:rPr>
        <w:t>MECA’S</w:t>
      </w:r>
      <w:r w:rsidR="003E21C6">
        <w:rPr>
          <w:lang w:val="nb-NO" w:eastAsia="sv-SE"/>
        </w:rPr>
        <w:t xml:space="preserve"> </w:t>
      </w:r>
      <w:r w:rsidR="00D55D75">
        <w:rPr>
          <w:lang w:val="nb-NO" w:eastAsia="sv-SE"/>
        </w:rPr>
        <w:t xml:space="preserve">varemerke, er verkstedet </w:t>
      </w:r>
      <w:r w:rsidR="00F81E91">
        <w:rPr>
          <w:lang w:val="nb-NO" w:eastAsia="sv-SE"/>
        </w:rPr>
        <w:t>ansvarlig for å følge gjeldende person</w:t>
      </w:r>
      <w:r w:rsidR="00F431EE">
        <w:rPr>
          <w:lang w:val="nb-NO" w:eastAsia="sv-SE"/>
        </w:rPr>
        <w:softHyphen/>
      </w:r>
      <w:r w:rsidR="00F81E91">
        <w:rPr>
          <w:lang w:val="nb-NO" w:eastAsia="sv-SE"/>
        </w:rPr>
        <w:t>vern</w:t>
      </w:r>
      <w:r w:rsidR="00092879">
        <w:rPr>
          <w:lang w:val="nb-NO" w:eastAsia="sv-SE"/>
        </w:rPr>
        <w:softHyphen/>
      </w:r>
      <w:r w:rsidR="00F81E91">
        <w:rPr>
          <w:lang w:val="nb-NO" w:eastAsia="sv-SE"/>
        </w:rPr>
        <w:t>lovg</w:t>
      </w:r>
      <w:r w:rsidR="00801B93">
        <w:rPr>
          <w:lang w:val="nb-NO" w:eastAsia="sv-SE"/>
        </w:rPr>
        <w:t xml:space="preserve">ivning </w:t>
      </w:r>
      <w:r w:rsidR="005514DA">
        <w:rPr>
          <w:lang w:val="nb-NO" w:eastAsia="sv-SE"/>
        </w:rPr>
        <w:t xml:space="preserve">og ta sitt ansvar </w:t>
      </w:r>
      <w:r w:rsidR="00C63C43">
        <w:rPr>
          <w:lang w:val="nb-NO" w:eastAsia="sv-SE"/>
        </w:rPr>
        <w:t xml:space="preserve">som </w:t>
      </w:r>
      <w:r w:rsidR="000C2535">
        <w:rPr>
          <w:lang w:val="nb-NO" w:eastAsia="sv-SE"/>
        </w:rPr>
        <w:t xml:space="preserve">behandlingsansvarlig. </w:t>
      </w:r>
      <w:r w:rsidR="002E3FEF" w:rsidRPr="00DF6D26">
        <w:rPr>
          <w:lang w:val="nb-NO" w:eastAsia="sv-SE"/>
        </w:rPr>
        <w:t>Som kunde hos vårt verksted</w:t>
      </w:r>
      <w:r w:rsidR="00B27A2D" w:rsidRPr="00DF6D26">
        <w:rPr>
          <w:lang w:val="nb-NO" w:eastAsia="sv-SE"/>
        </w:rPr>
        <w:t xml:space="preserve"> (</w:t>
      </w:r>
      <w:r w:rsidR="002E3FEF" w:rsidRPr="00DF6D26">
        <w:rPr>
          <w:lang w:val="nb-NO" w:eastAsia="sv-SE"/>
        </w:rPr>
        <w:t>angitt ovenfor</w:t>
      </w:r>
      <w:r w:rsidR="00B27A2D" w:rsidRPr="00DF6D26">
        <w:rPr>
          <w:lang w:val="nb-NO" w:eastAsia="sv-SE"/>
        </w:rPr>
        <w:t>)</w:t>
      </w:r>
      <w:r w:rsidR="002E3FEF" w:rsidRPr="00DF6D26">
        <w:rPr>
          <w:lang w:val="nb-NO" w:eastAsia="sv-SE"/>
        </w:rPr>
        <w:t xml:space="preserve">, er det </w:t>
      </w:r>
      <w:r w:rsidR="000F1107" w:rsidRPr="00DF6D26">
        <w:rPr>
          <w:lang w:val="nb-NO" w:eastAsia="sv-SE"/>
        </w:rPr>
        <w:t>vi</w:t>
      </w:r>
      <w:r w:rsidR="002E3FEF" w:rsidRPr="00DF6D26">
        <w:rPr>
          <w:lang w:val="nb-NO" w:eastAsia="sv-SE"/>
        </w:rPr>
        <w:t xml:space="preserve"> som er </w:t>
      </w:r>
      <w:r w:rsidR="00A36136" w:rsidRPr="00DF6D26">
        <w:rPr>
          <w:lang w:val="nb-NO" w:eastAsia="sv-SE"/>
        </w:rPr>
        <w:t>behandlingsansvarlig selskap for de behand</w:t>
      </w:r>
      <w:r w:rsidR="0037236A" w:rsidRPr="00DF6D26">
        <w:rPr>
          <w:lang w:val="nb-NO" w:eastAsia="sv-SE"/>
        </w:rPr>
        <w:softHyphen/>
      </w:r>
      <w:r w:rsidR="00A36136" w:rsidRPr="00DF6D26">
        <w:rPr>
          <w:lang w:val="nb-NO" w:eastAsia="sv-SE"/>
        </w:rPr>
        <w:t xml:space="preserve">lingene </w:t>
      </w:r>
      <w:r w:rsidR="00B27A2D" w:rsidRPr="00DF6D26">
        <w:rPr>
          <w:lang w:val="nb-NO" w:eastAsia="sv-SE"/>
        </w:rPr>
        <w:t xml:space="preserve">som gjøres. </w:t>
      </w:r>
      <w:r w:rsidR="00A36136" w:rsidRPr="00DF6D26">
        <w:rPr>
          <w:lang w:val="nb-NO" w:eastAsia="sv-SE"/>
        </w:rPr>
        <w:t xml:space="preserve"> </w:t>
      </w:r>
    </w:p>
    <w:p w14:paraId="65A58E3B" w14:textId="2D83F191" w:rsidR="00C1101B" w:rsidRPr="00DF6D26" w:rsidRDefault="00C1101B" w:rsidP="009743F6">
      <w:pPr>
        <w:keepNext/>
        <w:keepLines/>
        <w:outlineLvl w:val="1"/>
        <w:rPr>
          <w:rFonts w:eastAsiaTheme="majorEastAsia" w:cs="Arial"/>
          <w:b/>
          <w:sz w:val="24"/>
          <w:szCs w:val="24"/>
          <w:lang w:val="nb-NO"/>
        </w:rPr>
      </w:pPr>
      <w:r w:rsidRPr="00DF6D26">
        <w:rPr>
          <w:rFonts w:eastAsiaTheme="majorEastAsia" w:cs="Arial"/>
          <w:b/>
          <w:sz w:val="24"/>
          <w:szCs w:val="24"/>
          <w:lang w:val="nb-NO"/>
        </w:rPr>
        <w:t xml:space="preserve">Personopplysninger vi behandler </w:t>
      </w:r>
    </w:p>
    <w:p w14:paraId="1B4E494C" w14:textId="3A84BC1E" w:rsidR="00C1101B" w:rsidRPr="00DF6D26" w:rsidRDefault="00C1101B" w:rsidP="009743F6">
      <w:pPr>
        <w:spacing w:after="120"/>
        <w:rPr>
          <w:rFonts w:eastAsia="Times New Roman" w:cs="Arial"/>
          <w:szCs w:val="18"/>
          <w:lang w:val="nb-NO"/>
        </w:rPr>
      </w:pPr>
      <w:r w:rsidRPr="00DF6D26">
        <w:rPr>
          <w:rFonts w:eastAsia="Times New Roman" w:cs="Arial"/>
          <w:szCs w:val="18"/>
          <w:lang w:val="nb-NO"/>
        </w:rPr>
        <w:t>Personopplysninger du gir til oss</w:t>
      </w:r>
      <w:r w:rsidR="00B03E5F" w:rsidRPr="00DF6D26">
        <w:rPr>
          <w:rFonts w:eastAsia="Times New Roman" w:cs="Arial"/>
          <w:szCs w:val="18"/>
          <w:lang w:val="nb-NO"/>
        </w:rPr>
        <w:t>,</w:t>
      </w:r>
      <w:r w:rsidRPr="00DF6D26">
        <w:rPr>
          <w:rFonts w:eastAsia="Times New Roman" w:cs="Arial"/>
          <w:szCs w:val="18"/>
          <w:lang w:val="nb-NO"/>
        </w:rPr>
        <w:t xml:space="preserve"> eller som vi samler inn om deg: </w:t>
      </w:r>
    </w:p>
    <w:p w14:paraId="255EB69D" w14:textId="4172EE61" w:rsidR="00C1101B" w:rsidRPr="00DF6D26" w:rsidRDefault="00C1101B"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Navn</w:t>
      </w:r>
      <w:r w:rsidRPr="00DF6D26">
        <w:rPr>
          <w:rFonts w:eastAsia="Times New Roman" w:cs="Arial"/>
          <w:szCs w:val="18"/>
          <w:lang w:val="nb-NO"/>
        </w:rPr>
        <w:t xml:space="preserve">: </w:t>
      </w:r>
      <w:r w:rsidR="008F7874">
        <w:rPr>
          <w:rFonts w:eastAsia="Times New Roman" w:cs="Arial"/>
          <w:szCs w:val="18"/>
          <w:lang w:val="nb-NO"/>
        </w:rPr>
        <w:t>f</w:t>
      </w:r>
      <w:r w:rsidRPr="00DF6D26">
        <w:rPr>
          <w:rFonts w:eastAsia="Times New Roman" w:cs="Arial"/>
          <w:szCs w:val="18"/>
          <w:lang w:val="nb-NO"/>
        </w:rPr>
        <w:t xml:space="preserve">or- og etternavn </w:t>
      </w:r>
    </w:p>
    <w:p w14:paraId="3D905BE2" w14:textId="5429001E" w:rsidR="00C1101B" w:rsidRPr="00DF6D26" w:rsidRDefault="00C1101B"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Kontaktinformasjon</w:t>
      </w:r>
      <w:r w:rsidRPr="00DF6D26">
        <w:rPr>
          <w:rFonts w:eastAsia="Times New Roman" w:cs="Arial"/>
          <w:szCs w:val="18"/>
          <w:lang w:val="nb-NO"/>
        </w:rPr>
        <w:t xml:space="preserve">: </w:t>
      </w:r>
      <w:r w:rsidR="008F7874">
        <w:rPr>
          <w:rFonts w:eastAsia="Times New Roman" w:cs="Arial"/>
          <w:szCs w:val="18"/>
          <w:lang w:val="nb-NO"/>
        </w:rPr>
        <w:t>a</w:t>
      </w:r>
      <w:r w:rsidRPr="00DF6D26">
        <w:rPr>
          <w:rFonts w:eastAsia="Times New Roman" w:cs="Arial"/>
          <w:szCs w:val="18"/>
          <w:lang w:val="nb-NO"/>
        </w:rPr>
        <w:t>dresse, e-postadresse, telefonnummer</w:t>
      </w:r>
      <w:r w:rsidR="00B57836">
        <w:rPr>
          <w:rFonts w:eastAsia="Times New Roman" w:cs="Arial"/>
          <w:szCs w:val="18"/>
          <w:lang w:val="nb-NO"/>
        </w:rPr>
        <w:t xml:space="preserve"> og kundenummer </w:t>
      </w:r>
    </w:p>
    <w:p w14:paraId="6621C571" w14:textId="3DA53375" w:rsidR="00C1101B" w:rsidRPr="00DF6D26" w:rsidRDefault="00C1101B" w:rsidP="0456EE61">
      <w:pPr>
        <w:numPr>
          <w:ilvl w:val="0"/>
          <w:numId w:val="5"/>
        </w:numPr>
        <w:spacing w:after="120"/>
        <w:ind w:left="567" w:hanging="567"/>
        <w:rPr>
          <w:rFonts w:eastAsia="Times New Roman" w:cs="Arial"/>
          <w:lang w:val="nb-NO"/>
        </w:rPr>
      </w:pPr>
      <w:r w:rsidRPr="0456EE61">
        <w:rPr>
          <w:rFonts w:eastAsia="Times New Roman" w:cs="Arial"/>
          <w:b/>
          <w:bCs/>
          <w:lang w:val="nb-NO"/>
        </w:rPr>
        <w:t>Fødselsdato</w:t>
      </w:r>
      <w:r w:rsidR="00D863E7" w:rsidRPr="0456EE61">
        <w:rPr>
          <w:rFonts w:eastAsia="Times New Roman" w:cs="Arial"/>
          <w:lang w:val="nb-NO"/>
        </w:rPr>
        <w:t>:</w:t>
      </w:r>
      <w:r w:rsidR="00136149" w:rsidRPr="0456EE61">
        <w:rPr>
          <w:rFonts w:eastAsia="Times New Roman" w:cs="Arial"/>
          <w:lang w:val="nb-NO"/>
        </w:rPr>
        <w:t xml:space="preserve"> </w:t>
      </w:r>
      <w:r w:rsidRPr="0456EE61">
        <w:rPr>
          <w:rFonts w:eastAsia="Times New Roman" w:cs="Arial"/>
          <w:lang w:val="nb-NO"/>
        </w:rPr>
        <w:t>gjelder bare faktura-kunder</w:t>
      </w:r>
      <w:r w:rsidR="00382786" w:rsidRPr="0456EE61">
        <w:rPr>
          <w:rFonts w:eastAsia="Times New Roman" w:cs="Arial"/>
          <w:lang w:val="nb-NO"/>
        </w:rPr>
        <w:t>, for øvrig behandlinger vi ikke fødselsdato</w:t>
      </w:r>
    </w:p>
    <w:p w14:paraId="38A05FCF" w14:textId="05429779" w:rsidR="00C1101B" w:rsidRPr="00DF6D26" w:rsidRDefault="009332E6"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Ordre</w:t>
      </w:r>
      <w:r w:rsidR="007E7C29" w:rsidRPr="00DF6D26">
        <w:rPr>
          <w:rFonts w:eastAsia="Times New Roman" w:cs="Arial"/>
          <w:b/>
          <w:bCs/>
          <w:szCs w:val="18"/>
          <w:lang w:val="nb-NO"/>
        </w:rPr>
        <w:t>informasjon</w:t>
      </w:r>
      <w:r w:rsidR="00C1101B" w:rsidRPr="00DF6D26">
        <w:rPr>
          <w:rFonts w:eastAsia="Times New Roman" w:cs="Arial"/>
          <w:szCs w:val="18"/>
          <w:lang w:val="nb-NO"/>
        </w:rPr>
        <w:t xml:space="preserve">: </w:t>
      </w:r>
      <w:r w:rsidR="007E7C29" w:rsidRPr="00DF6D26">
        <w:rPr>
          <w:rFonts w:eastAsia="Times New Roman" w:cs="Arial"/>
          <w:szCs w:val="18"/>
          <w:lang w:val="nb-NO"/>
        </w:rPr>
        <w:t>ordrehistorikk</w:t>
      </w:r>
      <w:r w:rsidR="00995C26">
        <w:rPr>
          <w:rFonts w:eastAsia="Times New Roman" w:cs="Arial"/>
          <w:szCs w:val="18"/>
          <w:lang w:val="nb-NO"/>
        </w:rPr>
        <w:t xml:space="preserve"> og</w:t>
      </w:r>
      <w:r w:rsidR="007E7C29" w:rsidRPr="00DF6D26">
        <w:rPr>
          <w:rFonts w:eastAsia="Times New Roman" w:cs="Arial"/>
          <w:szCs w:val="18"/>
          <w:lang w:val="nb-NO"/>
        </w:rPr>
        <w:t xml:space="preserve"> </w:t>
      </w:r>
      <w:r w:rsidR="00C1101B" w:rsidRPr="00DF6D26">
        <w:rPr>
          <w:rFonts w:eastAsia="Times New Roman" w:cs="Arial"/>
          <w:szCs w:val="18"/>
          <w:lang w:val="nb-NO"/>
        </w:rPr>
        <w:t>informasjon om bestilte varer</w:t>
      </w:r>
    </w:p>
    <w:p w14:paraId="7B886748" w14:textId="4E858131" w:rsidR="00C1101B" w:rsidRPr="00DF6D26" w:rsidRDefault="00C1101B"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Kjøretøy</w:t>
      </w:r>
      <w:r w:rsidR="00D749AA" w:rsidRPr="00DF6D26">
        <w:rPr>
          <w:rFonts w:eastAsia="Times New Roman" w:cs="Arial"/>
          <w:b/>
          <w:bCs/>
          <w:szCs w:val="18"/>
          <w:lang w:val="nb-NO"/>
        </w:rPr>
        <w:t>opplysninger</w:t>
      </w:r>
      <w:r w:rsidRPr="00DF6D26">
        <w:rPr>
          <w:rFonts w:eastAsia="Times New Roman" w:cs="Arial"/>
          <w:szCs w:val="18"/>
          <w:lang w:val="nb-NO"/>
        </w:rPr>
        <w:t xml:space="preserve">: </w:t>
      </w:r>
      <w:r w:rsidR="008F7874">
        <w:rPr>
          <w:rFonts w:eastAsia="Times New Roman" w:cs="Arial"/>
          <w:szCs w:val="18"/>
          <w:lang w:val="nb-NO"/>
        </w:rPr>
        <w:t>r</w:t>
      </w:r>
      <w:r w:rsidRPr="00DF6D26">
        <w:rPr>
          <w:rFonts w:eastAsia="Times New Roman" w:cs="Arial"/>
          <w:szCs w:val="18"/>
          <w:lang w:val="nb-NO"/>
        </w:rPr>
        <w:t>egistreringsnummer, bilmodell</w:t>
      </w:r>
      <w:r w:rsidR="00722676" w:rsidRPr="00DF6D26">
        <w:rPr>
          <w:rFonts w:eastAsia="Times New Roman" w:cs="Arial"/>
          <w:szCs w:val="18"/>
          <w:lang w:val="nb-NO"/>
        </w:rPr>
        <w:t>, chassisnummer</w:t>
      </w:r>
      <w:r w:rsidR="00495A1A">
        <w:rPr>
          <w:rFonts w:eastAsia="Times New Roman" w:cs="Arial"/>
          <w:szCs w:val="18"/>
          <w:lang w:val="nb-NO"/>
        </w:rPr>
        <w:t xml:space="preserve"> og</w:t>
      </w:r>
      <w:r w:rsidR="003B3915">
        <w:rPr>
          <w:rFonts w:eastAsia="Times New Roman" w:cs="Arial"/>
          <w:szCs w:val="18"/>
          <w:lang w:val="nb-NO"/>
        </w:rPr>
        <w:t xml:space="preserve"> </w:t>
      </w:r>
      <w:r w:rsidR="007A6813">
        <w:rPr>
          <w:rFonts w:eastAsia="Times New Roman" w:cs="Arial"/>
          <w:szCs w:val="18"/>
          <w:lang w:val="nb-NO"/>
        </w:rPr>
        <w:t>s</w:t>
      </w:r>
      <w:r w:rsidR="00736159">
        <w:rPr>
          <w:rFonts w:eastAsia="Times New Roman" w:cs="Arial"/>
          <w:szCs w:val="18"/>
          <w:lang w:val="nb-NO"/>
        </w:rPr>
        <w:t>ervice</w:t>
      </w:r>
      <w:r w:rsidR="007A6813">
        <w:rPr>
          <w:rFonts w:eastAsia="Times New Roman" w:cs="Arial"/>
          <w:szCs w:val="18"/>
          <w:lang w:val="nb-NO"/>
        </w:rPr>
        <w:t xml:space="preserve">kortnummer </w:t>
      </w:r>
      <w:r w:rsidR="001026FF">
        <w:rPr>
          <w:rFonts w:eastAsia="Times New Roman" w:cs="Arial"/>
          <w:szCs w:val="18"/>
          <w:lang w:val="nb-NO"/>
        </w:rPr>
        <w:t>(</w:t>
      </w:r>
      <w:r w:rsidR="003B3915">
        <w:rPr>
          <w:rFonts w:eastAsia="Times New Roman" w:cs="Arial"/>
          <w:szCs w:val="18"/>
          <w:lang w:val="nb-NO"/>
        </w:rPr>
        <w:t xml:space="preserve">gjelder kun </w:t>
      </w:r>
      <w:r w:rsidR="006053E6">
        <w:rPr>
          <w:rFonts w:eastAsia="Times New Roman" w:cs="Arial"/>
          <w:szCs w:val="18"/>
          <w:lang w:val="nb-NO"/>
        </w:rPr>
        <w:t>fl</w:t>
      </w:r>
      <w:r w:rsidR="003B3915">
        <w:rPr>
          <w:rFonts w:eastAsia="Times New Roman" w:cs="Arial"/>
          <w:szCs w:val="18"/>
          <w:lang w:val="nb-NO"/>
        </w:rPr>
        <w:t>åte</w:t>
      </w:r>
      <w:r w:rsidR="008F7874">
        <w:rPr>
          <w:rFonts w:eastAsia="Times New Roman" w:cs="Arial"/>
          <w:szCs w:val="18"/>
          <w:lang w:val="nb-NO"/>
        </w:rPr>
        <w:softHyphen/>
      </w:r>
      <w:r w:rsidR="003B3915">
        <w:rPr>
          <w:rFonts w:eastAsia="Times New Roman" w:cs="Arial"/>
          <w:szCs w:val="18"/>
          <w:lang w:val="nb-NO"/>
        </w:rPr>
        <w:t>kunder</w:t>
      </w:r>
      <w:r w:rsidR="006053E6">
        <w:rPr>
          <w:rFonts w:eastAsia="Times New Roman" w:cs="Arial"/>
          <w:szCs w:val="18"/>
          <w:lang w:val="nb-NO"/>
        </w:rPr>
        <w:t>)</w:t>
      </w:r>
    </w:p>
    <w:p w14:paraId="3AEF2241" w14:textId="5A0E277E" w:rsidR="00C1101B" w:rsidRPr="00DF6D26" w:rsidRDefault="00C1101B"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Informasjon om kjøretøyet ditt</w:t>
      </w:r>
      <w:r w:rsidRPr="00DF6D26">
        <w:rPr>
          <w:rFonts w:eastAsia="Times New Roman" w:cs="Arial"/>
          <w:szCs w:val="18"/>
          <w:lang w:val="nb-NO"/>
        </w:rPr>
        <w:t xml:space="preserve">: </w:t>
      </w:r>
      <w:r w:rsidR="008F7874">
        <w:rPr>
          <w:rFonts w:eastAsia="Times New Roman" w:cs="Arial"/>
          <w:szCs w:val="18"/>
          <w:lang w:val="nb-NO"/>
        </w:rPr>
        <w:t>k</w:t>
      </w:r>
      <w:r w:rsidRPr="00DF6D26">
        <w:rPr>
          <w:rFonts w:eastAsia="Times New Roman" w:cs="Arial"/>
          <w:szCs w:val="18"/>
          <w:lang w:val="nb-NO"/>
        </w:rPr>
        <w:t>ilometerstand</w:t>
      </w:r>
      <w:r w:rsidR="00495A1A">
        <w:rPr>
          <w:rFonts w:eastAsia="Times New Roman" w:cs="Arial"/>
          <w:szCs w:val="18"/>
          <w:lang w:val="nb-NO"/>
        </w:rPr>
        <w:t xml:space="preserve"> og</w:t>
      </w:r>
      <w:r w:rsidRPr="00DF6D26">
        <w:rPr>
          <w:rFonts w:eastAsia="Times New Roman" w:cs="Arial"/>
          <w:szCs w:val="18"/>
          <w:lang w:val="nb-NO"/>
        </w:rPr>
        <w:t xml:space="preserve"> status </w:t>
      </w:r>
      <w:r w:rsidR="00103385" w:rsidRPr="00DF6D26">
        <w:rPr>
          <w:rFonts w:eastAsia="Times New Roman" w:cs="Arial"/>
          <w:szCs w:val="18"/>
          <w:lang w:val="nb-NO"/>
        </w:rPr>
        <w:t>på</w:t>
      </w:r>
      <w:r w:rsidRPr="00DF6D26">
        <w:rPr>
          <w:rFonts w:eastAsia="Times New Roman" w:cs="Arial"/>
          <w:szCs w:val="18"/>
          <w:lang w:val="nb-NO"/>
        </w:rPr>
        <w:t xml:space="preserve"> bilens komponenter og funk</w:t>
      </w:r>
      <w:r w:rsidR="003C4D9B" w:rsidRPr="00DF6D26">
        <w:rPr>
          <w:rFonts w:eastAsia="Times New Roman" w:cs="Arial"/>
          <w:szCs w:val="18"/>
          <w:lang w:val="nb-NO"/>
        </w:rPr>
        <w:t>s</w:t>
      </w:r>
      <w:r w:rsidRPr="00DF6D26">
        <w:rPr>
          <w:rFonts w:eastAsia="Times New Roman" w:cs="Arial"/>
          <w:szCs w:val="18"/>
          <w:lang w:val="nb-NO"/>
        </w:rPr>
        <w:t>joner</w:t>
      </w:r>
    </w:p>
    <w:p w14:paraId="0301DD13" w14:textId="7D291794" w:rsidR="00C1101B" w:rsidRPr="00DF6D26" w:rsidRDefault="00C1101B" w:rsidP="009743F6">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 xml:space="preserve">Informasjon om kjøp og </w:t>
      </w:r>
      <w:r w:rsidR="00124B4A" w:rsidRPr="00DF6D26">
        <w:rPr>
          <w:rFonts w:eastAsia="Times New Roman" w:cs="Arial"/>
          <w:b/>
          <w:bCs/>
          <w:szCs w:val="18"/>
          <w:lang w:val="nb-NO"/>
        </w:rPr>
        <w:t>utførte tjenester</w:t>
      </w:r>
      <w:r w:rsidRPr="00DF6D26">
        <w:rPr>
          <w:rFonts w:eastAsia="Times New Roman" w:cs="Arial"/>
          <w:szCs w:val="18"/>
          <w:lang w:val="nb-NO"/>
        </w:rPr>
        <w:t xml:space="preserve">: </w:t>
      </w:r>
      <w:r w:rsidR="008F7874">
        <w:rPr>
          <w:rFonts w:eastAsia="Times New Roman" w:cs="Arial"/>
          <w:szCs w:val="18"/>
          <w:lang w:val="nb-NO"/>
        </w:rPr>
        <w:t>k</w:t>
      </w:r>
      <w:r w:rsidRPr="00DF6D26">
        <w:rPr>
          <w:rFonts w:eastAsia="Times New Roman" w:cs="Arial"/>
          <w:szCs w:val="18"/>
          <w:lang w:val="nb-NO"/>
        </w:rPr>
        <w:t xml:space="preserve">jøpte varer og tjenester, beløp, </w:t>
      </w:r>
      <w:r w:rsidR="003C4D9B" w:rsidRPr="00DF6D26">
        <w:rPr>
          <w:rFonts w:eastAsia="Times New Roman" w:cs="Arial"/>
          <w:szCs w:val="18"/>
          <w:lang w:val="nb-NO"/>
        </w:rPr>
        <w:t>sted</w:t>
      </w:r>
      <w:r w:rsidRPr="00DF6D26">
        <w:rPr>
          <w:rFonts w:eastAsia="Times New Roman" w:cs="Arial"/>
          <w:szCs w:val="18"/>
          <w:lang w:val="nb-NO"/>
        </w:rPr>
        <w:t xml:space="preserve">, dato og betalingsmåte, </w:t>
      </w:r>
      <w:r w:rsidR="00A30518" w:rsidRPr="00DF6D26">
        <w:rPr>
          <w:rFonts w:eastAsia="Times New Roman" w:cs="Arial"/>
          <w:szCs w:val="18"/>
          <w:lang w:val="nb-NO"/>
        </w:rPr>
        <w:t>rabatter</w:t>
      </w:r>
      <w:r w:rsidR="007F3BF0" w:rsidRPr="00DF6D26">
        <w:rPr>
          <w:rFonts w:eastAsia="Times New Roman" w:cs="Arial"/>
          <w:szCs w:val="18"/>
          <w:lang w:val="nb-NO"/>
        </w:rPr>
        <w:t xml:space="preserve">, informasjon om utført </w:t>
      </w:r>
      <w:r w:rsidRPr="00DF6D26">
        <w:rPr>
          <w:rFonts w:eastAsia="Times New Roman" w:cs="Arial"/>
          <w:szCs w:val="18"/>
          <w:lang w:val="nb-NO"/>
        </w:rPr>
        <w:t>reparasjon</w:t>
      </w:r>
      <w:r w:rsidR="003C1B69" w:rsidRPr="00DF6D26">
        <w:rPr>
          <w:rFonts w:eastAsia="Times New Roman" w:cs="Arial"/>
          <w:szCs w:val="18"/>
          <w:lang w:val="nb-NO"/>
        </w:rPr>
        <w:t xml:space="preserve"> og service</w:t>
      </w:r>
      <w:r w:rsidR="00495A1A">
        <w:rPr>
          <w:rFonts w:eastAsia="Times New Roman" w:cs="Arial"/>
          <w:szCs w:val="18"/>
          <w:lang w:val="nb-NO"/>
        </w:rPr>
        <w:t xml:space="preserve"> og</w:t>
      </w:r>
      <w:r w:rsidR="003C1B69" w:rsidRPr="00DF6D26">
        <w:rPr>
          <w:rFonts w:eastAsia="Times New Roman" w:cs="Arial"/>
          <w:szCs w:val="18"/>
          <w:lang w:val="nb-NO"/>
        </w:rPr>
        <w:t xml:space="preserve"> kundeserviceinformasjon</w:t>
      </w:r>
    </w:p>
    <w:p w14:paraId="605942B1" w14:textId="4C26F505" w:rsidR="00C1101B" w:rsidRPr="00DF6D26" w:rsidRDefault="00C1101B" w:rsidP="00C577CD">
      <w:pPr>
        <w:numPr>
          <w:ilvl w:val="0"/>
          <w:numId w:val="5"/>
        </w:numPr>
        <w:ind w:left="567" w:hanging="567"/>
        <w:rPr>
          <w:rFonts w:eastAsia="Times New Roman" w:cs="Arial"/>
          <w:szCs w:val="18"/>
          <w:lang w:val="nb-NO"/>
        </w:rPr>
      </w:pPr>
      <w:r w:rsidRPr="00DF6D26">
        <w:rPr>
          <w:rFonts w:eastAsia="Times New Roman" w:cs="Arial"/>
          <w:b/>
          <w:bCs/>
          <w:szCs w:val="18"/>
          <w:lang w:val="nb-NO"/>
        </w:rPr>
        <w:t>Informasjon om reklamasjoner og garantier</w:t>
      </w:r>
      <w:r w:rsidRPr="00DF6D26">
        <w:rPr>
          <w:rFonts w:eastAsia="Times New Roman" w:cs="Arial"/>
          <w:szCs w:val="18"/>
          <w:lang w:val="nb-NO"/>
        </w:rPr>
        <w:t xml:space="preserve">: </w:t>
      </w:r>
      <w:r w:rsidR="008F7874">
        <w:rPr>
          <w:rFonts w:eastAsia="Times New Roman" w:cs="Arial"/>
          <w:szCs w:val="18"/>
          <w:lang w:val="nb-NO"/>
        </w:rPr>
        <w:t>i</w:t>
      </w:r>
      <w:r w:rsidRPr="00DF6D26">
        <w:rPr>
          <w:rFonts w:eastAsia="Times New Roman" w:cs="Arial"/>
          <w:szCs w:val="18"/>
          <w:lang w:val="nb-NO"/>
        </w:rPr>
        <w:t>nformasjon om reklamasjonssak, informasjon om produkt</w:t>
      </w:r>
      <w:r w:rsidRPr="00DF6D26">
        <w:rPr>
          <w:rFonts w:eastAsia="Times New Roman" w:cs="Arial"/>
          <w:szCs w:val="18"/>
          <w:lang w:val="nb-NO"/>
        </w:rPr>
        <w:softHyphen/>
        <w:t>garanti</w:t>
      </w:r>
      <w:r w:rsidR="00495A1A">
        <w:rPr>
          <w:rFonts w:eastAsia="Times New Roman" w:cs="Arial"/>
          <w:szCs w:val="18"/>
          <w:lang w:val="nb-NO"/>
        </w:rPr>
        <w:t xml:space="preserve"> og</w:t>
      </w:r>
      <w:r w:rsidRPr="00DF6D26">
        <w:rPr>
          <w:rFonts w:eastAsia="Times New Roman" w:cs="Arial"/>
          <w:szCs w:val="18"/>
          <w:lang w:val="nb-NO"/>
        </w:rPr>
        <w:t xml:space="preserve"> informasjon om kjøpte var</w:t>
      </w:r>
      <w:r w:rsidR="008F7874">
        <w:rPr>
          <w:rFonts w:eastAsia="Times New Roman" w:cs="Arial"/>
          <w:szCs w:val="18"/>
          <w:lang w:val="nb-NO"/>
        </w:rPr>
        <w:t>er</w:t>
      </w:r>
    </w:p>
    <w:p w14:paraId="38E56255" w14:textId="1FE1BEBD" w:rsidR="002153F3" w:rsidRPr="00F27783" w:rsidRDefault="002153F3" w:rsidP="001135E8">
      <w:pPr>
        <w:keepNext/>
        <w:spacing w:after="120"/>
        <w:rPr>
          <w:rFonts w:eastAsia="Times New Roman" w:cs="Arial"/>
          <w:szCs w:val="18"/>
          <w:lang w:val="nb-NO"/>
        </w:rPr>
      </w:pPr>
      <w:r w:rsidRPr="00DF6D26">
        <w:rPr>
          <w:rFonts w:eastAsia="Times New Roman" w:cs="Arial"/>
          <w:szCs w:val="18"/>
          <w:lang w:val="nb-NO"/>
        </w:rPr>
        <w:lastRenderedPageBreak/>
        <w:t>Personopplysninger som du gir til oss eller som vi genererer om deg som leverandør:</w:t>
      </w:r>
    </w:p>
    <w:p w14:paraId="7D7EBCCA" w14:textId="77777777" w:rsidR="00FD5598" w:rsidRPr="001135E8" w:rsidRDefault="00094809" w:rsidP="001135E8">
      <w:pPr>
        <w:keepNext/>
        <w:numPr>
          <w:ilvl w:val="0"/>
          <w:numId w:val="5"/>
        </w:numPr>
        <w:spacing w:after="120"/>
        <w:ind w:left="567" w:hanging="567"/>
        <w:rPr>
          <w:rFonts w:eastAsia="Times New Roman" w:cs="Arial"/>
          <w:b/>
          <w:szCs w:val="18"/>
          <w:lang w:val="nb-NO"/>
        </w:rPr>
      </w:pPr>
      <w:r w:rsidRPr="001135E8">
        <w:rPr>
          <w:rFonts w:eastAsia="Times New Roman" w:cs="Arial"/>
          <w:b/>
          <w:szCs w:val="18"/>
          <w:lang w:val="nb-NO"/>
        </w:rPr>
        <w:t>Organisasjonsnummer</w:t>
      </w:r>
    </w:p>
    <w:p w14:paraId="74BA6BC3" w14:textId="068B3E44" w:rsidR="00154E87" w:rsidRPr="001135E8" w:rsidRDefault="00154E87" w:rsidP="001135E8">
      <w:pPr>
        <w:keepNext/>
        <w:numPr>
          <w:ilvl w:val="0"/>
          <w:numId w:val="5"/>
        </w:numPr>
        <w:spacing w:after="120"/>
        <w:ind w:left="567" w:hanging="567"/>
        <w:rPr>
          <w:rFonts w:eastAsia="Times New Roman" w:cs="Arial"/>
          <w:b/>
          <w:szCs w:val="18"/>
          <w:lang w:val="nb-NO"/>
        </w:rPr>
      </w:pPr>
      <w:r w:rsidRPr="001135E8">
        <w:rPr>
          <w:rFonts w:eastAsia="Times New Roman" w:cs="Arial"/>
          <w:b/>
          <w:szCs w:val="18"/>
          <w:lang w:val="nb-NO"/>
        </w:rPr>
        <w:t>Kontaktinforma</w:t>
      </w:r>
      <w:r w:rsidR="00615253" w:rsidRPr="001135E8">
        <w:rPr>
          <w:rFonts w:eastAsia="Times New Roman" w:cs="Arial"/>
          <w:b/>
          <w:szCs w:val="18"/>
          <w:lang w:val="nb-NO"/>
        </w:rPr>
        <w:t>sjon</w:t>
      </w:r>
      <w:r w:rsidRPr="001135E8">
        <w:rPr>
          <w:rFonts w:eastAsia="Times New Roman" w:cs="Arial"/>
          <w:b/>
          <w:szCs w:val="18"/>
          <w:lang w:val="nb-NO"/>
        </w:rPr>
        <w:t xml:space="preserve">: </w:t>
      </w:r>
      <w:r w:rsidR="003C32D3" w:rsidRPr="00FB0EFB">
        <w:rPr>
          <w:rFonts w:eastAsia="Times New Roman" w:cs="Arial"/>
          <w:szCs w:val="18"/>
          <w:lang w:val="nb-NO"/>
        </w:rPr>
        <w:t xml:space="preserve">navn, </w:t>
      </w:r>
      <w:r w:rsidR="00BC59E9" w:rsidRPr="00FB0EFB">
        <w:rPr>
          <w:rFonts w:eastAsia="Times New Roman" w:cs="Arial"/>
          <w:szCs w:val="18"/>
          <w:lang w:val="nb-NO"/>
        </w:rPr>
        <w:t>stilling</w:t>
      </w:r>
      <w:r w:rsidRPr="00FB0EFB">
        <w:rPr>
          <w:rFonts w:eastAsia="Times New Roman" w:cs="Arial"/>
          <w:szCs w:val="18"/>
          <w:lang w:val="nb-NO"/>
        </w:rPr>
        <w:t>, adress</w:t>
      </w:r>
      <w:r w:rsidR="00157B3A" w:rsidRPr="00FB0EFB">
        <w:rPr>
          <w:rFonts w:eastAsia="Times New Roman" w:cs="Arial"/>
          <w:szCs w:val="18"/>
          <w:lang w:val="nb-NO"/>
        </w:rPr>
        <w:t>e</w:t>
      </w:r>
      <w:r w:rsidRPr="00FB0EFB">
        <w:rPr>
          <w:rFonts w:eastAsia="Times New Roman" w:cs="Arial"/>
          <w:szCs w:val="18"/>
          <w:lang w:val="nb-NO"/>
        </w:rPr>
        <w:t xml:space="preserve">, </w:t>
      </w:r>
      <w:r w:rsidR="00157B3A" w:rsidRPr="00FB0EFB">
        <w:rPr>
          <w:rFonts w:eastAsia="Times New Roman" w:cs="Arial"/>
          <w:szCs w:val="18"/>
          <w:lang w:val="nb-NO"/>
        </w:rPr>
        <w:t>e-postadresse og telefonnummer</w:t>
      </w:r>
    </w:p>
    <w:p w14:paraId="7BC6A335" w14:textId="5DEF1EBD" w:rsidR="00615253" w:rsidRPr="00DF6D26" w:rsidRDefault="00615253" w:rsidP="001135E8">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Betalingsinformasjon</w:t>
      </w:r>
      <w:r w:rsidRPr="00DF6D26">
        <w:rPr>
          <w:rFonts w:eastAsia="Times New Roman" w:cs="Arial"/>
          <w:szCs w:val="18"/>
          <w:lang w:val="nb-NO"/>
        </w:rPr>
        <w:t xml:space="preserve">: </w:t>
      </w:r>
      <w:r w:rsidR="001135E8">
        <w:rPr>
          <w:rFonts w:eastAsia="Times New Roman" w:cs="Arial"/>
          <w:szCs w:val="18"/>
          <w:lang w:val="nb-NO"/>
        </w:rPr>
        <w:t>f</w:t>
      </w:r>
      <w:r w:rsidRPr="00DF6D26">
        <w:rPr>
          <w:rFonts w:eastAsia="Times New Roman" w:cs="Arial"/>
          <w:szCs w:val="18"/>
          <w:lang w:val="nb-NO"/>
        </w:rPr>
        <w:t>akturainformasjon</w:t>
      </w:r>
    </w:p>
    <w:p w14:paraId="749B9783" w14:textId="30DF5E51" w:rsidR="002153F3" w:rsidRPr="00DF6D26" w:rsidRDefault="00950D60" w:rsidP="001B16E6">
      <w:pPr>
        <w:spacing w:after="120"/>
        <w:rPr>
          <w:rFonts w:eastAsia="Times New Roman" w:cs="Arial"/>
          <w:szCs w:val="18"/>
          <w:lang w:val="nb-NO"/>
        </w:rPr>
      </w:pPr>
      <w:r w:rsidRPr="00DF6D26">
        <w:rPr>
          <w:rFonts w:eastAsia="Times New Roman" w:cs="Arial"/>
          <w:szCs w:val="18"/>
          <w:lang w:val="nb-NO"/>
        </w:rPr>
        <w:t xml:space="preserve">Behandlingen av </w:t>
      </w:r>
      <w:r w:rsidR="000527FB">
        <w:rPr>
          <w:rFonts w:eastAsia="Times New Roman" w:cs="Arial"/>
          <w:szCs w:val="18"/>
          <w:lang w:val="nb-NO"/>
        </w:rPr>
        <w:t>personopp</w:t>
      </w:r>
      <w:r w:rsidRPr="00DF6D26">
        <w:rPr>
          <w:rFonts w:eastAsia="Times New Roman" w:cs="Arial"/>
          <w:szCs w:val="18"/>
          <w:lang w:val="nb-NO"/>
        </w:rPr>
        <w:t xml:space="preserve">lysninger </w:t>
      </w:r>
      <w:r w:rsidR="00F438CE">
        <w:rPr>
          <w:rFonts w:eastAsia="Times New Roman" w:cs="Arial"/>
          <w:szCs w:val="18"/>
          <w:lang w:val="nb-NO"/>
        </w:rPr>
        <w:t xml:space="preserve">om leverandør </w:t>
      </w:r>
      <w:r w:rsidRPr="00DF6D26">
        <w:rPr>
          <w:rFonts w:eastAsia="Times New Roman" w:cs="Arial"/>
          <w:szCs w:val="18"/>
          <w:lang w:val="nb-NO"/>
        </w:rPr>
        <w:t xml:space="preserve">er nødvendig for å kunne oppfylle </w:t>
      </w:r>
      <w:r w:rsidR="009F290F" w:rsidRPr="00DF6D26">
        <w:rPr>
          <w:rFonts w:eastAsia="Times New Roman" w:cs="Arial"/>
          <w:szCs w:val="18"/>
          <w:lang w:val="nb-NO"/>
        </w:rPr>
        <w:t>forpliktelse</w:t>
      </w:r>
      <w:r w:rsidR="001A0202">
        <w:rPr>
          <w:rFonts w:eastAsia="Times New Roman" w:cs="Arial"/>
          <w:szCs w:val="18"/>
          <w:lang w:val="nb-NO"/>
        </w:rPr>
        <w:t>r</w:t>
      </w:r>
      <w:r w:rsidR="009F290F" w:rsidRPr="00DF6D26">
        <w:rPr>
          <w:rFonts w:eastAsia="Times New Roman" w:cs="Arial"/>
          <w:szCs w:val="18"/>
          <w:lang w:val="nb-NO"/>
        </w:rPr>
        <w:t xml:space="preserve"> i avtalen</w:t>
      </w:r>
      <w:r w:rsidR="00F443D7">
        <w:rPr>
          <w:rFonts w:eastAsia="Times New Roman" w:cs="Arial"/>
          <w:szCs w:val="18"/>
          <w:lang w:val="nb-NO"/>
        </w:rPr>
        <w:t xml:space="preserve"> med leverandøren</w:t>
      </w:r>
      <w:r w:rsidR="009F290F" w:rsidRPr="00DF6D26">
        <w:rPr>
          <w:rFonts w:eastAsia="Times New Roman" w:cs="Arial"/>
          <w:szCs w:val="18"/>
          <w:lang w:val="nb-NO"/>
        </w:rPr>
        <w:t>.</w:t>
      </w:r>
      <w:r w:rsidR="001E56C4" w:rsidRPr="00DF6D26">
        <w:rPr>
          <w:rFonts w:eastAsia="Times New Roman" w:cs="Arial"/>
          <w:szCs w:val="18"/>
          <w:lang w:val="nb-NO"/>
        </w:rPr>
        <w:t xml:space="preserve"> </w:t>
      </w:r>
    </w:p>
    <w:p w14:paraId="5B6072B7" w14:textId="731B629C" w:rsidR="00C1101B" w:rsidRPr="00DF6D26" w:rsidRDefault="00C1101B" w:rsidP="00CA2DD8">
      <w:pPr>
        <w:spacing w:before="240" w:after="120"/>
        <w:rPr>
          <w:rFonts w:eastAsia="Times New Roman" w:cs="Arial"/>
          <w:szCs w:val="18"/>
          <w:lang w:val="nb-NO"/>
        </w:rPr>
      </w:pPr>
      <w:r w:rsidRPr="00DF6D26">
        <w:rPr>
          <w:rFonts w:eastAsia="Times New Roman" w:cs="Arial"/>
          <w:szCs w:val="18"/>
          <w:lang w:val="nb-NO"/>
        </w:rPr>
        <w:t xml:space="preserve">Personopplysninger vi </w:t>
      </w:r>
      <w:r w:rsidR="0016706A" w:rsidRPr="00DF6D26">
        <w:rPr>
          <w:rFonts w:eastAsia="Times New Roman" w:cs="Arial"/>
          <w:szCs w:val="18"/>
          <w:lang w:val="nb-NO"/>
        </w:rPr>
        <w:t>får</w:t>
      </w:r>
      <w:r w:rsidRPr="00DF6D26">
        <w:rPr>
          <w:rFonts w:eastAsia="Times New Roman" w:cs="Arial"/>
          <w:szCs w:val="18"/>
          <w:lang w:val="nb-NO"/>
        </w:rPr>
        <w:t xml:space="preserve"> fra tredjepart:</w:t>
      </w:r>
    </w:p>
    <w:p w14:paraId="1E1DBE55" w14:textId="18C90596" w:rsidR="00C1101B" w:rsidRPr="00DF6D26" w:rsidRDefault="00C1101B" w:rsidP="00474285">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Offentlig person- og kjøretøyregister</w:t>
      </w:r>
      <w:r w:rsidRPr="00DF6D26">
        <w:rPr>
          <w:rFonts w:eastAsia="Times New Roman" w:cs="Arial"/>
          <w:szCs w:val="18"/>
          <w:lang w:val="nb-NO"/>
        </w:rPr>
        <w:t>: navn, kontaktinformasjon, kjøretøy</w:t>
      </w:r>
      <w:r w:rsidR="006A176D">
        <w:rPr>
          <w:rFonts w:eastAsia="Times New Roman" w:cs="Arial"/>
          <w:szCs w:val="18"/>
          <w:lang w:val="nb-NO"/>
        </w:rPr>
        <w:t>opplysninger</w:t>
      </w:r>
      <w:r w:rsidRPr="00DF6D26">
        <w:rPr>
          <w:rFonts w:eastAsia="Times New Roman" w:cs="Arial"/>
          <w:szCs w:val="18"/>
          <w:lang w:val="nb-NO"/>
        </w:rPr>
        <w:t xml:space="preserve">, </w:t>
      </w:r>
      <w:r w:rsidR="00DA4DB8">
        <w:rPr>
          <w:rFonts w:eastAsia="Times New Roman" w:cs="Arial"/>
          <w:szCs w:val="18"/>
          <w:lang w:val="nb-NO"/>
        </w:rPr>
        <w:t xml:space="preserve">tilsynsresultater </w:t>
      </w:r>
      <w:r w:rsidR="00DF6AB3">
        <w:rPr>
          <w:rFonts w:eastAsia="Times New Roman" w:cs="Arial"/>
          <w:szCs w:val="18"/>
          <w:lang w:val="nb-NO"/>
        </w:rPr>
        <w:t>(</w:t>
      </w:r>
      <w:r w:rsidR="00C314CB">
        <w:rPr>
          <w:rFonts w:eastAsia="Times New Roman" w:cs="Arial"/>
          <w:szCs w:val="18"/>
          <w:lang w:val="nb-NO"/>
        </w:rPr>
        <w:t>periodisk kjøretøykontroll/EU-kontroll</w:t>
      </w:r>
      <w:r w:rsidR="00DF6AB3">
        <w:rPr>
          <w:rFonts w:eastAsia="Times New Roman" w:cs="Arial"/>
          <w:szCs w:val="18"/>
          <w:lang w:val="nb-NO"/>
        </w:rPr>
        <w:t>)</w:t>
      </w:r>
      <w:r w:rsidR="00D27574">
        <w:rPr>
          <w:rFonts w:eastAsia="Times New Roman" w:cs="Arial"/>
          <w:szCs w:val="18"/>
          <w:lang w:val="nb-NO"/>
        </w:rPr>
        <w:t xml:space="preserve"> og</w:t>
      </w:r>
      <w:r w:rsidRPr="00DF6D26">
        <w:rPr>
          <w:rFonts w:eastAsia="Times New Roman" w:cs="Arial"/>
          <w:szCs w:val="18"/>
          <w:lang w:val="nb-NO"/>
        </w:rPr>
        <w:t xml:space="preserve"> informasjon om eierskifte</w:t>
      </w:r>
    </w:p>
    <w:p w14:paraId="761B9346" w14:textId="1F61FE3F" w:rsidR="00C1101B" w:rsidRPr="00DF6D26" w:rsidRDefault="00C1101B" w:rsidP="00474285">
      <w:pPr>
        <w:numPr>
          <w:ilvl w:val="0"/>
          <w:numId w:val="5"/>
        </w:numPr>
        <w:spacing w:after="120"/>
        <w:ind w:left="567" w:hanging="567"/>
        <w:rPr>
          <w:rFonts w:eastAsia="Times New Roman" w:cs="Arial"/>
          <w:szCs w:val="18"/>
          <w:lang w:val="nb-NO"/>
        </w:rPr>
      </w:pPr>
      <w:r w:rsidRPr="001F16E4">
        <w:rPr>
          <w:rFonts w:eastAsia="Times New Roman" w:cs="Arial"/>
          <w:b/>
          <w:bCs/>
          <w:szCs w:val="18"/>
          <w:highlight w:val="magenta"/>
          <w:lang w:val="nb-NO"/>
        </w:rPr>
        <w:t xml:space="preserve">Selskap i </w:t>
      </w:r>
      <w:r w:rsidR="002C08D7" w:rsidRPr="001F16E4">
        <w:rPr>
          <w:rFonts w:eastAsia="Times New Roman" w:cs="Arial"/>
          <w:b/>
          <w:bCs/>
          <w:szCs w:val="18"/>
          <w:highlight w:val="magenta"/>
          <w:lang w:val="nb-NO"/>
        </w:rPr>
        <w:t xml:space="preserve">MECA kjedens </w:t>
      </w:r>
      <w:r w:rsidRPr="001F16E4">
        <w:rPr>
          <w:rFonts w:eastAsia="Times New Roman" w:cs="Arial"/>
          <w:b/>
          <w:bCs/>
          <w:szCs w:val="18"/>
          <w:highlight w:val="magenta"/>
          <w:lang w:val="nb-NO"/>
        </w:rPr>
        <w:t>konsern</w:t>
      </w:r>
      <w:r w:rsidRPr="001F16E4">
        <w:rPr>
          <w:rFonts w:eastAsia="Times New Roman" w:cs="Arial"/>
          <w:szCs w:val="18"/>
          <w:highlight w:val="magenta"/>
          <w:lang w:val="nb-NO"/>
        </w:rPr>
        <w:t>:</w:t>
      </w:r>
      <w:r w:rsidRPr="00DF6D26">
        <w:rPr>
          <w:rFonts w:eastAsia="Times New Roman" w:cs="Arial"/>
          <w:szCs w:val="18"/>
          <w:lang w:val="nb-NO"/>
        </w:rPr>
        <w:t xml:space="preserve"> navn, kontaktinformasjon, kjøretøyinformasjon for mottak av informasjon om </w:t>
      </w:r>
      <w:r w:rsidR="00043506" w:rsidRPr="00DF6D26">
        <w:rPr>
          <w:rFonts w:eastAsia="Times New Roman" w:cs="Arial"/>
          <w:szCs w:val="18"/>
          <w:lang w:val="nb-NO"/>
        </w:rPr>
        <w:t>bestilling av</w:t>
      </w:r>
      <w:r w:rsidRPr="00DF6D26">
        <w:rPr>
          <w:rFonts w:eastAsia="Times New Roman" w:cs="Arial"/>
          <w:szCs w:val="18"/>
          <w:lang w:val="nb-NO"/>
        </w:rPr>
        <w:t xml:space="preserve"> service eller reparasjon</w:t>
      </w:r>
    </w:p>
    <w:p w14:paraId="51FAAF07" w14:textId="01A56F2F" w:rsidR="00363DBE" w:rsidRPr="00DF6D26" w:rsidRDefault="00363DBE" w:rsidP="00474285">
      <w:pPr>
        <w:numPr>
          <w:ilvl w:val="0"/>
          <w:numId w:val="5"/>
        </w:numPr>
        <w:spacing w:after="120"/>
        <w:ind w:left="567" w:hanging="567"/>
        <w:rPr>
          <w:rFonts w:eastAsia="Times New Roman" w:cs="Arial"/>
          <w:szCs w:val="18"/>
          <w:lang w:val="nb-NO"/>
        </w:rPr>
      </w:pPr>
      <w:r w:rsidRPr="00DF6D26">
        <w:rPr>
          <w:rFonts w:eastAsia="Times New Roman" w:cs="Arial"/>
          <w:b/>
          <w:bCs/>
          <w:szCs w:val="18"/>
          <w:lang w:val="nb-NO"/>
        </w:rPr>
        <w:t>Selskap</w:t>
      </w:r>
      <w:r w:rsidR="00C935D5" w:rsidRPr="00DF6D26">
        <w:rPr>
          <w:rFonts w:eastAsia="Times New Roman" w:cs="Arial"/>
          <w:b/>
          <w:bCs/>
          <w:szCs w:val="18"/>
          <w:lang w:val="nb-NO"/>
        </w:rPr>
        <w:t>er</w:t>
      </w:r>
      <w:r w:rsidRPr="00DF6D26">
        <w:rPr>
          <w:rFonts w:eastAsia="Times New Roman" w:cs="Arial"/>
          <w:b/>
          <w:bCs/>
          <w:szCs w:val="18"/>
          <w:lang w:val="nb-NO"/>
        </w:rPr>
        <w:t xml:space="preserve"> som tilbyr betalingsløsninger</w:t>
      </w:r>
      <w:r w:rsidR="00C935D5" w:rsidRPr="00DF6D26">
        <w:rPr>
          <w:rFonts w:eastAsia="Times New Roman" w:cs="Arial"/>
          <w:b/>
          <w:bCs/>
          <w:szCs w:val="18"/>
          <w:lang w:val="nb-NO"/>
        </w:rPr>
        <w:t xml:space="preserve"> (banker og andre betalingstjenester)</w:t>
      </w:r>
      <w:r w:rsidR="00C935D5" w:rsidRPr="00DF6D26">
        <w:rPr>
          <w:rFonts w:eastAsia="Times New Roman" w:cs="Arial"/>
          <w:szCs w:val="18"/>
          <w:lang w:val="nb-NO"/>
        </w:rPr>
        <w:t>: informasjon om betalings</w:t>
      </w:r>
      <w:r w:rsidR="00B741C2">
        <w:rPr>
          <w:rFonts w:eastAsia="Times New Roman" w:cs="Arial"/>
          <w:szCs w:val="18"/>
          <w:lang w:val="nb-NO"/>
        </w:rPr>
        <w:softHyphen/>
      </w:r>
      <w:r w:rsidR="00C935D5" w:rsidRPr="00DF6D26">
        <w:rPr>
          <w:rFonts w:eastAsia="Times New Roman" w:cs="Arial"/>
          <w:szCs w:val="18"/>
          <w:lang w:val="nb-NO"/>
        </w:rPr>
        <w:t>godkjennelse</w:t>
      </w:r>
    </w:p>
    <w:p w14:paraId="39D8C954" w14:textId="0B6DAA33" w:rsidR="003F409F" w:rsidRPr="00DF6D26" w:rsidRDefault="003F409F" w:rsidP="005B0BA9">
      <w:pPr>
        <w:numPr>
          <w:ilvl w:val="0"/>
          <w:numId w:val="5"/>
        </w:numPr>
        <w:ind w:left="567" w:hanging="567"/>
        <w:rPr>
          <w:rFonts w:eastAsia="Times New Roman" w:cs="Arial"/>
          <w:szCs w:val="18"/>
          <w:lang w:val="nb-NO"/>
        </w:rPr>
      </w:pPr>
      <w:r w:rsidRPr="00DF6D26">
        <w:rPr>
          <w:rFonts w:eastAsia="Times New Roman" w:cs="Arial"/>
          <w:b/>
          <w:bCs/>
          <w:szCs w:val="18"/>
          <w:lang w:val="nb-NO"/>
        </w:rPr>
        <w:t>Forsikringsselskap</w:t>
      </w:r>
      <w:r w:rsidRPr="00DF6D26">
        <w:rPr>
          <w:rFonts w:eastAsia="Times New Roman" w:cs="Arial"/>
          <w:szCs w:val="18"/>
          <w:lang w:val="nb-NO"/>
        </w:rPr>
        <w:t>: forsikringsinformasjon som gjelder ditt kjøretøy</w:t>
      </w:r>
    </w:p>
    <w:p w14:paraId="7C7F7D05" w14:textId="37DEFA92" w:rsidR="001D2C3E" w:rsidRPr="00DF6D26" w:rsidRDefault="001D2C3E" w:rsidP="001D2C3E">
      <w:pPr>
        <w:rPr>
          <w:rFonts w:eastAsiaTheme="majorEastAsia" w:cs="Arial"/>
          <w:b/>
          <w:sz w:val="24"/>
          <w:szCs w:val="24"/>
          <w:lang w:val="nb-NO"/>
        </w:rPr>
      </w:pPr>
      <w:r w:rsidRPr="00DF6D26">
        <w:rPr>
          <w:rFonts w:eastAsiaTheme="majorEastAsia" w:cs="Arial"/>
          <w:b/>
          <w:sz w:val="24"/>
          <w:szCs w:val="24"/>
          <w:lang w:val="nb-NO"/>
        </w:rPr>
        <w:t xml:space="preserve">Til hvilke formål </w:t>
      </w:r>
      <w:r w:rsidR="004715C4" w:rsidRPr="00DF6D26">
        <w:rPr>
          <w:rFonts w:eastAsiaTheme="majorEastAsia" w:cs="Arial"/>
          <w:b/>
          <w:sz w:val="24"/>
          <w:szCs w:val="24"/>
          <w:lang w:val="nb-NO"/>
        </w:rPr>
        <w:t>behandler</w:t>
      </w:r>
      <w:r w:rsidRPr="00DF6D26">
        <w:rPr>
          <w:rFonts w:eastAsiaTheme="majorEastAsia" w:cs="Arial"/>
          <w:b/>
          <w:sz w:val="24"/>
          <w:szCs w:val="24"/>
          <w:lang w:val="nb-NO"/>
        </w:rPr>
        <w:t xml:space="preserve"> vi dine personopplysninger</w:t>
      </w:r>
    </w:p>
    <w:p w14:paraId="41EC2353" w14:textId="01D658D3" w:rsidR="001D2C3E" w:rsidRPr="00DF6D26" w:rsidRDefault="001D2C3E" w:rsidP="001D2C3E">
      <w:pPr>
        <w:rPr>
          <w:rFonts w:eastAsia="Times New Roman" w:cs="Times New Roman"/>
          <w:lang w:val="nb-NO" w:eastAsia="sv-SE"/>
        </w:rPr>
      </w:pPr>
      <w:r w:rsidRPr="00DF6D26">
        <w:rPr>
          <w:rFonts w:eastAsia="Times New Roman" w:cs="Times New Roman"/>
          <w:lang w:val="nb-NO" w:eastAsia="sv-SE"/>
        </w:rPr>
        <w:t>Vi behandler informasjon om deg</w:t>
      </w:r>
      <w:r w:rsidR="004715C4" w:rsidRPr="00DF6D26">
        <w:rPr>
          <w:rFonts w:eastAsia="Times New Roman" w:cs="Times New Roman"/>
          <w:lang w:val="nb-NO" w:eastAsia="sv-SE"/>
        </w:rPr>
        <w:t xml:space="preserve"> </w:t>
      </w:r>
      <w:r w:rsidRPr="00DF6D26">
        <w:rPr>
          <w:rFonts w:eastAsia="Times New Roman" w:cs="Times New Roman"/>
          <w:lang w:val="nb-NO" w:eastAsia="sv-SE"/>
        </w:rPr>
        <w:t>når du for eksempel har valgt å bestille og gjennomføre en service eller repara</w:t>
      </w:r>
      <w:r w:rsidRPr="00DF6D26">
        <w:rPr>
          <w:rFonts w:eastAsia="Times New Roman" w:cs="Times New Roman"/>
          <w:lang w:val="nb-NO" w:eastAsia="sv-SE"/>
        </w:rPr>
        <w:softHyphen/>
        <w:t>sjon hos oss. Personopplysningene vi får om deg</w:t>
      </w:r>
      <w:r w:rsidR="000B3BE2">
        <w:rPr>
          <w:rFonts w:eastAsia="Times New Roman" w:cs="Times New Roman"/>
          <w:lang w:val="nb-NO" w:eastAsia="sv-SE"/>
        </w:rPr>
        <w:t>,</w:t>
      </w:r>
      <w:r w:rsidRPr="00DF6D26">
        <w:rPr>
          <w:rFonts w:eastAsia="Times New Roman" w:cs="Times New Roman"/>
          <w:lang w:val="nb-NO" w:eastAsia="sv-SE"/>
        </w:rPr>
        <w:t xml:space="preserve"> brukes til de tjenestene og på det juridiske grunnlaget som er beskrevet </w:t>
      </w:r>
      <w:r w:rsidR="005246EE" w:rsidRPr="00DF6D26">
        <w:rPr>
          <w:rFonts w:eastAsia="Times New Roman" w:cs="Times New Roman"/>
          <w:lang w:val="nb-NO" w:eastAsia="sv-SE"/>
        </w:rPr>
        <w:t>i over</w:t>
      </w:r>
      <w:r w:rsidR="005246EE" w:rsidRPr="00DF6D26">
        <w:rPr>
          <w:rFonts w:eastAsia="Times New Roman" w:cs="Times New Roman"/>
          <w:lang w:val="nb-NO" w:eastAsia="sv-SE"/>
        </w:rPr>
        <w:softHyphen/>
        <w:t xml:space="preserve">sikten </w:t>
      </w:r>
      <w:r w:rsidRPr="00DF6D26">
        <w:rPr>
          <w:rFonts w:eastAsia="Times New Roman" w:cs="Times New Roman"/>
          <w:lang w:val="nb-NO" w:eastAsia="sv-SE"/>
        </w:rPr>
        <w:t xml:space="preserve">nedenfor: </w:t>
      </w:r>
    </w:p>
    <w:tbl>
      <w:tblPr>
        <w:tblStyle w:val="TableNormal1"/>
        <w:tblW w:w="95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
        <w:gridCol w:w="1519"/>
        <w:gridCol w:w="10"/>
        <w:gridCol w:w="2256"/>
        <w:gridCol w:w="10"/>
        <w:gridCol w:w="2538"/>
        <w:gridCol w:w="10"/>
        <w:gridCol w:w="1519"/>
        <w:gridCol w:w="10"/>
        <w:gridCol w:w="1689"/>
        <w:gridCol w:w="10"/>
      </w:tblGrid>
      <w:tr w:rsidR="00C0681C" w:rsidRPr="00C0681C" w14:paraId="01C8951E" w14:textId="77777777" w:rsidTr="00C0681C">
        <w:trPr>
          <w:gridBefore w:val="1"/>
          <w:wBefore w:w="11" w:type="dxa"/>
          <w:tblHeader/>
        </w:trPr>
        <w:tc>
          <w:tcPr>
            <w:tcW w:w="1529" w:type="dxa"/>
            <w:gridSpan w:val="2"/>
            <w:shd w:val="clear" w:color="auto" w:fill="002060"/>
            <w:vAlign w:val="center"/>
          </w:tcPr>
          <w:p w14:paraId="1B140065" w14:textId="77777777" w:rsidR="0097124D" w:rsidRPr="00C0681C" w:rsidRDefault="0097124D" w:rsidP="0065300E">
            <w:pPr>
              <w:spacing w:after="0" w:line="240" w:lineRule="exact"/>
              <w:ind w:left="110"/>
              <w:rPr>
                <w:rFonts w:cs="Arial"/>
                <w:b/>
                <w:color w:val="FFFFFF" w:themeColor="background1"/>
                <w:szCs w:val="18"/>
                <w:lang w:val="nb-NO" w:eastAsia="nb-NO"/>
              </w:rPr>
            </w:pPr>
            <w:r w:rsidRPr="00C0681C">
              <w:rPr>
                <w:rFonts w:cs="Arial"/>
                <w:b/>
                <w:color w:val="FFFFFF" w:themeColor="background1"/>
                <w:szCs w:val="18"/>
                <w:lang w:val="nb-NO" w:eastAsia="nb-NO"/>
              </w:rPr>
              <w:t>Formål</w:t>
            </w:r>
          </w:p>
        </w:tc>
        <w:tc>
          <w:tcPr>
            <w:tcW w:w="2266" w:type="dxa"/>
            <w:gridSpan w:val="2"/>
            <w:shd w:val="clear" w:color="auto" w:fill="002060"/>
            <w:vAlign w:val="center"/>
          </w:tcPr>
          <w:p w14:paraId="544668C9" w14:textId="22DF4FDA" w:rsidR="0097124D" w:rsidRPr="00C0681C" w:rsidRDefault="00C00FF6" w:rsidP="00DD0478">
            <w:pPr>
              <w:spacing w:after="0" w:line="240" w:lineRule="exact"/>
              <w:ind w:left="136"/>
              <w:rPr>
                <w:rFonts w:cs="Arial"/>
                <w:b/>
                <w:color w:val="FFFFFF" w:themeColor="background1"/>
                <w:szCs w:val="18"/>
                <w:lang w:val="nb-NO" w:eastAsia="nb-NO"/>
              </w:rPr>
            </w:pPr>
            <w:r w:rsidRPr="00C0681C">
              <w:rPr>
                <w:rFonts w:cs="Arial"/>
                <w:b/>
                <w:color w:val="FFFFFF" w:themeColor="background1"/>
                <w:szCs w:val="18"/>
                <w:lang w:val="nb-NO" w:eastAsia="nb-NO"/>
              </w:rPr>
              <w:t>Behandling</w:t>
            </w:r>
          </w:p>
        </w:tc>
        <w:tc>
          <w:tcPr>
            <w:tcW w:w="2548" w:type="dxa"/>
            <w:gridSpan w:val="2"/>
            <w:shd w:val="clear" w:color="auto" w:fill="002060"/>
            <w:vAlign w:val="center"/>
          </w:tcPr>
          <w:p w14:paraId="695FE2FA" w14:textId="3E00DE00" w:rsidR="0097124D" w:rsidRPr="00C0681C" w:rsidRDefault="007B0B46" w:rsidP="0065300E">
            <w:pPr>
              <w:spacing w:after="0" w:line="240" w:lineRule="exact"/>
              <w:ind w:left="109"/>
              <w:rPr>
                <w:rFonts w:cs="Arial"/>
                <w:b/>
                <w:color w:val="FFFFFF" w:themeColor="background1"/>
                <w:szCs w:val="18"/>
                <w:lang w:val="nb-NO" w:eastAsia="nb-NO"/>
              </w:rPr>
            </w:pPr>
            <w:r w:rsidRPr="00C0681C">
              <w:rPr>
                <w:rFonts w:cs="Arial"/>
                <w:b/>
                <w:color w:val="FFFFFF" w:themeColor="background1"/>
                <w:szCs w:val="18"/>
                <w:lang w:val="nb-NO" w:eastAsia="nb-NO"/>
              </w:rPr>
              <w:t>Kategorier av person</w:t>
            </w:r>
            <w:r w:rsidR="007A4EC9" w:rsidRPr="00C0681C">
              <w:rPr>
                <w:rFonts w:cs="Arial"/>
                <w:b/>
                <w:color w:val="FFFFFF" w:themeColor="background1"/>
                <w:szCs w:val="18"/>
                <w:lang w:val="nb-NO" w:eastAsia="nb-NO"/>
              </w:rPr>
              <w:softHyphen/>
            </w:r>
            <w:r w:rsidRPr="00C0681C">
              <w:rPr>
                <w:rFonts w:cs="Arial"/>
                <w:b/>
                <w:color w:val="FFFFFF" w:themeColor="background1"/>
                <w:szCs w:val="18"/>
                <w:lang w:val="nb-NO" w:eastAsia="nb-NO"/>
              </w:rPr>
              <w:t>opplysninger</w:t>
            </w:r>
          </w:p>
        </w:tc>
        <w:tc>
          <w:tcPr>
            <w:tcW w:w="1529" w:type="dxa"/>
            <w:gridSpan w:val="2"/>
            <w:shd w:val="clear" w:color="auto" w:fill="002060"/>
            <w:vAlign w:val="center"/>
          </w:tcPr>
          <w:p w14:paraId="1E938B2E" w14:textId="42517CFE" w:rsidR="0097124D" w:rsidRPr="00C0681C" w:rsidRDefault="0097124D" w:rsidP="0065300E">
            <w:pPr>
              <w:spacing w:after="0" w:line="240" w:lineRule="exact"/>
              <w:ind w:left="109" w:right="209"/>
              <w:rPr>
                <w:rFonts w:cs="Arial"/>
                <w:b/>
                <w:color w:val="FFFFFF" w:themeColor="background1"/>
                <w:szCs w:val="18"/>
                <w:lang w:val="nb-NO" w:eastAsia="nb-NO"/>
              </w:rPr>
            </w:pPr>
            <w:r w:rsidRPr="00C0681C">
              <w:rPr>
                <w:rFonts w:cs="Arial"/>
                <w:b/>
                <w:color w:val="FFFFFF" w:themeColor="background1"/>
                <w:szCs w:val="18"/>
                <w:lang w:val="nb-NO" w:eastAsia="nb-NO"/>
              </w:rPr>
              <w:t>Rettslig grunn</w:t>
            </w:r>
            <w:r w:rsidR="007A4EC9" w:rsidRPr="00C0681C">
              <w:rPr>
                <w:rFonts w:cs="Arial"/>
                <w:b/>
                <w:color w:val="FFFFFF" w:themeColor="background1"/>
                <w:szCs w:val="18"/>
                <w:lang w:val="nb-NO" w:eastAsia="nb-NO"/>
              </w:rPr>
              <w:softHyphen/>
            </w:r>
            <w:r w:rsidRPr="00C0681C">
              <w:rPr>
                <w:rFonts w:cs="Arial"/>
                <w:b/>
                <w:color w:val="FFFFFF" w:themeColor="background1"/>
                <w:szCs w:val="18"/>
                <w:lang w:val="nb-NO" w:eastAsia="nb-NO"/>
              </w:rPr>
              <w:t>lag</w:t>
            </w:r>
          </w:p>
        </w:tc>
        <w:tc>
          <w:tcPr>
            <w:tcW w:w="1699" w:type="dxa"/>
            <w:gridSpan w:val="2"/>
            <w:shd w:val="clear" w:color="auto" w:fill="002060"/>
            <w:vAlign w:val="center"/>
          </w:tcPr>
          <w:p w14:paraId="1D4F2EF1" w14:textId="77777777" w:rsidR="0097124D" w:rsidRPr="00C0681C" w:rsidRDefault="0097124D" w:rsidP="0065300E">
            <w:pPr>
              <w:spacing w:after="0" w:line="240" w:lineRule="exact"/>
              <w:ind w:left="109"/>
              <w:rPr>
                <w:rFonts w:cs="Arial"/>
                <w:b/>
                <w:color w:val="FFFFFF" w:themeColor="background1"/>
                <w:szCs w:val="18"/>
                <w:lang w:val="nb-NO" w:eastAsia="nb-NO"/>
              </w:rPr>
            </w:pPr>
            <w:r w:rsidRPr="00C0681C">
              <w:rPr>
                <w:rFonts w:cs="Arial"/>
                <w:b/>
                <w:color w:val="FFFFFF" w:themeColor="background1"/>
                <w:szCs w:val="18"/>
                <w:lang w:val="nb-NO" w:eastAsia="nb-NO"/>
              </w:rPr>
              <w:t>Lagringstid</w:t>
            </w:r>
          </w:p>
        </w:tc>
      </w:tr>
      <w:tr w:rsidR="0058601F" w:rsidRPr="007428FE" w14:paraId="7826E8A7" w14:textId="77777777" w:rsidTr="5083B5F6">
        <w:trPr>
          <w:gridAfter w:val="1"/>
          <w:wAfter w:w="10" w:type="dxa"/>
        </w:trPr>
        <w:tc>
          <w:tcPr>
            <w:tcW w:w="1530" w:type="dxa"/>
            <w:gridSpan w:val="2"/>
          </w:tcPr>
          <w:p w14:paraId="070D50E8" w14:textId="5453B3BA" w:rsidR="0097124D" w:rsidRPr="00DF6D26" w:rsidRDefault="0097124D" w:rsidP="0065300E">
            <w:pPr>
              <w:spacing w:after="0" w:line="240" w:lineRule="exact"/>
              <w:ind w:left="110" w:right="277"/>
              <w:rPr>
                <w:rFonts w:cs="Arial"/>
                <w:szCs w:val="18"/>
                <w:lang w:val="nb-NO" w:eastAsia="nb-NO"/>
              </w:rPr>
            </w:pPr>
            <w:r w:rsidRPr="00DF6D26">
              <w:rPr>
                <w:rFonts w:cs="Arial"/>
                <w:szCs w:val="18"/>
                <w:lang w:val="nb-NO" w:eastAsia="nb-NO"/>
              </w:rPr>
              <w:t>Gi tilbud på service eller reparasjon</w:t>
            </w:r>
          </w:p>
        </w:tc>
        <w:tc>
          <w:tcPr>
            <w:tcW w:w="2266" w:type="dxa"/>
            <w:gridSpan w:val="2"/>
          </w:tcPr>
          <w:p w14:paraId="2C02D2EC" w14:textId="199F4BD1" w:rsidR="0097124D" w:rsidRPr="00DF6D26" w:rsidRDefault="00221CED" w:rsidP="00DD0478">
            <w:pPr>
              <w:spacing w:after="0" w:line="240" w:lineRule="exact"/>
              <w:ind w:left="136"/>
              <w:rPr>
                <w:rFonts w:cs="Arial"/>
                <w:szCs w:val="18"/>
                <w:lang w:val="nb-NO" w:eastAsia="nb-NO"/>
              </w:rPr>
            </w:pPr>
            <w:r w:rsidRPr="00DF6D26">
              <w:rPr>
                <w:rFonts w:cs="Arial"/>
                <w:szCs w:val="18"/>
                <w:lang w:val="nb-NO" w:eastAsia="nb-NO"/>
              </w:rPr>
              <w:t>Motta og h</w:t>
            </w:r>
            <w:r w:rsidR="00A82DA9" w:rsidRPr="00DF6D26">
              <w:rPr>
                <w:rFonts w:cs="Arial"/>
                <w:szCs w:val="18"/>
                <w:lang w:val="nb-NO" w:eastAsia="nb-NO"/>
              </w:rPr>
              <w:t>åndtere forespørsel og gi tilbud</w:t>
            </w:r>
          </w:p>
        </w:tc>
        <w:tc>
          <w:tcPr>
            <w:tcW w:w="2548" w:type="dxa"/>
            <w:gridSpan w:val="2"/>
          </w:tcPr>
          <w:p w14:paraId="30ADC814" w14:textId="0CE32698" w:rsidR="0097124D" w:rsidRPr="00DF6D26" w:rsidRDefault="007A2C0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F</w:t>
            </w:r>
            <w:r w:rsidR="00A65FC9" w:rsidRPr="00DF6D26">
              <w:rPr>
                <w:rFonts w:cs="Arial"/>
                <w:szCs w:val="18"/>
                <w:lang w:val="nb-NO" w:eastAsia="nb-NO"/>
              </w:rPr>
              <w:t>orespørsel om eventuell bestilling av service og repa</w:t>
            </w:r>
            <w:r w:rsidR="005878A4">
              <w:rPr>
                <w:rFonts w:cs="Arial"/>
                <w:szCs w:val="18"/>
                <w:lang w:val="nb-NO" w:eastAsia="nb-NO"/>
              </w:rPr>
              <w:softHyphen/>
            </w:r>
            <w:r w:rsidR="00A65FC9" w:rsidRPr="00DF6D26">
              <w:rPr>
                <w:rFonts w:cs="Arial"/>
                <w:szCs w:val="18"/>
                <w:lang w:val="nb-NO" w:eastAsia="nb-NO"/>
              </w:rPr>
              <w:t>ra</w:t>
            </w:r>
            <w:r w:rsidR="00085507">
              <w:rPr>
                <w:rFonts w:cs="Arial"/>
                <w:szCs w:val="18"/>
                <w:lang w:val="nb-NO" w:eastAsia="nb-NO"/>
              </w:rPr>
              <w:softHyphen/>
            </w:r>
            <w:r w:rsidR="00A65FC9" w:rsidRPr="00DF6D26">
              <w:rPr>
                <w:rFonts w:cs="Arial"/>
                <w:szCs w:val="18"/>
                <w:lang w:val="nb-NO" w:eastAsia="nb-NO"/>
              </w:rPr>
              <w:t>sjon</w:t>
            </w:r>
          </w:p>
        </w:tc>
        <w:tc>
          <w:tcPr>
            <w:tcW w:w="1529" w:type="dxa"/>
            <w:gridSpan w:val="2"/>
          </w:tcPr>
          <w:p w14:paraId="15E1766E" w14:textId="26B35DA1" w:rsidR="0097124D" w:rsidRPr="007428FE" w:rsidRDefault="0097124D" w:rsidP="0065300E">
            <w:pPr>
              <w:spacing w:after="0" w:line="240" w:lineRule="exact"/>
              <w:ind w:left="109" w:right="69"/>
              <w:rPr>
                <w:rFonts w:cs="Arial"/>
                <w:szCs w:val="18"/>
                <w:lang w:val="nb-NO" w:eastAsia="nb-NO"/>
              </w:rPr>
            </w:pPr>
            <w:r w:rsidRPr="00DF6D26">
              <w:rPr>
                <w:rFonts w:cs="Arial"/>
                <w:szCs w:val="18"/>
                <w:lang w:val="nb-NO" w:eastAsia="nb-NO"/>
              </w:rPr>
              <w:t xml:space="preserve">Berettiget </w:t>
            </w:r>
            <w:r w:rsidR="00C072A6" w:rsidRPr="007428FE">
              <w:rPr>
                <w:rFonts w:cs="Arial"/>
                <w:szCs w:val="18"/>
                <w:lang w:val="nb-NO" w:eastAsia="nb-NO"/>
              </w:rPr>
              <w:t>i</w:t>
            </w:r>
            <w:r w:rsidRPr="007428FE">
              <w:rPr>
                <w:rFonts w:cs="Arial"/>
                <w:szCs w:val="18"/>
                <w:lang w:val="nb-NO" w:eastAsia="nb-NO"/>
              </w:rPr>
              <w:t>nteresse</w:t>
            </w:r>
            <w:r w:rsidR="007428FE" w:rsidRPr="007428FE">
              <w:rPr>
                <w:rFonts w:cs="Arial"/>
                <w:szCs w:val="18"/>
                <w:vertAlign w:val="superscript"/>
                <w:lang w:val="nb-NO" w:eastAsia="nb-NO"/>
              </w:rPr>
              <w:t>1</w:t>
            </w:r>
          </w:p>
        </w:tc>
        <w:tc>
          <w:tcPr>
            <w:tcW w:w="1699" w:type="dxa"/>
            <w:gridSpan w:val="2"/>
          </w:tcPr>
          <w:p w14:paraId="05891CEA" w14:textId="4E6DC09D" w:rsidR="0097124D" w:rsidRPr="00DF6D26" w:rsidRDefault="0097124D" w:rsidP="0065300E">
            <w:pPr>
              <w:spacing w:after="0" w:line="240" w:lineRule="exact"/>
              <w:ind w:left="109"/>
              <w:rPr>
                <w:rFonts w:cs="Arial"/>
                <w:szCs w:val="18"/>
                <w:lang w:val="nb-NO" w:eastAsia="nb-NO"/>
              </w:rPr>
            </w:pPr>
            <w:r w:rsidRPr="00DF6D26">
              <w:rPr>
                <w:rFonts w:cs="Arial"/>
                <w:szCs w:val="18"/>
                <w:lang w:val="nb-NO" w:eastAsia="nb-NO"/>
              </w:rPr>
              <w:t>Til tilbudet aksep</w:t>
            </w:r>
            <w:r w:rsidR="00297D87" w:rsidRPr="00DF6D26">
              <w:rPr>
                <w:rFonts w:cs="Arial"/>
                <w:szCs w:val="18"/>
                <w:lang w:val="nb-NO" w:eastAsia="nb-NO"/>
              </w:rPr>
              <w:softHyphen/>
            </w:r>
            <w:r w:rsidRPr="00DF6D26">
              <w:rPr>
                <w:rFonts w:cs="Arial"/>
                <w:szCs w:val="18"/>
                <w:lang w:val="nb-NO" w:eastAsia="nb-NO"/>
              </w:rPr>
              <w:t>teres eller avvises</w:t>
            </w:r>
            <w:r w:rsidR="00E85035">
              <w:rPr>
                <w:rFonts w:cs="Arial"/>
                <w:szCs w:val="18"/>
                <w:lang w:val="nb-NO" w:eastAsia="nb-NO"/>
              </w:rPr>
              <w:t>,</w:t>
            </w:r>
            <w:r w:rsidR="00F11B1D">
              <w:rPr>
                <w:rFonts w:cs="Arial"/>
                <w:szCs w:val="18"/>
                <w:lang w:val="nb-NO" w:eastAsia="nb-NO"/>
              </w:rPr>
              <w:t xml:space="preserve"> maks. 1 mnd.</w:t>
            </w:r>
          </w:p>
        </w:tc>
      </w:tr>
      <w:tr w:rsidR="0058601F" w:rsidRPr="001F16E4" w14:paraId="11B22DEF" w14:textId="77777777" w:rsidTr="5083B5F6">
        <w:trPr>
          <w:gridAfter w:val="1"/>
          <w:wAfter w:w="10" w:type="dxa"/>
        </w:trPr>
        <w:tc>
          <w:tcPr>
            <w:tcW w:w="1530" w:type="dxa"/>
            <w:gridSpan w:val="2"/>
          </w:tcPr>
          <w:p w14:paraId="770D7C92" w14:textId="3295B474" w:rsidR="0097124D" w:rsidRPr="00DF6D26" w:rsidRDefault="0097124D" w:rsidP="0065300E">
            <w:pPr>
              <w:spacing w:after="0" w:line="240" w:lineRule="exact"/>
              <w:ind w:left="110" w:right="277"/>
              <w:rPr>
                <w:rFonts w:cs="Arial"/>
                <w:szCs w:val="18"/>
                <w:lang w:val="nb-NO" w:eastAsia="nb-NO"/>
              </w:rPr>
            </w:pPr>
            <w:r w:rsidRPr="00DF6D26">
              <w:rPr>
                <w:rFonts w:cs="Arial"/>
                <w:szCs w:val="18"/>
                <w:lang w:val="nb-NO" w:eastAsia="nb-NO"/>
              </w:rPr>
              <w:t>Håndtere bestil</w:t>
            </w:r>
            <w:r w:rsidR="00DE73C9">
              <w:rPr>
                <w:rFonts w:cs="Arial"/>
                <w:szCs w:val="18"/>
                <w:lang w:val="nb-NO" w:eastAsia="nb-NO"/>
              </w:rPr>
              <w:softHyphen/>
            </w:r>
            <w:r w:rsidRPr="00DF6D26">
              <w:rPr>
                <w:rFonts w:cs="Arial"/>
                <w:szCs w:val="18"/>
                <w:lang w:val="nb-NO" w:eastAsia="nb-NO"/>
              </w:rPr>
              <w:t>ling av service og reparasjon</w:t>
            </w:r>
          </w:p>
        </w:tc>
        <w:tc>
          <w:tcPr>
            <w:tcW w:w="2266" w:type="dxa"/>
            <w:gridSpan w:val="2"/>
          </w:tcPr>
          <w:p w14:paraId="4356BCF4" w14:textId="6EB020B8" w:rsidR="00DD0478" w:rsidRPr="00DF6D26" w:rsidRDefault="00DD0478" w:rsidP="00DD0478">
            <w:pPr>
              <w:spacing w:after="0" w:line="240" w:lineRule="exact"/>
              <w:ind w:left="136" w:right="131"/>
              <w:rPr>
                <w:rFonts w:cs="Arial"/>
                <w:szCs w:val="18"/>
                <w:lang w:val="nb-NO" w:eastAsia="nb-NO"/>
              </w:rPr>
            </w:pPr>
            <w:r w:rsidRPr="00DF6D26">
              <w:rPr>
                <w:rFonts w:cs="Arial"/>
                <w:szCs w:val="18"/>
                <w:lang w:val="nb-NO" w:eastAsia="nb-NO"/>
              </w:rPr>
              <w:t>Motta</w:t>
            </w:r>
            <w:r w:rsidR="00CE338D" w:rsidRPr="00DF6D26">
              <w:rPr>
                <w:rFonts w:cs="Arial"/>
                <w:szCs w:val="18"/>
                <w:lang w:val="nb-NO" w:eastAsia="nb-NO"/>
              </w:rPr>
              <w:t xml:space="preserve"> og behandle</w:t>
            </w:r>
            <w:r w:rsidRPr="00DF6D26">
              <w:rPr>
                <w:rFonts w:cs="Arial"/>
                <w:szCs w:val="18"/>
                <w:lang w:val="nb-NO" w:eastAsia="nb-NO"/>
              </w:rPr>
              <w:t xml:space="preserve"> fore</w:t>
            </w:r>
            <w:r w:rsidR="00CE338D" w:rsidRPr="00DF6D26">
              <w:rPr>
                <w:rFonts w:cs="Arial"/>
                <w:szCs w:val="18"/>
                <w:lang w:val="nb-NO" w:eastAsia="nb-NO"/>
              </w:rPr>
              <w:softHyphen/>
            </w:r>
            <w:r w:rsidRPr="00DF6D26">
              <w:rPr>
                <w:rFonts w:cs="Arial"/>
                <w:szCs w:val="18"/>
                <w:lang w:val="nb-NO" w:eastAsia="nb-NO"/>
              </w:rPr>
              <w:t xml:space="preserve">spørsel </w:t>
            </w:r>
            <w:r w:rsidRPr="00DF6D26">
              <w:rPr>
                <w:rFonts w:cs="Arial"/>
                <w:spacing w:val="-3"/>
                <w:szCs w:val="18"/>
                <w:lang w:val="nb-NO" w:eastAsia="nb-NO"/>
              </w:rPr>
              <w:t xml:space="preserve">om </w:t>
            </w:r>
            <w:r w:rsidRPr="00DF6D26">
              <w:rPr>
                <w:rFonts w:cs="Arial"/>
                <w:szCs w:val="18"/>
                <w:lang w:val="nb-NO" w:eastAsia="nb-NO"/>
              </w:rPr>
              <w:t xml:space="preserve">bestilling av service </w:t>
            </w:r>
            <w:r w:rsidRPr="00DF6D26">
              <w:rPr>
                <w:rFonts w:cs="Arial"/>
                <w:spacing w:val="-3"/>
                <w:szCs w:val="18"/>
                <w:lang w:val="nb-NO" w:eastAsia="nb-NO"/>
              </w:rPr>
              <w:t xml:space="preserve">og </w:t>
            </w:r>
            <w:r w:rsidRPr="00DF6D26">
              <w:rPr>
                <w:rFonts w:cs="Arial"/>
                <w:szCs w:val="18"/>
                <w:lang w:val="nb-NO" w:eastAsia="nb-NO"/>
              </w:rPr>
              <w:t>repara</w:t>
            </w:r>
            <w:r w:rsidRPr="00DF6D26">
              <w:rPr>
                <w:rFonts w:cs="Arial"/>
                <w:szCs w:val="18"/>
                <w:lang w:val="nb-NO" w:eastAsia="nb-NO"/>
              </w:rPr>
              <w:softHyphen/>
              <w:t>sjon</w:t>
            </w:r>
          </w:p>
          <w:p w14:paraId="4D5EA873" w14:textId="77777777" w:rsidR="0097124D" w:rsidRPr="00DF6D26" w:rsidRDefault="0097124D" w:rsidP="00DD0478">
            <w:pPr>
              <w:spacing w:after="0" w:line="240" w:lineRule="exact"/>
              <w:ind w:left="136" w:right="131"/>
              <w:rPr>
                <w:rFonts w:cs="Arial"/>
                <w:szCs w:val="18"/>
                <w:lang w:val="nb-NO" w:eastAsia="nb-NO"/>
              </w:rPr>
            </w:pPr>
          </w:p>
        </w:tc>
        <w:tc>
          <w:tcPr>
            <w:tcW w:w="2548" w:type="dxa"/>
            <w:gridSpan w:val="2"/>
          </w:tcPr>
          <w:p w14:paraId="1476C194"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2AED10FA" w14:textId="561D3721" w:rsidR="0097124D"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5B70DDCE" w14:textId="63B101DD" w:rsidR="0097124D" w:rsidRPr="00DF6D26" w:rsidRDefault="0097124D" w:rsidP="008D150C">
            <w:pPr>
              <w:pStyle w:val="Listeavsnitt"/>
              <w:numPr>
                <w:ilvl w:val="0"/>
                <w:numId w:val="29"/>
              </w:numPr>
              <w:spacing w:after="0" w:line="240" w:lineRule="exact"/>
              <w:ind w:left="316" w:right="131" w:hanging="191"/>
              <w:rPr>
                <w:rFonts w:cs="Arial"/>
                <w:szCs w:val="18"/>
                <w:lang w:val="nb-NO" w:eastAsia="nb-NO"/>
              </w:rPr>
            </w:pPr>
            <w:r w:rsidRPr="00DF6D26">
              <w:rPr>
                <w:rFonts w:cs="Arial"/>
                <w:szCs w:val="18"/>
                <w:lang w:val="nb-NO" w:eastAsia="nb-NO"/>
              </w:rPr>
              <w:t>Kjøretøyinformasjon</w:t>
            </w:r>
          </w:p>
        </w:tc>
        <w:tc>
          <w:tcPr>
            <w:tcW w:w="1529" w:type="dxa"/>
            <w:gridSpan w:val="2"/>
          </w:tcPr>
          <w:p w14:paraId="752C3A65" w14:textId="77777777" w:rsidR="0097124D" w:rsidRPr="00DF6D26" w:rsidRDefault="0097124D" w:rsidP="00E87B73">
            <w:pPr>
              <w:spacing w:after="40" w:line="240" w:lineRule="exact"/>
              <w:ind w:left="108"/>
              <w:rPr>
                <w:rFonts w:cs="Arial"/>
                <w:szCs w:val="18"/>
                <w:lang w:val="nb-NO" w:eastAsia="nb-NO"/>
              </w:rPr>
            </w:pPr>
            <w:r w:rsidRPr="00DF6D26">
              <w:rPr>
                <w:rFonts w:cs="Arial"/>
                <w:szCs w:val="18"/>
                <w:lang w:val="nb-NO" w:eastAsia="nb-NO"/>
              </w:rPr>
              <w:t>Oppfylle avtale</w:t>
            </w:r>
          </w:p>
          <w:p w14:paraId="13FA0FEA" w14:textId="25CF8658" w:rsidR="009F76BC" w:rsidRPr="00DF6D26" w:rsidRDefault="009F76BC" w:rsidP="00F21176">
            <w:pPr>
              <w:spacing w:after="0" w:line="240" w:lineRule="auto"/>
              <w:ind w:left="140" w:right="78"/>
              <w:rPr>
                <w:rFonts w:cs="Arial"/>
                <w:szCs w:val="18"/>
                <w:lang w:val="nb-NO" w:eastAsia="nb-NO"/>
              </w:rPr>
            </w:pPr>
            <w:r w:rsidRPr="00DF6D26">
              <w:rPr>
                <w:rFonts w:cs="Arial"/>
                <w:sz w:val="14"/>
                <w:szCs w:val="14"/>
                <w:lang w:val="nb-NO" w:eastAsia="nb-NO"/>
              </w:rPr>
              <w:t>(ved bestilling av tjeneste inngås en avtale mellom kunde og verk</w:t>
            </w:r>
            <w:r w:rsidR="00B62F12" w:rsidRPr="00DF6D26">
              <w:rPr>
                <w:rFonts w:cs="Arial"/>
                <w:sz w:val="14"/>
                <w:szCs w:val="14"/>
                <w:lang w:val="nb-NO" w:eastAsia="nb-NO"/>
              </w:rPr>
              <w:softHyphen/>
            </w:r>
            <w:r w:rsidRPr="00DF6D26">
              <w:rPr>
                <w:rFonts w:cs="Arial"/>
                <w:sz w:val="14"/>
                <w:szCs w:val="14"/>
                <w:lang w:val="nb-NO" w:eastAsia="nb-NO"/>
              </w:rPr>
              <w:t>sted)</w:t>
            </w:r>
          </w:p>
        </w:tc>
        <w:tc>
          <w:tcPr>
            <w:tcW w:w="1699" w:type="dxa"/>
            <w:gridSpan w:val="2"/>
          </w:tcPr>
          <w:p w14:paraId="7B4142F2" w14:textId="7CB17B44" w:rsidR="0097124D" w:rsidRPr="00EA1C20" w:rsidRDefault="0096611E" w:rsidP="00EA1C20">
            <w:pPr>
              <w:spacing w:after="0" w:line="240" w:lineRule="exact"/>
              <w:ind w:left="109"/>
              <w:rPr>
                <w:rFonts w:cs="Arial"/>
                <w:szCs w:val="18"/>
                <w:highlight w:val="yellow"/>
                <w:lang w:val="nb-NO" w:eastAsia="nb-NO"/>
              </w:rPr>
            </w:pPr>
            <w:r w:rsidRPr="00C609C3">
              <w:rPr>
                <w:rFonts w:cs="Arial"/>
                <w:szCs w:val="18"/>
                <w:lang w:val="nb-NO" w:eastAsia="nb-NO"/>
              </w:rPr>
              <w:t>Inntil 6 måneder d</w:t>
            </w:r>
            <w:r w:rsidR="006860E6" w:rsidRPr="00C609C3">
              <w:rPr>
                <w:rFonts w:cs="Arial"/>
                <w:szCs w:val="18"/>
                <w:lang w:val="nb-NO" w:eastAsia="nb-NO"/>
              </w:rPr>
              <w:t>ersom bestillingen blir kansellert</w:t>
            </w:r>
            <w:r w:rsidR="00591153">
              <w:rPr>
                <w:rFonts w:cs="Arial"/>
                <w:szCs w:val="18"/>
                <w:lang w:val="nb-NO" w:eastAsia="nb-NO"/>
              </w:rPr>
              <w:t>. Blir bestillingen gjen</w:t>
            </w:r>
            <w:r w:rsidR="003F3BA1">
              <w:rPr>
                <w:rFonts w:cs="Arial"/>
                <w:szCs w:val="18"/>
                <w:lang w:val="nb-NO" w:eastAsia="nb-NO"/>
              </w:rPr>
              <w:softHyphen/>
            </w:r>
            <w:r w:rsidR="00591153">
              <w:rPr>
                <w:rFonts w:cs="Arial"/>
                <w:szCs w:val="18"/>
                <w:lang w:val="nb-NO" w:eastAsia="nb-NO"/>
              </w:rPr>
              <w:t>nom</w:t>
            </w:r>
            <w:r w:rsidR="003F3BA1">
              <w:rPr>
                <w:rFonts w:cs="Arial"/>
                <w:szCs w:val="18"/>
                <w:lang w:val="nb-NO" w:eastAsia="nb-NO"/>
              </w:rPr>
              <w:softHyphen/>
            </w:r>
            <w:r w:rsidR="00591153">
              <w:rPr>
                <w:rFonts w:cs="Arial"/>
                <w:szCs w:val="18"/>
                <w:lang w:val="nb-NO" w:eastAsia="nb-NO"/>
              </w:rPr>
              <w:t>ført, se under</w:t>
            </w:r>
            <w:r w:rsidR="003F3BA1">
              <w:rPr>
                <w:rFonts w:cs="Arial"/>
                <w:szCs w:val="18"/>
                <w:lang w:val="nb-NO" w:eastAsia="nb-NO"/>
              </w:rPr>
              <w:t>.</w:t>
            </w:r>
          </w:p>
        </w:tc>
      </w:tr>
      <w:tr w:rsidR="0058601F" w:rsidRPr="001F16E4" w14:paraId="7A985B6C" w14:textId="77777777" w:rsidTr="5083B5F6">
        <w:trPr>
          <w:gridAfter w:val="1"/>
          <w:wAfter w:w="10" w:type="dxa"/>
        </w:trPr>
        <w:tc>
          <w:tcPr>
            <w:tcW w:w="1530" w:type="dxa"/>
            <w:gridSpan w:val="2"/>
            <w:tcBorders>
              <w:top w:val="nil"/>
            </w:tcBorders>
          </w:tcPr>
          <w:p w14:paraId="07B8343D" w14:textId="77777777" w:rsidR="0097124D" w:rsidRPr="00DF6D26" w:rsidRDefault="0097124D" w:rsidP="0065300E">
            <w:pPr>
              <w:spacing w:after="0" w:line="240" w:lineRule="exact"/>
              <w:ind w:left="110" w:right="149"/>
              <w:rPr>
                <w:rFonts w:cs="Arial"/>
                <w:szCs w:val="18"/>
                <w:lang w:val="nb-NO" w:eastAsia="nb-NO"/>
              </w:rPr>
            </w:pPr>
            <w:r w:rsidRPr="00DF6D26">
              <w:rPr>
                <w:rFonts w:cs="Arial"/>
                <w:szCs w:val="18"/>
                <w:lang w:val="nb-NO" w:eastAsia="nb-NO"/>
              </w:rPr>
              <w:t>Gjennomføre service og reparasjon</w:t>
            </w:r>
          </w:p>
        </w:tc>
        <w:tc>
          <w:tcPr>
            <w:tcW w:w="2266" w:type="dxa"/>
            <w:gridSpan w:val="2"/>
            <w:tcBorders>
              <w:top w:val="nil"/>
            </w:tcBorders>
          </w:tcPr>
          <w:p w14:paraId="07FFBA6D" w14:textId="3C1C3B5D" w:rsidR="00FB6819" w:rsidRPr="00DF6D26" w:rsidRDefault="00FB6819" w:rsidP="00B238DE">
            <w:pPr>
              <w:spacing w:after="120" w:line="240" w:lineRule="exact"/>
              <w:ind w:left="136" w:right="142"/>
              <w:rPr>
                <w:rFonts w:cs="Arial"/>
                <w:szCs w:val="18"/>
                <w:lang w:val="nb-NO" w:eastAsia="nb-NO"/>
              </w:rPr>
            </w:pPr>
            <w:r w:rsidRPr="00DF6D26">
              <w:rPr>
                <w:rFonts w:cs="Arial"/>
                <w:szCs w:val="18"/>
                <w:lang w:val="nb-NO" w:eastAsia="nb-NO"/>
              </w:rPr>
              <w:t>Innhente personopp</w:t>
            </w:r>
            <w:r w:rsidRPr="00DF6D26">
              <w:rPr>
                <w:rFonts w:cs="Arial"/>
                <w:szCs w:val="18"/>
                <w:lang w:val="nb-NO" w:eastAsia="nb-NO"/>
              </w:rPr>
              <w:softHyphen/>
              <w:t>lysninger og kjøretøy</w:t>
            </w:r>
            <w:r w:rsidRPr="00DF6D26">
              <w:rPr>
                <w:rFonts w:cs="Arial"/>
                <w:szCs w:val="18"/>
                <w:lang w:val="nb-NO" w:eastAsia="nb-NO"/>
              </w:rPr>
              <w:softHyphen/>
              <w:t>informasjon fra eksterne kjøretøyregister</w:t>
            </w:r>
          </w:p>
          <w:p w14:paraId="789F9E98" w14:textId="495F2BB7" w:rsidR="00FB6819" w:rsidRPr="00DF6D26" w:rsidRDefault="00FB6819" w:rsidP="00B238DE">
            <w:pPr>
              <w:spacing w:after="120" w:line="240" w:lineRule="exact"/>
              <w:ind w:left="136" w:right="142"/>
              <w:rPr>
                <w:rFonts w:cs="Arial"/>
                <w:szCs w:val="18"/>
                <w:lang w:val="nb-NO" w:eastAsia="nb-NO"/>
              </w:rPr>
            </w:pPr>
            <w:r w:rsidRPr="00DF6D26">
              <w:rPr>
                <w:rFonts w:cs="Arial"/>
                <w:szCs w:val="18"/>
                <w:lang w:val="nb-NO" w:eastAsia="nb-NO"/>
              </w:rPr>
              <w:t>Bestille reservedeler</w:t>
            </w:r>
          </w:p>
          <w:p w14:paraId="1E941380" w14:textId="3FD2E8E6" w:rsidR="00FB6819" w:rsidRPr="00DF6D26" w:rsidRDefault="00FB6819" w:rsidP="00B238DE">
            <w:pPr>
              <w:spacing w:after="120" w:line="240" w:lineRule="exact"/>
              <w:ind w:left="136" w:right="142"/>
              <w:rPr>
                <w:rFonts w:cs="Arial"/>
                <w:szCs w:val="18"/>
                <w:lang w:val="nb-NO" w:eastAsia="nb-NO"/>
              </w:rPr>
            </w:pPr>
            <w:r w:rsidRPr="00DF6D26">
              <w:rPr>
                <w:rFonts w:cs="Arial"/>
                <w:szCs w:val="18"/>
                <w:lang w:val="nb-NO" w:eastAsia="nb-NO"/>
              </w:rPr>
              <w:t xml:space="preserve">Kontakte </w:t>
            </w:r>
            <w:r w:rsidR="00EA175E" w:rsidRPr="00DF6D26">
              <w:rPr>
                <w:rFonts w:cs="Arial"/>
                <w:szCs w:val="18"/>
                <w:lang w:val="nb-NO" w:eastAsia="nb-NO"/>
              </w:rPr>
              <w:t>kunde</w:t>
            </w:r>
            <w:r w:rsidRPr="00DF6D26">
              <w:rPr>
                <w:rFonts w:cs="Arial"/>
                <w:szCs w:val="18"/>
                <w:lang w:val="nb-NO" w:eastAsia="nb-NO"/>
              </w:rPr>
              <w:t xml:space="preserve"> </w:t>
            </w:r>
            <w:r w:rsidR="00EA175E" w:rsidRPr="00DF6D26">
              <w:rPr>
                <w:rFonts w:cs="Arial"/>
                <w:szCs w:val="18"/>
                <w:lang w:val="nb-NO" w:eastAsia="nb-NO"/>
              </w:rPr>
              <w:t>med ev.</w:t>
            </w:r>
            <w:r w:rsidRPr="00DF6D26">
              <w:rPr>
                <w:rFonts w:cs="Arial"/>
                <w:szCs w:val="18"/>
                <w:lang w:val="nb-NO" w:eastAsia="nb-NO"/>
              </w:rPr>
              <w:t xml:space="preserve"> spørsmål om service/</w:t>
            </w:r>
            <w:r w:rsidR="00EA175E" w:rsidRPr="00DF6D26">
              <w:rPr>
                <w:rFonts w:cs="Arial"/>
                <w:szCs w:val="18"/>
                <w:lang w:val="nb-NO" w:eastAsia="nb-NO"/>
              </w:rPr>
              <w:t xml:space="preserve"> </w:t>
            </w:r>
            <w:r w:rsidRPr="00DF6D26">
              <w:rPr>
                <w:rFonts w:cs="Arial"/>
                <w:szCs w:val="18"/>
                <w:lang w:val="nb-NO" w:eastAsia="nb-NO"/>
              </w:rPr>
              <w:t>repa</w:t>
            </w:r>
            <w:r w:rsidR="003F3BA1">
              <w:rPr>
                <w:rFonts w:cs="Arial"/>
                <w:szCs w:val="18"/>
                <w:lang w:val="nb-NO" w:eastAsia="nb-NO"/>
              </w:rPr>
              <w:softHyphen/>
            </w:r>
            <w:r w:rsidRPr="00DF6D26">
              <w:rPr>
                <w:rFonts w:cs="Arial"/>
                <w:szCs w:val="18"/>
                <w:lang w:val="nb-NO" w:eastAsia="nb-NO"/>
              </w:rPr>
              <w:t>rasjon</w:t>
            </w:r>
          </w:p>
          <w:p w14:paraId="31BCC6BB" w14:textId="6741D576" w:rsidR="00FB6819" w:rsidRPr="00DF6D26" w:rsidRDefault="00FB6819" w:rsidP="00B238DE">
            <w:pPr>
              <w:spacing w:after="120" w:line="240" w:lineRule="exact"/>
              <w:ind w:left="136" w:right="142"/>
              <w:rPr>
                <w:rFonts w:cs="Arial"/>
                <w:szCs w:val="18"/>
                <w:lang w:val="nb-NO" w:eastAsia="nb-NO"/>
              </w:rPr>
            </w:pPr>
            <w:r w:rsidRPr="00DF6D26">
              <w:rPr>
                <w:rFonts w:cs="Arial"/>
                <w:szCs w:val="18"/>
                <w:lang w:val="nb-NO" w:eastAsia="nb-NO"/>
              </w:rPr>
              <w:t>Administrere betaling</w:t>
            </w:r>
          </w:p>
          <w:p w14:paraId="3220B460" w14:textId="3E6F8255" w:rsidR="00FB6819" w:rsidRPr="00DF6D26" w:rsidRDefault="00ED6E91" w:rsidP="00B238DE">
            <w:pPr>
              <w:spacing w:after="120" w:line="240" w:lineRule="exact"/>
              <w:ind w:left="136" w:right="142"/>
              <w:rPr>
                <w:rFonts w:cs="Arial"/>
                <w:szCs w:val="18"/>
                <w:lang w:val="nb-NO" w:eastAsia="nb-NO"/>
              </w:rPr>
            </w:pPr>
            <w:r w:rsidRPr="00DF6D26">
              <w:rPr>
                <w:rFonts w:cs="Arial"/>
                <w:szCs w:val="18"/>
                <w:lang w:val="nb-NO" w:eastAsia="nb-NO"/>
              </w:rPr>
              <w:t xml:space="preserve">Innhente ev. </w:t>
            </w:r>
            <w:r w:rsidR="00FB6819" w:rsidRPr="00DF6D26">
              <w:rPr>
                <w:rFonts w:cs="Arial"/>
                <w:szCs w:val="18"/>
                <w:lang w:val="nb-NO" w:eastAsia="nb-NO"/>
              </w:rPr>
              <w:t>arbeids</w:t>
            </w:r>
            <w:r w:rsidR="004F50EF" w:rsidRPr="00DF6D26">
              <w:rPr>
                <w:rFonts w:cs="Arial"/>
                <w:szCs w:val="18"/>
                <w:lang w:val="nb-NO" w:eastAsia="nb-NO"/>
              </w:rPr>
              <w:softHyphen/>
              <w:t>instrukser</w:t>
            </w:r>
            <w:r w:rsidRPr="00DF6D26">
              <w:rPr>
                <w:rFonts w:cs="Arial"/>
                <w:szCs w:val="18"/>
                <w:lang w:val="nb-NO" w:eastAsia="nb-NO"/>
              </w:rPr>
              <w:t xml:space="preserve"> </w:t>
            </w:r>
            <w:r w:rsidR="00FB6819" w:rsidRPr="00DF6D26">
              <w:rPr>
                <w:rFonts w:cs="Arial"/>
                <w:szCs w:val="18"/>
                <w:lang w:val="nb-NO" w:eastAsia="nb-NO"/>
              </w:rPr>
              <w:t>fra eksterne parter</w:t>
            </w:r>
          </w:p>
          <w:p w14:paraId="7EB3CA35" w14:textId="444CBE3D" w:rsidR="0097124D" w:rsidRPr="00DF6D26" w:rsidRDefault="00091A21" w:rsidP="00B238DE">
            <w:pPr>
              <w:spacing w:after="0" w:line="240" w:lineRule="exact"/>
              <w:ind w:left="136" w:right="142"/>
              <w:rPr>
                <w:rFonts w:cs="Arial"/>
                <w:szCs w:val="18"/>
                <w:lang w:val="nb-NO" w:eastAsia="nb-NO"/>
              </w:rPr>
            </w:pPr>
            <w:r w:rsidRPr="00DF6D26">
              <w:rPr>
                <w:rFonts w:cs="Arial"/>
                <w:szCs w:val="18"/>
                <w:lang w:val="nb-NO" w:eastAsia="nb-NO"/>
              </w:rPr>
              <w:t xml:space="preserve">Formidle </w:t>
            </w:r>
            <w:r w:rsidR="00FB6819" w:rsidRPr="00DF6D26">
              <w:rPr>
                <w:rFonts w:cs="Arial"/>
                <w:szCs w:val="18"/>
                <w:lang w:val="nb-NO" w:eastAsia="nb-NO"/>
              </w:rPr>
              <w:t>abonnement på veihjelp</w:t>
            </w:r>
          </w:p>
        </w:tc>
        <w:tc>
          <w:tcPr>
            <w:tcW w:w="2548" w:type="dxa"/>
            <w:gridSpan w:val="2"/>
            <w:tcBorders>
              <w:top w:val="nil"/>
            </w:tcBorders>
          </w:tcPr>
          <w:p w14:paraId="488E4001"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143A3F75"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19A11DDC" w14:textId="2B6507B8"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7759FA96" w14:textId="1BAC86C9" w:rsidR="0097124D" w:rsidRPr="00DF6D26" w:rsidRDefault="0097124D" w:rsidP="008D150C">
            <w:pPr>
              <w:pStyle w:val="Listeavsnitt"/>
              <w:numPr>
                <w:ilvl w:val="0"/>
                <w:numId w:val="29"/>
              </w:numPr>
              <w:spacing w:after="0" w:line="240" w:lineRule="exact"/>
              <w:ind w:left="316" w:right="108" w:hanging="191"/>
              <w:rPr>
                <w:rFonts w:cs="Arial"/>
                <w:szCs w:val="18"/>
                <w:lang w:val="nb-NO" w:eastAsia="nb-NO"/>
              </w:rPr>
            </w:pPr>
            <w:r w:rsidRPr="00DF6D26">
              <w:rPr>
                <w:rFonts w:cs="Arial"/>
                <w:szCs w:val="18"/>
                <w:lang w:val="nb-NO" w:eastAsia="nb-NO"/>
              </w:rPr>
              <w:t>Informasjon om dine kjøp og om den utførte tjenesten</w:t>
            </w:r>
          </w:p>
          <w:p w14:paraId="67720C96" w14:textId="77777777" w:rsidR="0097124D"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Betalingsinformasjon (faktura</w:t>
            </w:r>
            <w:r w:rsidRPr="00DF6D26">
              <w:rPr>
                <w:rFonts w:cs="Arial"/>
                <w:szCs w:val="18"/>
                <w:lang w:val="nb-NO" w:eastAsia="nb-NO"/>
              </w:rPr>
              <w:softHyphen/>
              <w:t>infor</w:t>
            </w:r>
            <w:r w:rsidRPr="00DF6D26">
              <w:rPr>
                <w:rFonts w:cs="Arial"/>
                <w:szCs w:val="18"/>
                <w:lang w:val="nb-NO" w:eastAsia="nb-NO"/>
              </w:rPr>
              <w:softHyphen/>
              <w:t>masjon)</w:t>
            </w:r>
          </w:p>
          <w:p w14:paraId="61C8F827" w14:textId="5C423AB7" w:rsidR="00D15B92" w:rsidRPr="00DF6D26" w:rsidRDefault="00D15B92" w:rsidP="008D150C">
            <w:pPr>
              <w:pStyle w:val="Listeavsnitt"/>
              <w:numPr>
                <w:ilvl w:val="0"/>
                <w:numId w:val="29"/>
              </w:numPr>
              <w:spacing w:after="0" w:line="240" w:lineRule="exact"/>
              <w:ind w:left="316" w:hanging="191"/>
              <w:rPr>
                <w:rFonts w:cs="Arial"/>
                <w:szCs w:val="18"/>
                <w:lang w:val="nb-NO" w:eastAsia="nb-NO"/>
              </w:rPr>
            </w:pPr>
            <w:r w:rsidRPr="00F4632C">
              <w:rPr>
                <w:rFonts w:cs="Arial"/>
                <w:szCs w:val="18"/>
                <w:lang w:val="nb-NO" w:eastAsia="nb-NO"/>
              </w:rPr>
              <w:t xml:space="preserve">Bilde (Bildet av kjøretøyet         brukes for å dokumentere eventuelle mangler/skader/feil på bilen. Dette er en del av EU-kontroll prosessen </w:t>
            </w:r>
            <w:r w:rsidR="00D24DF7">
              <w:rPr>
                <w:rFonts w:cs="Arial"/>
                <w:szCs w:val="18"/>
                <w:lang w:val="nb-NO" w:eastAsia="nb-NO"/>
              </w:rPr>
              <w:t>-</w:t>
            </w:r>
            <w:r w:rsidRPr="00F4632C">
              <w:rPr>
                <w:rFonts w:cs="Arial"/>
                <w:szCs w:val="18"/>
                <w:lang w:val="nb-NO" w:eastAsia="nb-NO"/>
              </w:rPr>
              <w:t>dersom det skulle være aktuelt)</w:t>
            </w:r>
          </w:p>
        </w:tc>
        <w:tc>
          <w:tcPr>
            <w:tcW w:w="1529" w:type="dxa"/>
            <w:gridSpan w:val="2"/>
            <w:tcBorders>
              <w:top w:val="nil"/>
            </w:tcBorders>
          </w:tcPr>
          <w:p w14:paraId="75E4EBA6" w14:textId="77777777" w:rsidR="0097124D" w:rsidRPr="00DF6D26" w:rsidRDefault="0097124D" w:rsidP="0065300E">
            <w:pPr>
              <w:spacing w:after="0" w:line="240" w:lineRule="exact"/>
              <w:ind w:left="109" w:right="69"/>
              <w:rPr>
                <w:rFonts w:cs="Arial"/>
                <w:szCs w:val="18"/>
                <w:lang w:val="nb-NO" w:eastAsia="nb-NO"/>
              </w:rPr>
            </w:pPr>
            <w:r w:rsidRPr="00DF6D26">
              <w:rPr>
                <w:rFonts w:cs="Arial"/>
                <w:szCs w:val="18"/>
                <w:lang w:val="nb-NO" w:eastAsia="nb-NO"/>
              </w:rPr>
              <w:t>Oppfylle avtale</w:t>
            </w:r>
          </w:p>
        </w:tc>
        <w:tc>
          <w:tcPr>
            <w:tcW w:w="1699" w:type="dxa"/>
            <w:gridSpan w:val="2"/>
            <w:tcBorders>
              <w:top w:val="nil"/>
            </w:tcBorders>
          </w:tcPr>
          <w:p w14:paraId="6A312654" w14:textId="01363198" w:rsidR="0097124D" w:rsidRPr="00DF6D26" w:rsidRDefault="0097124D" w:rsidP="004A42B1">
            <w:pPr>
              <w:spacing w:after="0" w:line="240" w:lineRule="exact"/>
              <w:ind w:left="109" w:right="133"/>
              <w:rPr>
                <w:rFonts w:cs="Arial"/>
                <w:szCs w:val="18"/>
                <w:lang w:val="nb-NO" w:eastAsia="nb-NO"/>
              </w:rPr>
            </w:pPr>
            <w:r w:rsidRPr="00DF6D26">
              <w:rPr>
                <w:rFonts w:cs="Arial"/>
                <w:szCs w:val="18"/>
                <w:lang w:val="nb-NO" w:eastAsia="nb-NO"/>
              </w:rPr>
              <w:t xml:space="preserve">Inntil </w:t>
            </w:r>
            <w:r w:rsidR="00963992">
              <w:rPr>
                <w:rFonts w:cs="Arial"/>
                <w:szCs w:val="18"/>
                <w:lang w:val="nb-NO" w:eastAsia="nb-NO"/>
              </w:rPr>
              <w:t>tjeneste</w:t>
            </w:r>
            <w:r w:rsidRPr="00DF6D26">
              <w:rPr>
                <w:rFonts w:cs="Arial"/>
                <w:szCs w:val="18"/>
                <w:lang w:val="nb-NO" w:eastAsia="nb-NO"/>
              </w:rPr>
              <w:t xml:space="preserve"> er utført og </w:t>
            </w:r>
            <w:r w:rsidR="008755EC">
              <w:rPr>
                <w:rFonts w:cs="Arial"/>
                <w:szCs w:val="18"/>
                <w:lang w:val="nb-NO" w:eastAsia="nb-NO"/>
              </w:rPr>
              <w:t xml:space="preserve">i </w:t>
            </w:r>
            <w:r w:rsidRPr="00DF6D26">
              <w:rPr>
                <w:rFonts w:cs="Arial"/>
                <w:szCs w:val="18"/>
                <w:lang w:val="nb-NO" w:eastAsia="nb-NO"/>
              </w:rPr>
              <w:t xml:space="preserve">5 år </w:t>
            </w:r>
            <w:r w:rsidR="00C47DA2">
              <w:rPr>
                <w:rFonts w:cs="Arial"/>
                <w:szCs w:val="18"/>
                <w:lang w:val="nb-NO" w:eastAsia="nb-NO"/>
              </w:rPr>
              <w:t>etter avsluttet regnskapsår</w:t>
            </w:r>
            <w:r w:rsidRPr="00DF6D26">
              <w:rPr>
                <w:rFonts w:cs="Arial"/>
                <w:szCs w:val="18"/>
                <w:lang w:val="nb-NO" w:eastAsia="nb-NO"/>
              </w:rPr>
              <w:t xml:space="preserve"> (</w:t>
            </w:r>
            <w:r w:rsidR="00DD324D" w:rsidRPr="00DF6D26">
              <w:rPr>
                <w:rFonts w:cs="Arial"/>
                <w:szCs w:val="18"/>
                <w:lang w:val="nb-NO" w:eastAsia="nb-NO"/>
              </w:rPr>
              <w:t>r</w:t>
            </w:r>
            <w:r w:rsidRPr="00DF6D26">
              <w:rPr>
                <w:rFonts w:cs="Arial"/>
                <w:szCs w:val="18"/>
                <w:lang w:val="nb-NO" w:eastAsia="nb-NO"/>
              </w:rPr>
              <w:t>egn</w:t>
            </w:r>
            <w:r w:rsidR="004D3B38">
              <w:rPr>
                <w:rFonts w:cs="Arial"/>
                <w:szCs w:val="18"/>
                <w:lang w:val="nb-NO" w:eastAsia="nb-NO"/>
              </w:rPr>
              <w:softHyphen/>
            </w:r>
            <w:r w:rsidR="008755EC">
              <w:rPr>
                <w:rFonts w:cs="Arial"/>
                <w:szCs w:val="18"/>
                <w:lang w:val="nb-NO" w:eastAsia="nb-NO"/>
              </w:rPr>
              <w:softHyphen/>
            </w:r>
            <w:r w:rsidRPr="00DF6D26">
              <w:rPr>
                <w:rFonts w:cs="Arial"/>
                <w:szCs w:val="18"/>
                <w:lang w:val="nb-NO" w:eastAsia="nb-NO"/>
              </w:rPr>
              <w:softHyphen/>
              <w:t>skaps</w:t>
            </w:r>
            <w:r w:rsidRPr="00DF6D26">
              <w:rPr>
                <w:rFonts w:cs="Arial"/>
                <w:szCs w:val="18"/>
                <w:lang w:val="nb-NO" w:eastAsia="nb-NO"/>
              </w:rPr>
              <w:softHyphen/>
            </w:r>
            <w:r w:rsidRPr="00DF6D26">
              <w:rPr>
                <w:rFonts w:cs="Arial"/>
                <w:szCs w:val="18"/>
                <w:lang w:val="nb-NO" w:eastAsia="nb-NO"/>
              </w:rPr>
              <w:softHyphen/>
              <w:t>loven)</w:t>
            </w:r>
            <w:r w:rsidR="00314C72">
              <w:rPr>
                <w:rFonts w:cs="Arial"/>
                <w:szCs w:val="18"/>
                <w:lang w:val="nb-NO" w:eastAsia="nb-NO"/>
              </w:rPr>
              <w:t>.</w:t>
            </w:r>
          </w:p>
        </w:tc>
      </w:tr>
      <w:tr w:rsidR="0058601F" w:rsidRPr="001F16E4" w14:paraId="1F413C43" w14:textId="77777777" w:rsidTr="5083B5F6">
        <w:trPr>
          <w:gridAfter w:val="1"/>
          <w:wAfter w:w="10" w:type="dxa"/>
        </w:trPr>
        <w:tc>
          <w:tcPr>
            <w:tcW w:w="1530" w:type="dxa"/>
            <w:gridSpan w:val="2"/>
          </w:tcPr>
          <w:p w14:paraId="41F8488D" w14:textId="4AE465F5" w:rsidR="0097124D" w:rsidRPr="00DF6D26" w:rsidRDefault="0097124D" w:rsidP="00DF56FE">
            <w:pPr>
              <w:spacing w:after="0" w:line="240" w:lineRule="exact"/>
              <w:ind w:left="110"/>
              <w:rPr>
                <w:rFonts w:cs="Arial"/>
                <w:szCs w:val="18"/>
                <w:lang w:val="nb-NO" w:eastAsia="nb-NO"/>
              </w:rPr>
            </w:pPr>
            <w:r w:rsidRPr="00DF6D26">
              <w:rPr>
                <w:rFonts w:cs="Arial"/>
                <w:szCs w:val="18"/>
                <w:lang w:val="nb-NO" w:eastAsia="nb-NO"/>
              </w:rPr>
              <w:t>Tilby lånebil i tiden repa</w:t>
            </w:r>
            <w:r w:rsidRPr="00DF6D26">
              <w:rPr>
                <w:rFonts w:cs="Arial"/>
                <w:szCs w:val="18"/>
                <w:lang w:val="nb-NO" w:eastAsia="nb-NO"/>
              </w:rPr>
              <w:softHyphen/>
              <w:t>ra</w:t>
            </w:r>
            <w:r w:rsidRPr="00DF6D26">
              <w:rPr>
                <w:rFonts w:cs="Arial"/>
                <w:szCs w:val="18"/>
                <w:lang w:val="nb-NO" w:eastAsia="nb-NO"/>
              </w:rPr>
              <w:softHyphen/>
              <w:t>sjon eller ser</w:t>
            </w:r>
            <w:r w:rsidRPr="00DF6D26">
              <w:rPr>
                <w:rFonts w:cs="Arial"/>
                <w:szCs w:val="18"/>
                <w:lang w:val="nb-NO" w:eastAsia="nb-NO"/>
              </w:rPr>
              <w:softHyphen/>
              <w:t>vice ut</w:t>
            </w:r>
            <w:r w:rsidR="00DF56FE">
              <w:rPr>
                <w:rFonts w:cs="Arial"/>
                <w:szCs w:val="18"/>
                <w:lang w:val="nb-NO" w:eastAsia="nb-NO"/>
              </w:rPr>
              <w:softHyphen/>
            </w:r>
            <w:r w:rsidRPr="00DF6D26">
              <w:rPr>
                <w:rFonts w:cs="Arial"/>
                <w:szCs w:val="18"/>
                <w:lang w:val="nb-NO" w:eastAsia="nb-NO"/>
              </w:rPr>
              <w:t>føres</w:t>
            </w:r>
          </w:p>
        </w:tc>
        <w:tc>
          <w:tcPr>
            <w:tcW w:w="2266" w:type="dxa"/>
            <w:gridSpan w:val="2"/>
          </w:tcPr>
          <w:p w14:paraId="3483389E" w14:textId="7DFA233F" w:rsidR="00F05202" w:rsidRPr="00DF6D26" w:rsidRDefault="00F05202" w:rsidP="00F05202">
            <w:pPr>
              <w:keepNext/>
              <w:keepLines/>
              <w:widowControl/>
              <w:spacing w:after="0" w:line="240" w:lineRule="exact"/>
              <w:ind w:left="176" w:right="235"/>
              <w:rPr>
                <w:rFonts w:cs="Arial"/>
                <w:szCs w:val="18"/>
                <w:lang w:val="nb-NO" w:eastAsia="nb-NO"/>
              </w:rPr>
            </w:pPr>
            <w:r w:rsidRPr="00DF6D26">
              <w:rPr>
                <w:rFonts w:cs="Arial"/>
                <w:szCs w:val="18"/>
                <w:lang w:val="nb-NO" w:eastAsia="nb-NO"/>
              </w:rPr>
              <w:t>Innhente personopp</w:t>
            </w:r>
            <w:r w:rsidR="004A7B32" w:rsidRPr="00DF6D26">
              <w:rPr>
                <w:rFonts w:cs="Arial"/>
                <w:szCs w:val="18"/>
                <w:lang w:val="nb-NO" w:eastAsia="nb-NO"/>
              </w:rPr>
              <w:softHyphen/>
            </w:r>
            <w:r w:rsidRPr="00DF6D26">
              <w:rPr>
                <w:rFonts w:cs="Arial"/>
                <w:szCs w:val="18"/>
                <w:lang w:val="nb-NO" w:eastAsia="nb-NO"/>
              </w:rPr>
              <w:t>lysninger for utlån av</w:t>
            </w:r>
            <w:r w:rsidRPr="00DF6D26">
              <w:rPr>
                <w:rFonts w:cs="Arial"/>
                <w:spacing w:val="2"/>
                <w:szCs w:val="18"/>
                <w:lang w:val="nb-NO" w:eastAsia="nb-NO"/>
              </w:rPr>
              <w:t xml:space="preserve"> </w:t>
            </w:r>
            <w:r w:rsidRPr="00DF6D26">
              <w:rPr>
                <w:rFonts w:cs="Arial"/>
                <w:szCs w:val="18"/>
                <w:lang w:val="nb-NO" w:eastAsia="nb-NO"/>
              </w:rPr>
              <w:t>bil</w:t>
            </w:r>
          </w:p>
          <w:p w14:paraId="7CB42097" w14:textId="77777777" w:rsidR="0097124D" w:rsidRPr="00DF6D26" w:rsidRDefault="0097124D" w:rsidP="00DD0478">
            <w:pPr>
              <w:keepNext/>
              <w:keepLines/>
              <w:spacing w:after="0" w:line="240" w:lineRule="exact"/>
              <w:ind w:left="136" w:right="235"/>
              <w:rPr>
                <w:rFonts w:cs="Arial"/>
                <w:szCs w:val="18"/>
                <w:lang w:val="nb-NO" w:eastAsia="nb-NO"/>
              </w:rPr>
            </w:pPr>
          </w:p>
        </w:tc>
        <w:tc>
          <w:tcPr>
            <w:tcW w:w="2548" w:type="dxa"/>
            <w:gridSpan w:val="2"/>
          </w:tcPr>
          <w:p w14:paraId="548DD9CB"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60E91317"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688E4B18"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Kopi av sertifikat</w:t>
            </w:r>
          </w:p>
        </w:tc>
        <w:tc>
          <w:tcPr>
            <w:tcW w:w="1529" w:type="dxa"/>
            <w:gridSpan w:val="2"/>
          </w:tcPr>
          <w:p w14:paraId="35E3CD95" w14:textId="77777777" w:rsidR="0097124D" w:rsidRPr="00DF6D26" w:rsidRDefault="0097124D" w:rsidP="0065300E">
            <w:pPr>
              <w:spacing w:after="0" w:line="240" w:lineRule="exact"/>
              <w:ind w:left="109" w:right="69"/>
              <w:rPr>
                <w:rFonts w:cs="Arial"/>
                <w:szCs w:val="18"/>
                <w:lang w:val="nb-NO" w:eastAsia="nb-NO"/>
              </w:rPr>
            </w:pPr>
            <w:r w:rsidRPr="00DF6D26">
              <w:rPr>
                <w:rFonts w:cs="Arial"/>
                <w:szCs w:val="18"/>
                <w:lang w:val="nb-NO" w:eastAsia="nb-NO"/>
              </w:rPr>
              <w:t>Oppfylle avtale</w:t>
            </w:r>
          </w:p>
        </w:tc>
        <w:tc>
          <w:tcPr>
            <w:tcW w:w="1699" w:type="dxa"/>
            <w:gridSpan w:val="2"/>
          </w:tcPr>
          <w:p w14:paraId="7F529C40" w14:textId="5C426F08" w:rsidR="0097124D" w:rsidRPr="00DF6D26" w:rsidRDefault="00E758A2" w:rsidP="0065300E">
            <w:pPr>
              <w:spacing w:after="0" w:line="240" w:lineRule="exact"/>
              <w:ind w:left="109"/>
              <w:rPr>
                <w:rFonts w:cs="Arial"/>
                <w:szCs w:val="18"/>
                <w:lang w:val="nb-NO" w:eastAsia="nb-NO"/>
              </w:rPr>
            </w:pPr>
            <w:r>
              <w:rPr>
                <w:rFonts w:cs="Arial"/>
                <w:szCs w:val="18"/>
                <w:lang w:val="nb-NO" w:eastAsia="nb-NO"/>
              </w:rPr>
              <w:t>Inntil 1 år etter at bilen ble tilbake</w:t>
            </w:r>
            <w:r>
              <w:rPr>
                <w:rFonts w:cs="Arial"/>
                <w:szCs w:val="18"/>
                <w:lang w:val="nb-NO" w:eastAsia="nb-NO"/>
              </w:rPr>
              <w:softHyphen/>
              <w:t>levert</w:t>
            </w:r>
          </w:p>
        </w:tc>
      </w:tr>
      <w:tr w:rsidR="008B3929" w:rsidRPr="00BD45CA" w14:paraId="6A087E12" w14:textId="77777777" w:rsidTr="5083B5F6">
        <w:trPr>
          <w:gridAfter w:val="1"/>
          <w:wAfter w:w="10" w:type="dxa"/>
        </w:trPr>
        <w:tc>
          <w:tcPr>
            <w:tcW w:w="1530" w:type="dxa"/>
            <w:gridSpan w:val="2"/>
          </w:tcPr>
          <w:p w14:paraId="7950476C" w14:textId="67966699" w:rsidR="008B3929" w:rsidRPr="00DF6D26" w:rsidRDefault="008B3929" w:rsidP="00D64F2C">
            <w:pPr>
              <w:spacing w:after="0" w:line="240" w:lineRule="exact"/>
              <w:ind w:left="110" w:right="134"/>
              <w:rPr>
                <w:rFonts w:cs="Arial"/>
                <w:szCs w:val="18"/>
                <w:lang w:val="nb-NO" w:eastAsia="nb-NO"/>
              </w:rPr>
            </w:pPr>
            <w:r w:rsidRPr="008E53C0">
              <w:rPr>
                <w:rFonts w:cs="Arial"/>
                <w:szCs w:val="18"/>
                <w:lang w:val="nb-NO" w:eastAsia="nb-NO"/>
              </w:rPr>
              <w:lastRenderedPageBreak/>
              <w:t>Oppbevare kundens dekk på dekkhotell</w:t>
            </w:r>
          </w:p>
        </w:tc>
        <w:tc>
          <w:tcPr>
            <w:tcW w:w="2266" w:type="dxa"/>
            <w:gridSpan w:val="2"/>
          </w:tcPr>
          <w:p w14:paraId="17D100E2" w14:textId="65CF21D2" w:rsidR="008B3929" w:rsidRPr="00DF6D26" w:rsidRDefault="008B3929" w:rsidP="00672C51">
            <w:pPr>
              <w:keepNext/>
              <w:keepLines/>
              <w:spacing w:after="0" w:line="240" w:lineRule="exact"/>
              <w:ind w:left="176" w:right="109"/>
              <w:rPr>
                <w:rFonts w:cs="Arial"/>
                <w:szCs w:val="18"/>
                <w:lang w:val="nb-NO" w:eastAsia="nb-NO"/>
              </w:rPr>
            </w:pPr>
            <w:r w:rsidRPr="00DF6D26">
              <w:rPr>
                <w:rFonts w:cs="Arial"/>
                <w:szCs w:val="18"/>
                <w:lang w:val="nb-NO" w:eastAsia="nb-NO"/>
              </w:rPr>
              <w:t>Innhente personopp</w:t>
            </w:r>
            <w:r w:rsidRPr="00DF6D26">
              <w:rPr>
                <w:rFonts w:cs="Arial"/>
                <w:szCs w:val="18"/>
                <w:lang w:val="nb-NO" w:eastAsia="nb-NO"/>
              </w:rPr>
              <w:softHyphen/>
              <w:t>lysninger for å admini</w:t>
            </w:r>
            <w:r w:rsidR="00D76B4A" w:rsidRPr="00DF6D26">
              <w:rPr>
                <w:rFonts w:cs="Arial"/>
                <w:szCs w:val="18"/>
                <w:lang w:val="nb-NO" w:eastAsia="nb-NO"/>
              </w:rPr>
              <w:softHyphen/>
            </w:r>
            <w:r w:rsidRPr="00DF6D26">
              <w:rPr>
                <w:rFonts w:cs="Arial"/>
                <w:szCs w:val="18"/>
                <w:lang w:val="nb-NO" w:eastAsia="nb-NO"/>
              </w:rPr>
              <w:t>strere innlevering</w:t>
            </w:r>
            <w:r w:rsidR="00D76B4A" w:rsidRPr="00DF6D26">
              <w:rPr>
                <w:rFonts w:cs="Arial"/>
                <w:szCs w:val="18"/>
                <w:lang w:val="nb-NO" w:eastAsia="nb-NO"/>
              </w:rPr>
              <w:t xml:space="preserve">, </w:t>
            </w:r>
            <w:r w:rsidRPr="00DF6D26">
              <w:rPr>
                <w:rFonts w:cs="Arial"/>
                <w:szCs w:val="18"/>
                <w:lang w:val="nb-NO" w:eastAsia="nb-NO"/>
              </w:rPr>
              <w:t>opp</w:t>
            </w:r>
            <w:r w:rsidR="00672C51">
              <w:rPr>
                <w:rFonts w:cs="Arial"/>
                <w:szCs w:val="18"/>
                <w:lang w:val="nb-NO" w:eastAsia="nb-NO"/>
              </w:rPr>
              <w:softHyphen/>
            </w:r>
            <w:r w:rsidRPr="00DF6D26">
              <w:rPr>
                <w:rFonts w:cs="Arial"/>
                <w:szCs w:val="18"/>
                <w:lang w:val="nb-NO" w:eastAsia="nb-NO"/>
              </w:rPr>
              <w:t>be</w:t>
            </w:r>
            <w:r w:rsidR="00672C51">
              <w:rPr>
                <w:rFonts w:cs="Arial"/>
                <w:szCs w:val="18"/>
                <w:lang w:val="nb-NO" w:eastAsia="nb-NO"/>
              </w:rPr>
              <w:softHyphen/>
            </w:r>
            <w:r w:rsidRPr="00DF6D26">
              <w:rPr>
                <w:rFonts w:cs="Arial"/>
                <w:szCs w:val="18"/>
                <w:lang w:val="nb-NO" w:eastAsia="nb-NO"/>
              </w:rPr>
              <w:t>varing</w:t>
            </w:r>
            <w:r w:rsidR="00D76B4A" w:rsidRPr="00DF6D26">
              <w:rPr>
                <w:rFonts w:cs="Arial"/>
                <w:szCs w:val="18"/>
                <w:lang w:val="nb-NO" w:eastAsia="nb-NO"/>
              </w:rPr>
              <w:t xml:space="preserve"> og utlevering</w:t>
            </w:r>
            <w:r w:rsidRPr="00DF6D26">
              <w:rPr>
                <w:rFonts w:cs="Arial"/>
                <w:szCs w:val="18"/>
                <w:lang w:val="nb-NO" w:eastAsia="nb-NO"/>
              </w:rPr>
              <w:t xml:space="preserve"> av dekk</w:t>
            </w:r>
          </w:p>
        </w:tc>
        <w:tc>
          <w:tcPr>
            <w:tcW w:w="2548" w:type="dxa"/>
            <w:gridSpan w:val="2"/>
          </w:tcPr>
          <w:p w14:paraId="7F576A73" w14:textId="77777777" w:rsidR="00C6503E" w:rsidRPr="00DF6D26" w:rsidRDefault="00C6503E"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579BC0AD" w14:textId="4D19020E" w:rsidR="00C6503E" w:rsidRPr="00DF6D26" w:rsidRDefault="00C6503E"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5370B817" w14:textId="2CDCA2AE" w:rsidR="00C6503E" w:rsidRPr="00DF6D26" w:rsidRDefault="00C6503E"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481BA150" w14:textId="7F9E84BE" w:rsidR="008B3929" w:rsidRPr="00DF6D26" w:rsidRDefault="008B3929" w:rsidP="008D150C">
            <w:pPr>
              <w:keepNext/>
              <w:keepLines/>
              <w:spacing w:after="0" w:line="240" w:lineRule="exact"/>
              <w:ind w:left="316" w:hanging="191"/>
              <w:rPr>
                <w:rFonts w:cs="Arial"/>
                <w:szCs w:val="18"/>
                <w:lang w:val="nb-NO" w:eastAsia="nb-NO"/>
              </w:rPr>
            </w:pPr>
          </w:p>
        </w:tc>
        <w:tc>
          <w:tcPr>
            <w:tcW w:w="1529" w:type="dxa"/>
            <w:gridSpan w:val="2"/>
          </w:tcPr>
          <w:p w14:paraId="67085147" w14:textId="5A9604CB" w:rsidR="008B3929" w:rsidRPr="00DF6D26" w:rsidRDefault="003D63B0" w:rsidP="0065300E">
            <w:pPr>
              <w:spacing w:after="0" w:line="240" w:lineRule="exact"/>
              <w:ind w:left="109" w:right="69"/>
              <w:rPr>
                <w:rFonts w:cs="Arial"/>
                <w:szCs w:val="18"/>
                <w:lang w:val="nb-NO" w:eastAsia="nb-NO"/>
              </w:rPr>
            </w:pPr>
            <w:r w:rsidRPr="00DF6D26">
              <w:rPr>
                <w:rFonts w:cs="Arial"/>
                <w:szCs w:val="18"/>
                <w:lang w:val="nb-NO" w:eastAsia="nb-NO"/>
              </w:rPr>
              <w:t>Oppfylle avtale</w:t>
            </w:r>
          </w:p>
        </w:tc>
        <w:tc>
          <w:tcPr>
            <w:tcW w:w="1699" w:type="dxa"/>
            <w:gridSpan w:val="2"/>
          </w:tcPr>
          <w:p w14:paraId="4522FB1E" w14:textId="5BB4D468" w:rsidR="008B3929" w:rsidRPr="00DF6D26" w:rsidRDefault="003D63B0" w:rsidP="0065300E">
            <w:pPr>
              <w:spacing w:after="0" w:line="240" w:lineRule="exact"/>
              <w:ind w:left="109"/>
              <w:rPr>
                <w:rFonts w:cs="Arial"/>
                <w:szCs w:val="18"/>
                <w:lang w:val="nb-NO" w:eastAsia="nb-NO"/>
              </w:rPr>
            </w:pPr>
            <w:r w:rsidRPr="00DF6D26">
              <w:rPr>
                <w:rFonts w:cs="Arial"/>
                <w:szCs w:val="18"/>
                <w:lang w:val="nb-NO" w:eastAsia="nb-NO"/>
              </w:rPr>
              <w:t xml:space="preserve">Til </w:t>
            </w:r>
            <w:r w:rsidR="00F9562D">
              <w:rPr>
                <w:rFonts w:cs="Arial"/>
                <w:szCs w:val="18"/>
                <w:lang w:val="nb-NO" w:eastAsia="nb-NO"/>
              </w:rPr>
              <w:t>dekkhotell</w:t>
            </w:r>
            <w:r w:rsidR="009977EE">
              <w:rPr>
                <w:rFonts w:cs="Arial"/>
                <w:szCs w:val="18"/>
                <w:lang w:val="nb-NO" w:eastAsia="nb-NO"/>
              </w:rPr>
              <w:softHyphen/>
            </w:r>
            <w:r w:rsidRPr="00DF6D26">
              <w:rPr>
                <w:rFonts w:cs="Arial"/>
                <w:szCs w:val="18"/>
                <w:lang w:val="nb-NO" w:eastAsia="nb-NO"/>
              </w:rPr>
              <w:t>tjenesten er avslut</w:t>
            </w:r>
            <w:r w:rsidR="009977EE">
              <w:rPr>
                <w:rFonts w:cs="Arial"/>
                <w:szCs w:val="18"/>
                <w:lang w:val="nb-NO" w:eastAsia="nb-NO"/>
              </w:rPr>
              <w:softHyphen/>
            </w:r>
            <w:r w:rsidRPr="00DF6D26">
              <w:rPr>
                <w:rFonts w:cs="Arial"/>
                <w:szCs w:val="18"/>
                <w:lang w:val="nb-NO" w:eastAsia="nb-NO"/>
              </w:rPr>
              <w:t>tet</w:t>
            </w:r>
          </w:p>
        </w:tc>
      </w:tr>
      <w:tr w:rsidR="0058601F" w:rsidRPr="001F16E4" w14:paraId="2B41ACAE" w14:textId="77777777" w:rsidTr="5083B5F6">
        <w:trPr>
          <w:gridAfter w:val="1"/>
          <w:wAfter w:w="10" w:type="dxa"/>
        </w:trPr>
        <w:tc>
          <w:tcPr>
            <w:tcW w:w="1530" w:type="dxa"/>
            <w:gridSpan w:val="2"/>
          </w:tcPr>
          <w:p w14:paraId="24B1974E" w14:textId="6A5EC2ED" w:rsidR="0097124D" w:rsidRPr="00DF6D26" w:rsidRDefault="0055460B" w:rsidP="00FF63E3">
            <w:pPr>
              <w:keepNext/>
              <w:spacing w:after="0" w:line="240" w:lineRule="exact"/>
              <w:ind w:left="108" w:right="79"/>
              <w:rPr>
                <w:rFonts w:cs="Arial"/>
                <w:szCs w:val="18"/>
                <w:lang w:val="nb-NO" w:eastAsia="nb-NO"/>
              </w:rPr>
            </w:pPr>
            <w:r w:rsidRPr="00DF6D26">
              <w:rPr>
                <w:rFonts w:cs="Arial"/>
                <w:szCs w:val="18"/>
                <w:lang w:val="nb-NO" w:eastAsia="nb-NO"/>
              </w:rPr>
              <w:t>Håndtere</w:t>
            </w:r>
            <w:r w:rsidR="0097124D" w:rsidRPr="00DF6D26">
              <w:rPr>
                <w:rFonts w:cs="Arial"/>
                <w:szCs w:val="18"/>
                <w:lang w:val="nb-NO" w:eastAsia="nb-NO"/>
              </w:rPr>
              <w:t xml:space="preserve"> kundeservice- henvendelser</w:t>
            </w:r>
          </w:p>
        </w:tc>
        <w:tc>
          <w:tcPr>
            <w:tcW w:w="2266" w:type="dxa"/>
            <w:gridSpan w:val="2"/>
          </w:tcPr>
          <w:p w14:paraId="236C6B4B" w14:textId="075299C9" w:rsidR="005A48F2" w:rsidRPr="00DF6D26" w:rsidRDefault="005A48F2" w:rsidP="00EF7A85">
            <w:pPr>
              <w:spacing w:after="120" w:line="240" w:lineRule="exact"/>
              <w:ind w:left="176" w:right="153"/>
              <w:rPr>
                <w:rFonts w:cs="Arial"/>
                <w:szCs w:val="18"/>
                <w:lang w:val="nb-NO" w:eastAsia="nb-NO"/>
              </w:rPr>
            </w:pPr>
            <w:r w:rsidRPr="00DF6D26">
              <w:rPr>
                <w:rFonts w:cs="Arial"/>
                <w:szCs w:val="18"/>
                <w:lang w:val="nb-NO" w:eastAsia="nb-NO"/>
              </w:rPr>
              <w:t>Kommunisere med kunden og svare på fore</w:t>
            </w:r>
            <w:r w:rsidR="00672C51">
              <w:rPr>
                <w:rFonts w:cs="Arial"/>
                <w:szCs w:val="18"/>
                <w:lang w:val="nb-NO" w:eastAsia="nb-NO"/>
              </w:rPr>
              <w:softHyphen/>
            </w:r>
            <w:r w:rsidRPr="00DF6D26">
              <w:rPr>
                <w:rFonts w:cs="Arial"/>
                <w:szCs w:val="18"/>
                <w:lang w:val="nb-NO" w:eastAsia="nb-NO"/>
              </w:rPr>
              <w:t>spørsler</w:t>
            </w:r>
            <w:r w:rsidRPr="00DF6D26">
              <w:rPr>
                <w:rFonts w:cs="Arial"/>
                <w:spacing w:val="-10"/>
                <w:szCs w:val="18"/>
                <w:lang w:val="nb-NO" w:eastAsia="nb-NO"/>
              </w:rPr>
              <w:t xml:space="preserve"> </w:t>
            </w:r>
            <w:r w:rsidRPr="00DF6D26">
              <w:rPr>
                <w:rFonts w:cs="Arial"/>
                <w:szCs w:val="18"/>
                <w:lang w:val="nb-NO" w:eastAsia="nb-NO"/>
              </w:rPr>
              <w:t>som kom</w:t>
            </w:r>
            <w:r w:rsidR="00672C51">
              <w:rPr>
                <w:rFonts w:cs="Arial"/>
                <w:szCs w:val="18"/>
                <w:lang w:val="nb-NO" w:eastAsia="nb-NO"/>
              </w:rPr>
              <w:softHyphen/>
            </w:r>
            <w:r w:rsidRPr="00DF6D26">
              <w:rPr>
                <w:rFonts w:cs="Arial"/>
                <w:szCs w:val="18"/>
                <w:lang w:val="nb-NO" w:eastAsia="nb-NO"/>
              </w:rPr>
              <w:t>mer til kunde</w:t>
            </w:r>
            <w:r w:rsidRPr="00DF6D26">
              <w:rPr>
                <w:rFonts w:cs="Arial"/>
                <w:szCs w:val="18"/>
                <w:lang w:val="nb-NO" w:eastAsia="nb-NO"/>
              </w:rPr>
              <w:softHyphen/>
              <w:t>service via telefon eller i digitale kanaler</w:t>
            </w:r>
          </w:p>
          <w:p w14:paraId="5507828B" w14:textId="738E0313" w:rsidR="00233458" w:rsidRPr="00DF6D26" w:rsidRDefault="00233458" w:rsidP="00EF7A85">
            <w:pPr>
              <w:spacing w:after="120" w:line="240" w:lineRule="exact"/>
              <w:ind w:left="176" w:right="153"/>
              <w:rPr>
                <w:rFonts w:cs="Arial"/>
                <w:szCs w:val="18"/>
                <w:lang w:val="nb-NO" w:eastAsia="nb-NO"/>
              </w:rPr>
            </w:pPr>
            <w:r w:rsidRPr="00DF6D26">
              <w:rPr>
                <w:rFonts w:cs="Arial"/>
                <w:szCs w:val="18"/>
                <w:lang w:val="nb-NO" w:eastAsia="nb-NO"/>
              </w:rPr>
              <w:t>Behandle eventuelle klager på utført service eller reparasjon</w:t>
            </w:r>
          </w:p>
          <w:p w14:paraId="517F0A73" w14:textId="73F21EB9" w:rsidR="0055460B" w:rsidRPr="00DF6D26" w:rsidRDefault="0055460B" w:rsidP="00DD0478">
            <w:pPr>
              <w:spacing w:after="0" w:line="240" w:lineRule="exact"/>
              <w:ind w:left="136" w:right="155"/>
              <w:rPr>
                <w:rFonts w:cs="Arial"/>
                <w:szCs w:val="18"/>
                <w:lang w:val="nb-NO" w:eastAsia="nb-NO"/>
              </w:rPr>
            </w:pPr>
            <w:r w:rsidRPr="00DF6D26">
              <w:rPr>
                <w:rFonts w:cs="Arial"/>
                <w:szCs w:val="18"/>
                <w:lang w:val="nb-NO" w:eastAsia="nb-NO"/>
              </w:rPr>
              <w:t>Motta reklamasjons- og garanti</w:t>
            </w:r>
            <w:r w:rsidR="001B3563" w:rsidRPr="00DF6D26">
              <w:rPr>
                <w:rFonts w:cs="Arial"/>
                <w:szCs w:val="18"/>
                <w:lang w:val="nb-NO" w:eastAsia="nb-NO"/>
              </w:rPr>
              <w:t xml:space="preserve">henvendelser </w:t>
            </w:r>
            <w:r w:rsidR="00206782" w:rsidRPr="00DF6D26">
              <w:rPr>
                <w:rFonts w:cs="Arial"/>
                <w:szCs w:val="18"/>
                <w:lang w:val="nb-NO" w:eastAsia="nb-NO"/>
              </w:rPr>
              <w:t>på</w:t>
            </w:r>
            <w:r w:rsidRPr="00DF6D26">
              <w:rPr>
                <w:rFonts w:cs="Arial"/>
                <w:szCs w:val="18"/>
                <w:lang w:val="nb-NO" w:eastAsia="nb-NO"/>
              </w:rPr>
              <w:t xml:space="preserve"> utført reparasjon eller service</w:t>
            </w:r>
          </w:p>
        </w:tc>
        <w:tc>
          <w:tcPr>
            <w:tcW w:w="2548" w:type="dxa"/>
            <w:gridSpan w:val="2"/>
          </w:tcPr>
          <w:p w14:paraId="296A834B"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763B992D"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677057BE"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5B524DE6"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Kundens korrespondanse</w:t>
            </w:r>
          </w:p>
          <w:p w14:paraId="5BE312BA" w14:textId="35426891" w:rsidR="0055460B" w:rsidRPr="00DF6D26" w:rsidRDefault="0055460B"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Informasjon</w:t>
            </w:r>
            <w:r w:rsidR="00206782" w:rsidRPr="00DF6D26">
              <w:rPr>
                <w:rFonts w:cs="Arial"/>
                <w:szCs w:val="18"/>
                <w:lang w:val="nb-NO" w:eastAsia="nb-NO"/>
              </w:rPr>
              <w:t>/opplysninger</w:t>
            </w:r>
            <w:r w:rsidRPr="00DF6D26">
              <w:rPr>
                <w:rFonts w:cs="Arial"/>
                <w:szCs w:val="18"/>
                <w:lang w:val="nb-NO" w:eastAsia="nb-NO"/>
              </w:rPr>
              <w:t xml:space="preserve"> om reklamasjons- og garantisaker</w:t>
            </w:r>
          </w:p>
        </w:tc>
        <w:tc>
          <w:tcPr>
            <w:tcW w:w="1529" w:type="dxa"/>
            <w:gridSpan w:val="2"/>
          </w:tcPr>
          <w:p w14:paraId="31524954" w14:textId="232D4134" w:rsidR="0097124D" w:rsidRPr="00DF6D26" w:rsidRDefault="0097124D" w:rsidP="0065300E">
            <w:pPr>
              <w:spacing w:after="0" w:line="240" w:lineRule="exact"/>
              <w:ind w:left="109" w:right="174"/>
              <w:rPr>
                <w:rFonts w:cs="Arial"/>
                <w:szCs w:val="18"/>
                <w:lang w:val="nb-NO" w:eastAsia="nb-NO"/>
              </w:rPr>
            </w:pPr>
            <w:r w:rsidRPr="00DF6D26">
              <w:rPr>
                <w:rFonts w:cs="Arial"/>
                <w:szCs w:val="18"/>
                <w:lang w:val="nb-NO" w:eastAsia="nb-NO"/>
              </w:rPr>
              <w:t>Berettiget interesse</w:t>
            </w:r>
            <w:r w:rsidR="00DD5B7D" w:rsidRPr="00DD5B7D">
              <w:rPr>
                <w:rFonts w:cs="Arial"/>
                <w:szCs w:val="18"/>
                <w:vertAlign w:val="superscript"/>
                <w:lang w:val="nb-NO" w:eastAsia="nb-NO"/>
              </w:rPr>
              <w:t>1</w:t>
            </w:r>
          </w:p>
        </w:tc>
        <w:tc>
          <w:tcPr>
            <w:tcW w:w="1699" w:type="dxa"/>
            <w:gridSpan w:val="2"/>
          </w:tcPr>
          <w:p w14:paraId="3CD3FA9A" w14:textId="48EEA7AA" w:rsidR="0027401D" w:rsidRPr="00DF6D26" w:rsidRDefault="0097124D" w:rsidP="0065300E">
            <w:pPr>
              <w:spacing w:after="0" w:line="240" w:lineRule="exact"/>
              <w:ind w:left="109" w:right="195"/>
              <w:rPr>
                <w:rFonts w:cs="Arial"/>
                <w:lang w:val="nb-NO" w:eastAsia="nb-NO"/>
              </w:rPr>
            </w:pPr>
            <w:r w:rsidRPr="594AE214">
              <w:rPr>
                <w:rFonts w:cs="Arial"/>
                <w:lang w:val="nb-NO" w:eastAsia="nb-NO"/>
              </w:rPr>
              <w:t xml:space="preserve">Inntil saken er </w:t>
            </w:r>
            <w:r w:rsidR="00D35ADD">
              <w:rPr>
                <w:rFonts w:cs="Arial"/>
                <w:lang w:val="nb-NO" w:eastAsia="nb-NO"/>
              </w:rPr>
              <w:t>avsluttet</w:t>
            </w:r>
            <w:r w:rsidRPr="594AE214">
              <w:rPr>
                <w:rFonts w:cs="Arial"/>
                <w:lang w:val="nb-NO" w:eastAsia="nb-NO"/>
              </w:rPr>
              <w:t xml:space="preserve"> og i en periode på 12 m</w:t>
            </w:r>
            <w:r w:rsidR="00FD2923">
              <w:rPr>
                <w:rFonts w:cs="Arial"/>
                <w:lang w:val="nb-NO" w:eastAsia="nb-NO"/>
              </w:rPr>
              <w:t>å</w:t>
            </w:r>
            <w:r w:rsidR="00272A95" w:rsidRPr="594AE214">
              <w:rPr>
                <w:rFonts w:cs="Arial"/>
                <w:lang w:val="nb-NO" w:eastAsia="nb-NO"/>
              </w:rPr>
              <w:t>n</w:t>
            </w:r>
            <w:r w:rsidR="00FD2923">
              <w:rPr>
                <w:rFonts w:cs="Arial"/>
                <w:lang w:val="nb-NO" w:eastAsia="nb-NO"/>
              </w:rPr>
              <w:t>e</w:t>
            </w:r>
            <w:r w:rsidR="00272A95" w:rsidRPr="594AE214">
              <w:rPr>
                <w:rFonts w:cs="Arial"/>
                <w:lang w:val="nb-NO" w:eastAsia="nb-NO"/>
              </w:rPr>
              <w:t>d</w:t>
            </w:r>
            <w:r w:rsidR="00FD2923">
              <w:rPr>
                <w:rFonts w:cs="Arial"/>
                <w:lang w:val="nb-NO" w:eastAsia="nb-NO"/>
              </w:rPr>
              <w:t>er</w:t>
            </w:r>
            <w:r w:rsidRPr="594AE214">
              <w:rPr>
                <w:rFonts w:cs="Arial"/>
                <w:lang w:val="nb-NO" w:eastAsia="nb-NO"/>
              </w:rPr>
              <w:t xml:space="preserve"> etterpå</w:t>
            </w:r>
          </w:p>
        </w:tc>
      </w:tr>
      <w:tr w:rsidR="0058601F" w:rsidRPr="001F16E4" w14:paraId="6189CC63" w14:textId="77777777" w:rsidTr="5083B5F6">
        <w:trPr>
          <w:gridAfter w:val="1"/>
          <w:wAfter w:w="10" w:type="dxa"/>
        </w:trPr>
        <w:tc>
          <w:tcPr>
            <w:tcW w:w="1530" w:type="dxa"/>
            <w:gridSpan w:val="2"/>
            <w:tcBorders>
              <w:top w:val="single" w:sz="4" w:space="0" w:color="auto"/>
            </w:tcBorders>
          </w:tcPr>
          <w:p w14:paraId="3FDB4F9B" w14:textId="1812E46D" w:rsidR="0097124D" w:rsidRPr="00DF6D26" w:rsidRDefault="0097124D" w:rsidP="0065300E">
            <w:pPr>
              <w:spacing w:after="0" w:line="240" w:lineRule="exact"/>
              <w:ind w:left="110"/>
              <w:rPr>
                <w:rFonts w:cs="Arial"/>
                <w:szCs w:val="18"/>
                <w:lang w:val="nb-NO" w:eastAsia="nb-NO"/>
              </w:rPr>
            </w:pPr>
            <w:r w:rsidRPr="00DF6D26">
              <w:rPr>
                <w:rFonts w:cs="Arial"/>
                <w:szCs w:val="18"/>
                <w:lang w:val="nb-NO" w:eastAsia="nb-NO"/>
              </w:rPr>
              <w:t>Tilbakekalle varer</w:t>
            </w:r>
          </w:p>
        </w:tc>
        <w:tc>
          <w:tcPr>
            <w:tcW w:w="2266" w:type="dxa"/>
            <w:gridSpan w:val="2"/>
            <w:tcBorders>
              <w:top w:val="single" w:sz="4" w:space="0" w:color="auto"/>
            </w:tcBorders>
          </w:tcPr>
          <w:p w14:paraId="5513D604" w14:textId="67E6EDAC" w:rsidR="0097124D" w:rsidRPr="00DF6D26" w:rsidRDefault="00AF7ECB" w:rsidP="00DF56FE">
            <w:pPr>
              <w:spacing w:after="0" w:line="240" w:lineRule="exact"/>
              <w:ind w:left="178" w:right="180"/>
              <w:rPr>
                <w:rFonts w:cs="Arial"/>
                <w:szCs w:val="18"/>
                <w:lang w:val="nb-NO" w:eastAsia="nb-NO"/>
              </w:rPr>
            </w:pPr>
            <w:r w:rsidRPr="00DF6D26">
              <w:rPr>
                <w:rFonts w:cs="Arial"/>
                <w:szCs w:val="18"/>
                <w:lang w:val="nb-NO" w:eastAsia="nb-NO"/>
              </w:rPr>
              <w:t>Kontakte kunden og tilbakekalle produkt, dersom det avdekkes brist eller feil ved</w:t>
            </w:r>
            <w:r w:rsidRPr="00DF6D26">
              <w:rPr>
                <w:rFonts w:cs="Arial"/>
                <w:spacing w:val="-11"/>
                <w:szCs w:val="18"/>
                <w:lang w:val="nb-NO" w:eastAsia="nb-NO"/>
              </w:rPr>
              <w:t xml:space="preserve"> </w:t>
            </w:r>
            <w:r w:rsidRPr="00DF6D26">
              <w:rPr>
                <w:rFonts w:cs="Arial"/>
                <w:szCs w:val="18"/>
                <w:lang w:val="nb-NO" w:eastAsia="nb-NO"/>
              </w:rPr>
              <w:t>produktet</w:t>
            </w:r>
          </w:p>
        </w:tc>
        <w:tc>
          <w:tcPr>
            <w:tcW w:w="2548" w:type="dxa"/>
            <w:gridSpan w:val="2"/>
            <w:tcBorders>
              <w:top w:val="single" w:sz="4" w:space="0" w:color="auto"/>
            </w:tcBorders>
          </w:tcPr>
          <w:p w14:paraId="50B80252" w14:textId="347648FD"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Informasjon om dine kjøp og utført</w:t>
            </w:r>
            <w:r w:rsidR="00DF56FE">
              <w:rPr>
                <w:rFonts w:cs="Arial"/>
                <w:szCs w:val="18"/>
                <w:lang w:val="nb-NO" w:eastAsia="nb-NO"/>
              </w:rPr>
              <w:t>e</w:t>
            </w:r>
            <w:r w:rsidRPr="00DF6D26">
              <w:rPr>
                <w:rFonts w:cs="Arial"/>
                <w:szCs w:val="18"/>
                <w:lang w:val="nb-NO" w:eastAsia="nb-NO"/>
              </w:rPr>
              <w:t xml:space="preserve"> tjeneste</w:t>
            </w:r>
            <w:r w:rsidR="00DF56FE">
              <w:rPr>
                <w:rFonts w:cs="Arial"/>
                <w:szCs w:val="18"/>
                <w:lang w:val="nb-NO" w:eastAsia="nb-NO"/>
              </w:rPr>
              <w:t>r</w:t>
            </w:r>
          </w:p>
          <w:p w14:paraId="15BB2347" w14:textId="77777777" w:rsidR="0097124D" w:rsidRPr="00DF6D26" w:rsidRDefault="0097124D"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137F02AC" w14:textId="3F069988" w:rsidR="00B024F2" w:rsidRPr="00DF6D26" w:rsidRDefault="00B024F2"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3E3DD96F" w14:textId="34434371" w:rsidR="00C0666E" w:rsidRPr="00DF6D26" w:rsidRDefault="00C0666E"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tc>
        <w:tc>
          <w:tcPr>
            <w:tcW w:w="1529" w:type="dxa"/>
            <w:gridSpan w:val="2"/>
            <w:tcBorders>
              <w:top w:val="single" w:sz="4" w:space="0" w:color="auto"/>
            </w:tcBorders>
          </w:tcPr>
          <w:p w14:paraId="65CB4266" w14:textId="369289A9" w:rsidR="0097124D" w:rsidRPr="00DF6D26" w:rsidRDefault="006637E7" w:rsidP="0065300E">
            <w:pPr>
              <w:spacing w:after="0" w:line="240" w:lineRule="exact"/>
              <w:ind w:left="109" w:right="92"/>
              <w:rPr>
                <w:rFonts w:cs="Arial"/>
                <w:szCs w:val="18"/>
                <w:lang w:val="nb-NO" w:eastAsia="nb-NO"/>
              </w:rPr>
            </w:pPr>
            <w:r>
              <w:rPr>
                <w:rFonts w:cs="Arial"/>
                <w:szCs w:val="18"/>
                <w:lang w:val="nb-NO" w:eastAsia="nb-NO"/>
              </w:rPr>
              <w:t>Rettslige forpliktelser</w:t>
            </w:r>
            <w:r w:rsidR="009C249A">
              <w:rPr>
                <w:rFonts w:cs="Arial"/>
                <w:szCs w:val="18"/>
                <w:lang w:val="nb-NO" w:eastAsia="nb-NO"/>
              </w:rPr>
              <w:t xml:space="preserve"> </w:t>
            </w:r>
            <w:r w:rsidR="000730C1">
              <w:rPr>
                <w:rFonts w:cs="Arial"/>
                <w:szCs w:val="18"/>
                <w:lang w:val="nb-NO" w:eastAsia="nb-NO"/>
              </w:rPr>
              <w:t xml:space="preserve">og </w:t>
            </w:r>
            <w:r w:rsidR="000730C1" w:rsidRPr="00DF6D26">
              <w:rPr>
                <w:rFonts w:cs="Arial"/>
                <w:szCs w:val="18"/>
                <w:lang w:val="nb-NO" w:eastAsia="nb-NO"/>
              </w:rPr>
              <w:t>Berettiget interesse</w:t>
            </w:r>
            <w:r w:rsidR="004D54E2">
              <w:rPr>
                <w:rFonts w:cs="Arial"/>
                <w:szCs w:val="18"/>
                <w:vertAlign w:val="superscript"/>
                <w:lang w:val="nb-NO" w:eastAsia="nb-NO"/>
              </w:rPr>
              <w:t>2</w:t>
            </w:r>
          </w:p>
        </w:tc>
        <w:tc>
          <w:tcPr>
            <w:tcW w:w="1699" w:type="dxa"/>
            <w:gridSpan w:val="2"/>
            <w:tcBorders>
              <w:top w:val="single" w:sz="4" w:space="0" w:color="auto"/>
            </w:tcBorders>
          </w:tcPr>
          <w:p w14:paraId="41BF4368" w14:textId="6A869EDF" w:rsidR="0097124D" w:rsidRPr="00DF6D26" w:rsidRDefault="0097124D" w:rsidP="0065300E">
            <w:pPr>
              <w:spacing w:after="0" w:line="240" w:lineRule="exact"/>
              <w:ind w:left="109" w:right="116"/>
              <w:rPr>
                <w:rFonts w:cs="Arial"/>
                <w:szCs w:val="18"/>
                <w:lang w:val="nb-NO" w:eastAsia="nb-NO"/>
              </w:rPr>
            </w:pPr>
            <w:r w:rsidRPr="009D1005">
              <w:rPr>
                <w:rFonts w:cs="Arial"/>
                <w:szCs w:val="18"/>
                <w:lang w:val="nb-NO" w:eastAsia="nb-NO"/>
              </w:rPr>
              <w:t>Inntil tjenesten er fullført og</w:t>
            </w:r>
            <w:r w:rsidR="0073252B" w:rsidRPr="009D1005">
              <w:rPr>
                <w:rFonts w:cs="Arial"/>
                <w:szCs w:val="18"/>
                <w:lang w:val="nb-NO" w:eastAsia="nb-NO"/>
              </w:rPr>
              <w:t xml:space="preserve"> </w:t>
            </w:r>
            <w:r w:rsidR="000A6E2B">
              <w:rPr>
                <w:rFonts w:cs="Arial"/>
                <w:szCs w:val="18"/>
                <w:lang w:val="nb-NO" w:eastAsia="nb-NO"/>
              </w:rPr>
              <w:t xml:space="preserve">i </w:t>
            </w:r>
            <w:r w:rsidR="0073252B" w:rsidRPr="009D1005">
              <w:rPr>
                <w:rFonts w:cs="Arial"/>
                <w:szCs w:val="18"/>
                <w:lang w:val="nb-NO" w:eastAsia="nb-NO"/>
              </w:rPr>
              <w:t>hen</w:t>
            </w:r>
            <w:r w:rsidR="00BA4718">
              <w:rPr>
                <w:rFonts w:cs="Arial"/>
                <w:szCs w:val="18"/>
                <w:lang w:val="nb-NO" w:eastAsia="nb-NO"/>
              </w:rPr>
              <w:softHyphen/>
            </w:r>
            <w:r w:rsidR="0073252B" w:rsidRPr="009D1005">
              <w:rPr>
                <w:rFonts w:cs="Arial"/>
                <w:szCs w:val="18"/>
                <w:lang w:val="nb-NO" w:eastAsia="nb-NO"/>
              </w:rPr>
              <w:t xml:space="preserve">hold til </w:t>
            </w:r>
            <w:r w:rsidR="009D1005" w:rsidRPr="009D1005">
              <w:rPr>
                <w:rFonts w:cs="Arial"/>
                <w:szCs w:val="18"/>
                <w:lang w:val="nb-NO" w:eastAsia="nb-NO"/>
              </w:rPr>
              <w:t>garant</w:t>
            </w:r>
            <w:r w:rsidR="001C547F">
              <w:rPr>
                <w:rFonts w:cs="Arial"/>
                <w:szCs w:val="18"/>
                <w:lang w:val="nb-NO" w:eastAsia="nb-NO"/>
              </w:rPr>
              <w:t>i</w:t>
            </w:r>
            <w:r w:rsidR="001C547F">
              <w:rPr>
                <w:rFonts w:cs="Arial"/>
                <w:szCs w:val="18"/>
                <w:lang w:val="nb-NO" w:eastAsia="nb-NO"/>
              </w:rPr>
              <w:softHyphen/>
            </w:r>
            <w:r w:rsidR="009D1005" w:rsidRPr="009D1005">
              <w:rPr>
                <w:rFonts w:cs="Arial"/>
                <w:szCs w:val="18"/>
                <w:lang w:val="nb-NO" w:eastAsia="nb-NO"/>
              </w:rPr>
              <w:t>bestemmels</w:t>
            </w:r>
            <w:r w:rsidR="00C9311A">
              <w:rPr>
                <w:rFonts w:cs="Arial"/>
                <w:szCs w:val="18"/>
                <w:lang w:val="nb-NO" w:eastAsia="nb-NO"/>
              </w:rPr>
              <w:t>e</w:t>
            </w:r>
            <w:r w:rsidR="00B30192">
              <w:rPr>
                <w:rFonts w:cs="Arial"/>
                <w:szCs w:val="18"/>
                <w:lang w:val="nb-NO" w:eastAsia="nb-NO"/>
              </w:rPr>
              <w:t>r</w:t>
            </w:r>
          </w:p>
        </w:tc>
      </w:tr>
      <w:tr w:rsidR="00F92CB1" w:rsidRPr="001F16E4" w14:paraId="2EDFD6EC" w14:textId="77777777" w:rsidTr="5083B5F6">
        <w:trPr>
          <w:gridAfter w:val="1"/>
          <w:wAfter w:w="10" w:type="dxa"/>
        </w:trPr>
        <w:tc>
          <w:tcPr>
            <w:tcW w:w="1530" w:type="dxa"/>
            <w:gridSpan w:val="2"/>
            <w:tcBorders>
              <w:top w:val="single" w:sz="4" w:space="0" w:color="auto"/>
            </w:tcBorders>
          </w:tcPr>
          <w:p w14:paraId="5E70D8F8" w14:textId="52543DCC" w:rsidR="00F92CB1" w:rsidRPr="00DF6D26" w:rsidRDefault="00F92CB1" w:rsidP="0065300E">
            <w:pPr>
              <w:spacing w:after="0" w:line="240" w:lineRule="exact"/>
              <w:ind w:left="110"/>
              <w:rPr>
                <w:rFonts w:cs="Arial"/>
                <w:szCs w:val="18"/>
                <w:lang w:val="nb-NO" w:eastAsia="nb-NO"/>
              </w:rPr>
            </w:pPr>
            <w:r w:rsidRPr="00DF6D26">
              <w:rPr>
                <w:rFonts w:cs="Arial"/>
                <w:szCs w:val="18"/>
                <w:lang w:val="nb-NO" w:eastAsia="nb-NO"/>
              </w:rPr>
              <w:t>Evaluere, utvikle og forberede våre tjenester</w:t>
            </w:r>
          </w:p>
        </w:tc>
        <w:tc>
          <w:tcPr>
            <w:tcW w:w="2266" w:type="dxa"/>
            <w:gridSpan w:val="2"/>
            <w:tcBorders>
              <w:top w:val="single" w:sz="4" w:space="0" w:color="auto"/>
            </w:tcBorders>
          </w:tcPr>
          <w:p w14:paraId="283C9240" w14:textId="63EB38C0" w:rsidR="00F92CB1" w:rsidRPr="00DF6D26" w:rsidRDefault="00D76882" w:rsidP="00795816">
            <w:pPr>
              <w:spacing w:after="120" w:line="240" w:lineRule="exact"/>
              <w:ind w:left="176" w:right="181"/>
              <w:rPr>
                <w:rFonts w:cs="Arial"/>
                <w:szCs w:val="18"/>
                <w:lang w:val="nb-NO" w:eastAsia="nb-NO"/>
              </w:rPr>
            </w:pPr>
            <w:r w:rsidRPr="00DF6D26">
              <w:rPr>
                <w:rFonts w:cs="Arial"/>
                <w:szCs w:val="18"/>
                <w:lang w:val="nb-NO" w:eastAsia="nb-NO"/>
              </w:rPr>
              <w:t>Gjennomføre kunde</w:t>
            </w:r>
            <w:r w:rsidR="00795816" w:rsidRPr="00DF6D26">
              <w:rPr>
                <w:rFonts w:cs="Arial"/>
                <w:szCs w:val="18"/>
                <w:lang w:val="nb-NO" w:eastAsia="nb-NO"/>
              </w:rPr>
              <w:softHyphen/>
            </w:r>
            <w:r w:rsidRPr="00DF6D26">
              <w:rPr>
                <w:rFonts w:cs="Arial"/>
                <w:szCs w:val="18"/>
                <w:lang w:val="nb-NO" w:eastAsia="nb-NO"/>
              </w:rPr>
              <w:t>undersøkelser</w:t>
            </w:r>
          </w:p>
          <w:p w14:paraId="2A408274" w14:textId="630DA5F3" w:rsidR="00D76882" w:rsidRPr="00DF6D26" w:rsidRDefault="00D76882" w:rsidP="00AF7ECB">
            <w:pPr>
              <w:spacing w:after="0" w:line="240" w:lineRule="exact"/>
              <w:ind w:left="178" w:right="180"/>
              <w:rPr>
                <w:rFonts w:cs="Arial"/>
                <w:szCs w:val="18"/>
                <w:lang w:val="nb-NO" w:eastAsia="nb-NO"/>
              </w:rPr>
            </w:pPr>
            <w:r w:rsidRPr="00DF6D26">
              <w:rPr>
                <w:rFonts w:cs="Arial"/>
                <w:szCs w:val="18"/>
                <w:lang w:val="nb-NO" w:eastAsia="nb-NO"/>
              </w:rPr>
              <w:t>Gjøre analyser av opp</w:t>
            </w:r>
            <w:r w:rsidR="00795816" w:rsidRPr="00DF6D26">
              <w:rPr>
                <w:rFonts w:cs="Arial"/>
                <w:szCs w:val="18"/>
                <w:lang w:val="nb-NO" w:eastAsia="nb-NO"/>
              </w:rPr>
              <w:softHyphen/>
            </w:r>
            <w:r w:rsidRPr="00DF6D26">
              <w:rPr>
                <w:rFonts w:cs="Arial"/>
                <w:szCs w:val="18"/>
                <w:lang w:val="nb-NO" w:eastAsia="nb-NO"/>
              </w:rPr>
              <w:t>lysninger vi samler inn, for eksempel</w:t>
            </w:r>
            <w:r w:rsidR="00847757" w:rsidRPr="00DF6D26">
              <w:rPr>
                <w:rFonts w:cs="Arial"/>
                <w:szCs w:val="18"/>
                <w:lang w:val="nb-NO" w:eastAsia="nb-NO"/>
              </w:rPr>
              <w:t xml:space="preserve"> hvilke tjenester du kjøper av oss</w:t>
            </w:r>
          </w:p>
        </w:tc>
        <w:tc>
          <w:tcPr>
            <w:tcW w:w="2548" w:type="dxa"/>
            <w:gridSpan w:val="2"/>
            <w:tcBorders>
              <w:top w:val="single" w:sz="4" w:space="0" w:color="auto"/>
            </w:tcBorders>
          </w:tcPr>
          <w:p w14:paraId="55C8D0FA" w14:textId="5B95EA75" w:rsidR="00AD0407" w:rsidRPr="00DF6D26" w:rsidRDefault="00AD0407"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1405EB27" w14:textId="7C13DE22" w:rsidR="00AD0407" w:rsidRDefault="00AD0407"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421AF2F6" w14:textId="724EAACE" w:rsidR="00AD0407" w:rsidRPr="00DF6D26" w:rsidRDefault="00AD0407"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2CD33046" w14:textId="77777777" w:rsidR="004F4A1D" w:rsidRDefault="00AD0407" w:rsidP="006E4833">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Informasjon om dine kjøp</w:t>
            </w:r>
            <w:r w:rsidR="00BB7CAB" w:rsidRPr="00DF6D26">
              <w:rPr>
                <w:rFonts w:cs="Arial"/>
                <w:szCs w:val="18"/>
                <w:lang w:val="nb-NO" w:eastAsia="nb-NO"/>
              </w:rPr>
              <w:t xml:space="preserve"> og om </w:t>
            </w:r>
            <w:r w:rsidR="00DB4203" w:rsidRPr="00DF6D26">
              <w:rPr>
                <w:rFonts w:cs="Arial"/>
                <w:szCs w:val="18"/>
                <w:lang w:val="nb-NO" w:eastAsia="nb-NO"/>
              </w:rPr>
              <w:t>utførte tjenester</w:t>
            </w:r>
          </w:p>
          <w:p w14:paraId="07D96640" w14:textId="3CEFA866" w:rsidR="00EE1EED" w:rsidRPr="006E4833" w:rsidRDefault="00EE1EED" w:rsidP="006E4833">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Informasjon/opplysninger om reklamasjons- og garantisaker</w:t>
            </w:r>
          </w:p>
        </w:tc>
        <w:tc>
          <w:tcPr>
            <w:tcW w:w="1529" w:type="dxa"/>
            <w:gridSpan w:val="2"/>
            <w:tcBorders>
              <w:top w:val="single" w:sz="4" w:space="0" w:color="auto"/>
            </w:tcBorders>
          </w:tcPr>
          <w:p w14:paraId="3A344B04" w14:textId="40E9D1ED" w:rsidR="00F92CB1" w:rsidRPr="00DF6D26" w:rsidRDefault="00DB4203" w:rsidP="0065300E">
            <w:pPr>
              <w:spacing w:after="0" w:line="240" w:lineRule="exact"/>
              <w:ind w:left="109" w:right="92"/>
              <w:rPr>
                <w:rFonts w:cs="Arial"/>
                <w:szCs w:val="18"/>
                <w:lang w:val="nb-NO" w:eastAsia="nb-NO"/>
              </w:rPr>
            </w:pPr>
            <w:r w:rsidRPr="00DF6D26">
              <w:rPr>
                <w:rFonts w:cs="Arial"/>
                <w:szCs w:val="18"/>
                <w:lang w:val="nb-NO" w:eastAsia="nb-NO"/>
              </w:rPr>
              <w:t>Berettiget interesse</w:t>
            </w:r>
            <w:r w:rsidR="00DF4601">
              <w:rPr>
                <w:rFonts w:cs="Arial"/>
                <w:szCs w:val="18"/>
                <w:vertAlign w:val="superscript"/>
                <w:lang w:val="nb-NO" w:eastAsia="nb-NO"/>
              </w:rPr>
              <w:t>3</w:t>
            </w:r>
          </w:p>
        </w:tc>
        <w:tc>
          <w:tcPr>
            <w:tcW w:w="1699" w:type="dxa"/>
            <w:gridSpan w:val="2"/>
            <w:tcBorders>
              <w:top w:val="single" w:sz="4" w:space="0" w:color="auto"/>
            </w:tcBorders>
          </w:tcPr>
          <w:p w14:paraId="1F5106DD" w14:textId="6A1AB796" w:rsidR="00F92CB1" w:rsidRPr="00423EE6" w:rsidRDefault="00DB4203" w:rsidP="00C244DD">
            <w:pPr>
              <w:spacing w:after="0" w:line="240" w:lineRule="exact"/>
              <w:ind w:left="109" w:right="58"/>
              <w:rPr>
                <w:rFonts w:cs="Arial"/>
                <w:szCs w:val="18"/>
                <w:lang w:val="nb-NO" w:eastAsia="nb-NO"/>
              </w:rPr>
            </w:pPr>
            <w:r w:rsidRPr="00423EE6">
              <w:rPr>
                <w:rFonts w:cs="Arial"/>
                <w:szCs w:val="18"/>
                <w:lang w:val="nb-NO" w:eastAsia="nb-NO"/>
              </w:rPr>
              <w:t xml:space="preserve">Inntil </w:t>
            </w:r>
            <w:r w:rsidR="00922EC5" w:rsidRPr="00423EE6">
              <w:rPr>
                <w:rFonts w:cs="Arial"/>
                <w:szCs w:val="18"/>
                <w:lang w:val="nb-NO" w:eastAsia="nb-NO"/>
              </w:rPr>
              <w:t>under</w:t>
            </w:r>
            <w:r w:rsidR="00C82B51">
              <w:rPr>
                <w:rFonts w:cs="Arial"/>
                <w:szCs w:val="18"/>
                <w:lang w:val="nb-NO" w:eastAsia="nb-NO"/>
              </w:rPr>
              <w:softHyphen/>
            </w:r>
            <w:r w:rsidR="00922EC5" w:rsidRPr="00423EE6">
              <w:rPr>
                <w:rFonts w:cs="Arial"/>
                <w:szCs w:val="18"/>
                <w:lang w:val="nb-NO" w:eastAsia="nb-NO"/>
              </w:rPr>
              <w:t>søkelse/analyse er utført</w:t>
            </w:r>
            <w:r w:rsidR="00602FBF" w:rsidRPr="00423EE6">
              <w:rPr>
                <w:rFonts w:cs="Arial"/>
                <w:szCs w:val="18"/>
                <w:lang w:val="nb-NO" w:eastAsia="nb-NO"/>
              </w:rPr>
              <w:t xml:space="preserve"> og inntil</w:t>
            </w:r>
            <w:r w:rsidR="00423EE6" w:rsidRPr="00423EE6">
              <w:rPr>
                <w:rFonts w:cs="Arial"/>
                <w:szCs w:val="18"/>
                <w:lang w:val="nb-NO" w:eastAsia="nb-NO"/>
              </w:rPr>
              <w:t xml:space="preserve"> 12 m</w:t>
            </w:r>
            <w:r w:rsidR="009022A6">
              <w:rPr>
                <w:rFonts w:cs="Arial"/>
                <w:szCs w:val="18"/>
                <w:lang w:val="nb-NO" w:eastAsia="nb-NO"/>
              </w:rPr>
              <w:t>nd.</w:t>
            </w:r>
            <w:r w:rsidR="00423EE6" w:rsidRPr="00423EE6">
              <w:rPr>
                <w:rFonts w:cs="Arial"/>
                <w:szCs w:val="18"/>
                <w:lang w:val="nb-NO" w:eastAsia="nb-NO"/>
              </w:rPr>
              <w:t xml:space="preserve"> etter</w:t>
            </w:r>
            <w:r w:rsidR="00C82B51">
              <w:rPr>
                <w:rFonts w:cs="Arial"/>
                <w:szCs w:val="18"/>
                <w:lang w:val="nb-NO" w:eastAsia="nb-NO"/>
              </w:rPr>
              <w:softHyphen/>
            </w:r>
            <w:r w:rsidR="00423EE6" w:rsidRPr="00423EE6">
              <w:rPr>
                <w:rFonts w:cs="Arial"/>
                <w:szCs w:val="18"/>
                <w:lang w:val="nb-NO" w:eastAsia="nb-NO"/>
              </w:rPr>
              <w:t>på</w:t>
            </w:r>
          </w:p>
          <w:p w14:paraId="2F081227" w14:textId="77777777" w:rsidR="00177C52" w:rsidRPr="00F522BD" w:rsidRDefault="00177C52" w:rsidP="00F522BD">
            <w:pPr>
              <w:spacing w:after="0" w:line="240" w:lineRule="auto"/>
              <w:ind w:left="108" w:right="113"/>
              <w:rPr>
                <w:rFonts w:cs="Arial"/>
                <w:sz w:val="12"/>
                <w:szCs w:val="12"/>
                <w:highlight w:val="yellow"/>
                <w:lang w:val="nb-NO" w:eastAsia="nb-NO"/>
              </w:rPr>
            </w:pPr>
          </w:p>
          <w:p w14:paraId="032EA0EA" w14:textId="72B2121C" w:rsidR="00177C52" w:rsidRPr="00DF6D26" w:rsidRDefault="007C1F37" w:rsidP="009022A6">
            <w:pPr>
              <w:spacing w:after="0" w:line="240" w:lineRule="exact"/>
              <w:ind w:left="109" w:right="58"/>
              <w:rPr>
                <w:rFonts w:cs="Arial"/>
                <w:szCs w:val="18"/>
                <w:lang w:val="nb-NO" w:eastAsia="nb-NO"/>
              </w:rPr>
            </w:pPr>
            <w:r w:rsidRPr="00596C6A">
              <w:rPr>
                <w:rFonts w:cs="Arial"/>
                <w:szCs w:val="18"/>
                <w:lang w:val="nb-NO" w:eastAsia="nb-NO"/>
              </w:rPr>
              <w:t xml:space="preserve">Resultat </w:t>
            </w:r>
            <w:r w:rsidR="0003029D" w:rsidRPr="00596C6A">
              <w:rPr>
                <w:rFonts w:cs="Arial"/>
                <w:szCs w:val="18"/>
                <w:lang w:val="nb-NO" w:eastAsia="nb-NO"/>
              </w:rPr>
              <w:t xml:space="preserve">fra </w:t>
            </w:r>
            <w:r w:rsidR="00102645" w:rsidRPr="00596C6A">
              <w:rPr>
                <w:rFonts w:cs="Arial"/>
                <w:szCs w:val="18"/>
                <w:lang w:val="nb-NO" w:eastAsia="nb-NO"/>
              </w:rPr>
              <w:t>under</w:t>
            </w:r>
            <w:r w:rsidR="009022A6">
              <w:rPr>
                <w:rFonts w:cs="Arial"/>
                <w:szCs w:val="18"/>
                <w:lang w:val="nb-NO" w:eastAsia="nb-NO"/>
              </w:rPr>
              <w:softHyphen/>
            </w:r>
            <w:r w:rsidR="00102645" w:rsidRPr="00596C6A">
              <w:rPr>
                <w:rFonts w:cs="Arial"/>
                <w:szCs w:val="18"/>
                <w:lang w:val="nb-NO" w:eastAsia="nb-NO"/>
              </w:rPr>
              <w:t>søkelser/analyser</w:t>
            </w:r>
            <w:r w:rsidR="00177C52" w:rsidRPr="00596C6A">
              <w:rPr>
                <w:rFonts w:cs="Arial"/>
                <w:szCs w:val="18"/>
                <w:lang w:val="nb-NO" w:eastAsia="nb-NO"/>
              </w:rPr>
              <w:t xml:space="preserve"> kan bli oppbevart i selskapets leve</w:t>
            </w:r>
            <w:r w:rsidR="00177C52" w:rsidRPr="00596C6A">
              <w:rPr>
                <w:rFonts w:cs="Arial"/>
                <w:szCs w:val="18"/>
                <w:lang w:val="nb-NO" w:eastAsia="nb-NO"/>
              </w:rPr>
              <w:softHyphen/>
              <w:t>tid, fordi det er rele</w:t>
            </w:r>
            <w:r w:rsidR="006E0751">
              <w:rPr>
                <w:rFonts w:cs="Arial"/>
                <w:szCs w:val="18"/>
                <w:lang w:val="nb-NO" w:eastAsia="nb-NO"/>
              </w:rPr>
              <w:softHyphen/>
            </w:r>
            <w:r w:rsidR="00177C52" w:rsidRPr="00596C6A">
              <w:rPr>
                <w:rFonts w:cs="Arial"/>
                <w:szCs w:val="18"/>
                <w:lang w:val="nb-NO" w:eastAsia="nb-NO"/>
              </w:rPr>
              <w:t>vant med</w:t>
            </w:r>
            <w:r w:rsidR="00C019E2">
              <w:rPr>
                <w:rFonts w:cs="Arial"/>
                <w:szCs w:val="18"/>
                <w:lang w:val="nb-NO" w:eastAsia="nb-NO"/>
              </w:rPr>
              <w:t xml:space="preserve"> historikk</w:t>
            </w:r>
            <w:r w:rsidR="00596C6A">
              <w:rPr>
                <w:rFonts w:cs="Arial"/>
                <w:szCs w:val="18"/>
                <w:lang w:val="nb-NO" w:eastAsia="nb-NO"/>
              </w:rPr>
              <w:t xml:space="preserve"> (</w:t>
            </w:r>
            <w:r w:rsidR="00C019E2">
              <w:rPr>
                <w:rFonts w:cs="Arial"/>
                <w:szCs w:val="18"/>
                <w:lang w:val="nb-NO" w:eastAsia="nb-NO"/>
              </w:rPr>
              <w:t>d</w:t>
            </w:r>
            <w:r w:rsidR="00596C6A">
              <w:rPr>
                <w:rFonts w:cs="Arial"/>
                <w:szCs w:val="18"/>
                <w:lang w:val="nb-NO" w:eastAsia="nb-NO"/>
              </w:rPr>
              <w:t>ette inkluderer ikke personopp</w:t>
            </w:r>
            <w:r w:rsidR="00C72FA4">
              <w:rPr>
                <w:rFonts w:cs="Arial"/>
                <w:szCs w:val="18"/>
                <w:lang w:val="nb-NO" w:eastAsia="nb-NO"/>
              </w:rPr>
              <w:softHyphen/>
            </w:r>
            <w:r w:rsidR="00596C6A">
              <w:rPr>
                <w:rFonts w:cs="Arial"/>
                <w:szCs w:val="18"/>
                <w:lang w:val="nb-NO" w:eastAsia="nb-NO"/>
              </w:rPr>
              <w:t>lysning</w:t>
            </w:r>
            <w:r w:rsidR="00C019E2">
              <w:rPr>
                <w:rFonts w:cs="Arial"/>
                <w:szCs w:val="18"/>
                <w:lang w:val="nb-NO" w:eastAsia="nb-NO"/>
              </w:rPr>
              <w:softHyphen/>
            </w:r>
            <w:r w:rsidR="00596C6A">
              <w:rPr>
                <w:rFonts w:cs="Arial"/>
                <w:szCs w:val="18"/>
                <w:lang w:val="nb-NO" w:eastAsia="nb-NO"/>
              </w:rPr>
              <w:t>er)</w:t>
            </w:r>
          </w:p>
        </w:tc>
      </w:tr>
      <w:tr w:rsidR="00CF39D8" w:rsidRPr="001F16E4" w14:paraId="37084355" w14:textId="77777777" w:rsidTr="5083B5F6">
        <w:trPr>
          <w:gridAfter w:val="1"/>
          <w:wAfter w:w="10" w:type="dxa"/>
        </w:trPr>
        <w:tc>
          <w:tcPr>
            <w:tcW w:w="1530" w:type="dxa"/>
            <w:gridSpan w:val="2"/>
            <w:tcBorders>
              <w:top w:val="single" w:sz="4" w:space="0" w:color="auto"/>
            </w:tcBorders>
          </w:tcPr>
          <w:p w14:paraId="51EE84DD" w14:textId="6B067997" w:rsidR="00CF39D8" w:rsidRPr="00DF6D26" w:rsidRDefault="00CF39D8" w:rsidP="00CF39D8">
            <w:pPr>
              <w:spacing w:after="0" w:line="240" w:lineRule="exact"/>
              <w:ind w:left="110"/>
              <w:rPr>
                <w:rFonts w:cs="Arial"/>
                <w:szCs w:val="18"/>
                <w:lang w:val="nb-NO" w:eastAsia="nb-NO"/>
              </w:rPr>
            </w:pPr>
            <w:r w:rsidRPr="00DF6D26">
              <w:rPr>
                <w:rFonts w:cs="Arial"/>
                <w:szCs w:val="18"/>
                <w:lang w:val="nb-NO" w:eastAsia="nb-NO"/>
              </w:rPr>
              <w:t>Behandle til</w:t>
            </w:r>
            <w:r w:rsidRPr="00DF6D26">
              <w:rPr>
                <w:rFonts w:cs="Arial"/>
                <w:szCs w:val="18"/>
                <w:lang w:val="nb-NO" w:eastAsia="nb-NO"/>
              </w:rPr>
              <w:softHyphen/>
              <w:t>bake</w:t>
            </w:r>
            <w:r w:rsidR="009479A3">
              <w:rPr>
                <w:rFonts w:cs="Arial"/>
                <w:szCs w:val="18"/>
                <w:lang w:val="nb-NO" w:eastAsia="nb-NO"/>
              </w:rPr>
              <w:softHyphen/>
            </w:r>
            <w:r w:rsidRPr="00DF6D26">
              <w:rPr>
                <w:rFonts w:cs="Arial"/>
                <w:szCs w:val="18"/>
                <w:lang w:val="nb-NO" w:eastAsia="nb-NO"/>
              </w:rPr>
              <w:t>meldinger/evalu</w:t>
            </w:r>
            <w:r w:rsidR="009479A3">
              <w:rPr>
                <w:rFonts w:cs="Arial"/>
                <w:szCs w:val="18"/>
                <w:lang w:val="nb-NO" w:eastAsia="nb-NO"/>
              </w:rPr>
              <w:softHyphen/>
            </w:r>
            <w:r w:rsidRPr="00DF6D26">
              <w:rPr>
                <w:rFonts w:cs="Arial"/>
                <w:szCs w:val="18"/>
                <w:lang w:val="nb-NO" w:eastAsia="nb-NO"/>
              </w:rPr>
              <w:t>eringer, kom</w:t>
            </w:r>
            <w:r w:rsidR="009479A3">
              <w:rPr>
                <w:rFonts w:cs="Arial"/>
                <w:szCs w:val="18"/>
                <w:lang w:val="nb-NO" w:eastAsia="nb-NO"/>
              </w:rPr>
              <w:softHyphen/>
            </w:r>
            <w:r w:rsidRPr="00DF6D26">
              <w:rPr>
                <w:rFonts w:cs="Arial"/>
                <w:szCs w:val="18"/>
                <w:lang w:val="nb-NO" w:eastAsia="nb-NO"/>
              </w:rPr>
              <w:t>men</w:t>
            </w:r>
            <w:r w:rsidR="009479A3">
              <w:rPr>
                <w:rFonts w:cs="Arial"/>
                <w:szCs w:val="18"/>
                <w:lang w:val="nb-NO" w:eastAsia="nb-NO"/>
              </w:rPr>
              <w:softHyphen/>
            </w:r>
            <w:r w:rsidR="009479A3">
              <w:rPr>
                <w:rFonts w:cs="Arial"/>
                <w:szCs w:val="18"/>
                <w:lang w:val="nb-NO" w:eastAsia="nb-NO"/>
              </w:rPr>
              <w:softHyphen/>
            </w:r>
            <w:r w:rsidRPr="00DF6D26">
              <w:rPr>
                <w:rFonts w:cs="Arial"/>
                <w:szCs w:val="18"/>
                <w:lang w:val="nb-NO" w:eastAsia="nb-NO"/>
              </w:rPr>
              <w:softHyphen/>
              <w:t xml:space="preserve">tarer i sosiale medier </w:t>
            </w:r>
            <w:r w:rsidR="00F1665D" w:rsidRPr="00DF6D26">
              <w:rPr>
                <w:rFonts w:cs="Arial"/>
                <w:szCs w:val="18"/>
                <w:lang w:val="nb-NO" w:eastAsia="nb-NO"/>
              </w:rPr>
              <w:t>m.m.</w:t>
            </w:r>
          </w:p>
        </w:tc>
        <w:tc>
          <w:tcPr>
            <w:tcW w:w="2266" w:type="dxa"/>
            <w:gridSpan w:val="2"/>
            <w:tcBorders>
              <w:top w:val="single" w:sz="4" w:space="0" w:color="auto"/>
            </w:tcBorders>
          </w:tcPr>
          <w:p w14:paraId="6E6E2C9B" w14:textId="7B8A5A5A" w:rsidR="00CF39D8" w:rsidRPr="00DF6D26" w:rsidRDefault="00CF39D8" w:rsidP="000F071A">
            <w:pPr>
              <w:spacing w:after="120" w:line="240" w:lineRule="exact"/>
              <w:ind w:left="176" w:right="181"/>
              <w:rPr>
                <w:rFonts w:cs="Arial"/>
                <w:szCs w:val="18"/>
                <w:lang w:val="nb-NO" w:eastAsia="nb-NO"/>
              </w:rPr>
            </w:pPr>
            <w:r w:rsidRPr="00DF6D26">
              <w:rPr>
                <w:rFonts w:cs="Arial"/>
                <w:szCs w:val="18"/>
                <w:lang w:val="nb-NO" w:eastAsia="nb-NO"/>
              </w:rPr>
              <w:t>Gi mulighet for at andre kan se og kommentere tilbake</w:t>
            </w:r>
            <w:r w:rsidRPr="00DF6D26">
              <w:rPr>
                <w:rFonts w:cs="Arial"/>
                <w:szCs w:val="18"/>
                <w:lang w:val="nb-NO" w:eastAsia="nb-NO"/>
              </w:rPr>
              <w:softHyphen/>
              <w:t>melding</w:t>
            </w:r>
            <w:r w:rsidR="005F10F9" w:rsidRPr="00DF6D26">
              <w:rPr>
                <w:rFonts w:cs="Arial"/>
                <w:szCs w:val="18"/>
                <w:lang w:val="nb-NO" w:eastAsia="nb-NO"/>
              </w:rPr>
              <w:t>er og evalueringer</w:t>
            </w:r>
            <w:r w:rsidR="000F071A" w:rsidRPr="00DF6D26">
              <w:rPr>
                <w:rFonts w:cs="Arial"/>
                <w:szCs w:val="18"/>
                <w:lang w:val="nb-NO" w:eastAsia="nb-NO"/>
              </w:rPr>
              <w:t xml:space="preserve"> fra kunder</w:t>
            </w:r>
          </w:p>
          <w:p w14:paraId="466C0500" w14:textId="345D79FB" w:rsidR="00CF39D8" w:rsidRPr="00DF6D26" w:rsidRDefault="00CF39D8" w:rsidP="00CF39D8">
            <w:pPr>
              <w:spacing w:after="0" w:line="240" w:lineRule="exact"/>
              <w:ind w:left="178" w:right="180"/>
              <w:rPr>
                <w:rFonts w:cs="Arial"/>
                <w:szCs w:val="18"/>
                <w:lang w:val="nb-NO" w:eastAsia="nb-NO"/>
              </w:rPr>
            </w:pPr>
            <w:r w:rsidRPr="00DF6D26">
              <w:rPr>
                <w:rFonts w:cs="Arial"/>
                <w:szCs w:val="18"/>
                <w:lang w:val="nb-NO" w:eastAsia="nb-NO"/>
              </w:rPr>
              <w:t xml:space="preserve">Gi mulighet </w:t>
            </w:r>
            <w:r w:rsidR="000F071A" w:rsidRPr="00DF6D26">
              <w:rPr>
                <w:rFonts w:cs="Arial"/>
                <w:szCs w:val="18"/>
                <w:lang w:val="nb-NO" w:eastAsia="nb-NO"/>
              </w:rPr>
              <w:t>til</w:t>
            </w:r>
            <w:r w:rsidRPr="00DF6D26">
              <w:rPr>
                <w:rFonts w:cs="Arial"/>
                <w:szCs w:val="18"/>
                <w:lang w:val="nb-NO" w:eastAsia="nb-NO"/>
              </w:rPr>
              <w:t xml:space="preserve"> å svare på tilbakemeldinger og eventuelt bruke disse i </w:t>
            </w:r>
            <w:r w:rsidR="004E3B03">
              <w:rPr>
                <w:rFonts w:cs="Arial"/>
                <w:szCs w:val="18"/>
                <w:lang w:val="nb-NO" w:eastAsia="nb-NO"/>
              </w:rPr>
              <w:t xml:space="preserve">utvikling og </w:t>
            </w:r>
            <w:r w:rsidRPr="00DF6D26">
              <w:rPr>
                <w:rFonts w:cs="Arial"/>
                <w:szCs w:val="18"/>
                <w:lang w:val="nb-NO" w:eastAsia="nb-NO"/>
              </w:rPr>
              <w:t>markeds</w:t>
            </w:r>
            <w:r w:rsidR="00B830E0">
              <w:rPr>
                <w:rFonts w:cs="Arial"/>
                <w:szCs w:val="18"/>
                <w:lang w:val="nb-NO" w:eastAsia="nb-NO"/>
              </w:rPr>
              <w:softHyphen/>
            </w:r>
            <w:r w:rsidRPr="00DF6D26">
              <w:rPr>
                <w:rFonts w:cs="Arial"/>
                <w:szCs w:val="18"/>
                <w:lang w:val="nb-NO" w:eastAsia="nb-NO"/>
              </w:rPr>
              <w:t>føring</w:t>
            </w:r>
            <w:r w:rsidR="009C085B" w:rsidRPr="00DF6D26">
              <w:rPr>
                <w:rFonts w:cs="Arial"/>
                <w:szCs w:val="18"/>
                <w:lang w:val="nb-NO" w:eastAsia="nb-NO"/>
              </w:rPr>
              <w:t xml:space="preserve"> (sist</w:t>
            </w:r>
            <w:r w:rsidR="000015B1" w:rsidRPr="00DF6D26">
              <w:rPr>
                <w:rFonts w:cs="Arial"/>
                <w:szCs w:val="18"/>
                <w:lang w:val="nb-NO" w:eastAsia="nb-NO"/>
              </w:rPr>
              <w:softHyphen/>
            </w:r>
            <w:r w:rsidR="009C085B" w:rsidRPr="00DF6D26">
              <w:rPr>
                <w:rFonts w:cs="Arial"/>
                <w:szCs w:val="18"/>
                <w:lang w:val="nb-NO" w:eastAsia="nb-NO"/>
              </w:rPr>
              <w:t xml:space="preserve">nevnte i så fall basert på </w:t>
            </w:r>
            <w:r w:rsidR="00733B50" w:rsidRPr="00DF6D26">
              <w:rPr>
                <w:rFonts w:cs="Arial"/>
                <w:szCs w:val="18"/>
                <w:lang w:val="nb-NO" w:eastAsia="nb-NO"/>
              </w:rPr>
              <w:t>et</w:t>
            </w:r>
            <w:r w:rsidR="006B33FD" w:rsidRPr="00DF6D26">
              <w:rPr>
                <w:rFonts w:cs="Arial"/>
                <w:szCs w:val="18"/>
                <w:lang w:val="nb-NO" w:eastAsia="nb-NO"/>
              </w:rPr>
              <w:t xml:space="preserve"> sepa</w:t>
            </w:r>
            <w:r w:rsidR="00B830E0">
              <w:rPr>
                <w:rFonts w:cs="Arial"/>
                <w:szCs w:val="18"/>
                <w:lang w:val="nb-NO" w:eastAsia="nb-NO"/>
              </w:rPr>
              <w:softHyphen/>
            </w:r>
            <w:r w:rsidR="006B33FD" w:rsidRPr="00DF6D26">
              <w:rPr>
                <w:rFonts w:cs="Arial"/>
                <w:szCs w:val="18"/>
                <w:lang w:val="nb-NO" w:eastAsia="nb-NO"/>
              </w:rPr>
              <w:t>rat,</w:t>
            </w:r>
            <w:r w:rsidR="00733B50" w:rsidRPr="00DF6D26">
              <w:rPr>
                <w:rFonts w:cs="Arial"/>
                <w:szCs w:val="18"/>
                <w:lang w:val="nb-NO" w:eastAsia="nb-NO"/>
              </w:rPr>
              <w:t xml:space="preserve"> skriftlig </w:t>
            </w:r>
            <w:r w:rsidR="009C085B" w:rsidRPr="00DF6D26">
              <w:rPr>
                <w:rFonts w:cs="Arial"/>
                <w:szCs w:val="18"/>
                <w:lang w:val="nb-NO" w:eastAsia="nb-NO"/>
              </w:rPr>
              <w:t>sam</w:t>
            </w:r>
            <w:r w:rsidR="009C085B" w:rsidRPr="00DF6D26">
              <w:rPr>
                <w:rFonts w:cs="Arial"/>
                <w:szCs w:val="18"/>
                <w:lang w:val="nb-NO" w:eastAsia="nb-NO"/>
              </w:rPr>
              <w:softHyphen/>
              <w:t>tykke)</w:t>
            </w:r>
          </w:p>
        </w:tc>
        <w:tc>
          <w:tcPr>
            <w:tcW w:w="2548" w:type="dxa"/>
            <w:gridSpan w:val="2"/>
            <w:tcBorders>
              <w:top w:val="single" w:sz="4" w:space="0" w:color="auto"/>
            </w:tcBorders>
          </w:tcPr>
          <w:p w14:paraId="2F26FDBB" w14:textId="1482FBA6" w:rsidR="00CF39D8" w:rsidRPr="00DF6D26" w:rsidRDefault="00CF39D8"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Navn</w:t>
            </w:r>
          </w:p>
          <w:p w14:paraId="7FFCC207" w14:textId="66E2E7BE" w:rsidR="00CF39D8" w:rsidRPr="00DF6D26" w:rsidRDefault="002B6A31" w:rsidP="008D150C">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Kontaktinformasjon</w:t>
            </w:r>
          </w:p>
          <w:p w14:paraId="2395776C" w14:textId="77777777" w:rsidR="00165B68" w:rsidRPr="00DF6D26" w:rsidRDefault="00165B68" w:rsidP="00165B68">
            <w:pPr>
              <w:pStyle w:val="Listeavsnitt"/>
              <w:numPr>
                <w:ilvl w:val="0"/>
                <w:numId w:val="29"/>
              </w:numPr>
              <w:spacing w:after="0" w:line="240" w:lineRule="exact"/>
              <w:ind w:left="316" w:hanging="191"/>
              <w:rPr>
                <w:rFonts w:cs="Arial"/>
                <w:szCs w:val="18"/>
                <w:lang w:val="nb-NO" w:eastAsia="nb-NO"/>
              </w:rPr>
            </w:pPr>
            <w:r w:rsidRPr="00DF6D26">
              <w:rPr>
                <w:rFonts w:cs="Arial"/>
                <w:szCs w:val="18"/>
                <w:lang w:val="nb-NO" w:eastAsia="nb-NO"/>
              </w:rPr>
              <w:t>Kjøretøyinformasjon</w:t>
            </w:r>
          </w:p>
          <w:p w14:paraId="3908AE5D" w14:textId="01C95383" w:rsidR="00CF39D8" w:rsidRPr="00DF6D26" w:rsidRDefault="00CF39D8" w:rsidP="00165B68">
            <w:pPr>
              <w:pStyle w:val="Listeavsnitt"/>
              <w:spacing w:after="0" w:line="240" w:lineRule="exact"/>
              <w:ind w:left="316"/>
              <w:rPr>
                <w:rFonts w:cs="Arial"/>
                <w:szCs w:val="18"/>
                <w:lang w:val="nb-NO" w:eastAsia="nb-NO"/>
              </w:rPr>
            </w:pPr>
          </w:p>
        </w:tc>
        <w:tc>
          <w:tcPr>
            <w:tcW w:w="1529" w:type="dxa"/>
            <w:gridSpan w:val="2"/>
            <w:tcBorders>
              <w:top w:val="single" w:sz="4" w:space="0" w:color="auto"/>
            </w:tcBorders>
          </w:tcPr>
          <w:p w14:paraId="1D15E5B4" w14:textId="0385C573" w:rsidR="00CF39D8" w:rsidRPr="00DF6D26" w:rsidRDefault="00CF39D8" w:rsidP="00CF39D8">
            <w:pPr>
              <w:spacing w:after="0" w:line="240" w:lineRule="exact"/>
              <w:ind w:left="109" w:right="92"/>
              <w:rPr>
                <w:rFonts w:cs="Arial"/>
                <w:szCs w:val="18"/>
                <w:lang w:val="nb-NO" w:eastAsia="nb-NO"/>
              </w:rPr>
            </w:pPr>
            <w:r w:rsidRPr="00DF6D26">
              <w:rPr>
                <w:rFonts w:cs="Arial"/>
                <w:szCs w:val="18"/>
                <w:lang w:val="nb-NO" w:eastAsia="nb-NO"/>
              </w:rPr>
              <w:t>Berettiget interesse</w:t>
            </w:r>
            <w:r w:rsidR="0019221C">
              <w:rPr>
                <w:rFonts w:cs="Arial"/>
                <w:szCs w:val="18"/>
                <w:vertAlign w:val="superscript"/>
                <w:lang w:val="nb-NO" w:eastAsia="nb-NO"/>
              </w:rPr>
              <w:t>4</w:t>
            </w:r>
            <w:r w:rsidR="00DD5B7D" w:rsidRPr="00DD5B7D">
              <w:rPr>
                <w:rFonts w:cs="Arial"/>
                <w:szCs w:val="18"/>
                <w:vertAlign w:val="superscript"/>
                <w:lang w:val="nb-NO" w:eastAsia="nb-NO"/>
              </w:rPr>
              <w:t xml:space="preserve"> </w:t>
            </w:r>
          </w:p>
        </w:tc>
        <w:tc>
          <w:tcPr>
            <w:tcW w:w="1699" w:type="dxa"/>
            <w:gridSpan w:val="2"/>
            <w:tcBorders>
              <w:top w:val="single" w:sz="4" w:space="0" w:color="auto"/>
            </w:tcBorders>
          </w:tcPr>
          <w:p w14:paraId="6C19DB8B" w14:textId="3475EE94" w:rsidR="00CF39D8" w:rsidRPr="00DF6D26" w:rsidRDefault="00170228" w:rsidP="00DF56FE">
            <w:pPr>
              <w:spacing w:after="0" w:line="240" w:lineRule="exact"/>
              <w:ind w:left="109"/>
              <w:rPr>
                <w:rFonts w:cs="Arial"/>
                <w:szCs w:val="18"/>
                <w:lang w:val="nb-NO" w:eastAsia="nb-NO"/>
              </w:rPr>
            </w:pPr>
            <w:r w:rsidRPr="00DF6D26">
              <w:rPr>
                <w:rFonts w:cs="Arial"/>
                <w:szCs w:val="18"/>
                <w:lang w:val="nb-NO" w:eastAsia="nb-NO"/>
              </w:rPr>
              <w:t>Informasjon slet</w:t>
            </w:r>
            <w:r w:rsidR="002440C7" w:rsidRPr="00DF6D26">
              <w:rPr>
                <w:rFonts w:cs="Arial"/>
                <w:szCs w:val="18"/>
                <w:lang w:val="nb-NO" w:eastAsia="nb-NO"/>
              </w:rPr>
              <w:softHyphen/>
            </w:r>
            <w:r w:rsidRPr="00DF6D26">
              <w:rPr>
                <w:rFonts w:cs="Arial"/>
                <w:szCs w:val="18"/>
                <w:lang w:val="nb-NO" w:eastAsia="nb-NO"/>
              </w:rPr>
              <w:t>tes iht</w:t>
            </w:r>
            <w:r w:rsidR="004006FA">
              <w:rPr>
                <w:rFonts w:cs="Arial"/>
                <w:szCs w:val="18"/>
                <w:lang w:val="nb-NO" w:eastAsia="nb-NO"/>
              </w:rPr>
              <w:t xml:space="preserve">. </w:t>
            </w:r>
            <w:r w:rsidR="00445613" w:rsidRPr="00DF6D26">
              <w:rPr>
                <w:rFonts w:cs="Arial"/>
                <w:szCs w:val="18"/>
                <w:lang w:val="nb-NO" w:eastAsia="nb-NO"/>
              </w:rPr>
              <w:t>person</w:t>
            </w:r>
            <w:r w:rsidR="007B688B">
              <w:rPr>
                <w:rFonts w:cs="Arial"/>
                <w:szCs w:val="18"/>
                <w:lang w:val="nb-NO" w:eastAsia="nb-NO"/>
              </w:rPr>
              <w:softHyphen/>
            </w:r>
            <w:r w:rsidR="00445613" w:rsidRPr="00DF6D26">
              <w:rPr>
                <w:rFonts w:cs="Arial"/>
                <w:szCs w:val="18"/>
                <w:lang w:val="nb-NO" w:eastAsia="nb-NO"/>
              </w:rPr>
              <w:t>vern</w:t>
            </w:r>
            <w:r w:rsidR="004006FA">
              <w:rPr>
                <w:rFonts w:cs="Arial"/>
                <w:szCs w:val="18"/>
                <w:lang w:val="nb-NO" w:eastAsia="nb-NO"/>
              </w:rPr>
              <w:softHyphen/>
            </w:r>
            <w:r w:rsidR="00445613" w:rsidRPr="00DF6D26">
              <w:rPr>
                <w:rFonts w:cs="Arial"/>
                <w:szCs w:val="18"/>
                <w:lang w:val="nb-NO" w:eastAsia="nb-NO"/>
              </w:rPr>
              <w:t>er</w:t>
            </w:r>
            <w:r w:rsidR="00384C26" w:rsidRPr="00DF6D26">
              <w:rPr>
                <w:rFonts w:cs="Arial"/>
                <w:szCs w:val="18"/>
                <w:lang w:val="nb-NO" w:eastAsia="nb-NO"/>
              </w:rPr>
              <w:softHyphen/>
            </w:r>
            <w:r w:rsidR="00445613" w:rsidRPr="00DF6D26">
              <w:rPr>
                <w:rFonts w:cs="Arial"/>
                <w:szCs w:val="18"/>
                <w:lang w:val="nb-NO" w:eastAsia="nb-NO"/>
              </w:rPr>
              <w:t xml:space="preserve">klæring for </w:t>
            </w:r>
            <w:r w:rsidR="00402638" w:rsidRPr="00DF6D26">
              <w:rPr>
                <w:rFonts w:cs="Arial"/>
                <w:szCs w:val="18"/>
                <w:lang w:val="nb-NO" w:eastAsia="nb-NO"/>
              </w:rPr>
              <w:t>gjel</w:t>
            </w:r>
            <w:r w:rsidR="002440C7" w:rsidRPr="00DF6D26">
              <w:rPr>
                <w:rFonts w:cs="Arial"/>
                <w:szCs w:val="18"/>
                <w:lang w:val="nb-NO" w:eastAsia="nb-NO"/>
              </w:rPr>
              <w:softHyphen/>
            </w:r>
            <w:r w:rsidR="00402638" w:rsidRPr="00DF6D26">
              <w:rPr>
                <w:rFonts w:cs="Arial"/>
                <w:szCs w:val="18"/>
                <w:lang w:val="nb-NO" w:eastAsia="nb-NO"/>
              </w:rPr>
              <w:t>den</w:t>
            </w:r>
            <w:r w:rsidR="00DF56FE">
              <w:rPr>
                <w:rFonts w:cs="Arial"/>
                <w:szCs w:val="18"/>
                <w:lang w:val="nb-NO" w:eastAsia="nb-NO"/>
              </w:rPr>
              <w:softHyphen/>
            </w:r>
            <w:r w:rsidR="00402638" w:rsidRPr="00DF6D26">
              <w:rPr>
                <w:rFonts w:cs="Arial"/>
                <w:szCs w:val="18"/>
                <w:lang w:val="nb-NO" w:eastAsia="nb-NO"/>
              </w:rPr>
              <w:t xml:space="preserve">de </w:t>
            </w:r>
            <w:r w:rsidR="00384C26" w:rsidRPr="00DF6D26">
              <w:rPr>
                <w:rFonts w:cs="Arial"/>
                <w:szCs w:val="18"/>
                <w:lang w:val="nb-NO" w:eastAsia="nb-NO"/>
              </w:rPr>
              <w:t>platt</w:t>
            </w:r>
            <w:r w:rsidR="00BC14A9" w:rsidRPr="00DF6D26">
              <w:rPr>
                <w:rFonts w:cs="Arial"/>
                <w:szCs w:val="18"/>
                <w:lang w:val="nb-NO" w:eastAsia="nb-NO"/>
              </w:rPr>
              <w:softHyphen/>
            </w:r>
            <w:r w:rsidR="00384C26" w:rsidRPr="00DF6D26">
              <w:rPr>
                <w:rFonts w:cs="Arial"/>
                <w:szCs w:val="18"/>
                <w:lang w:val="nb-NO" w:eastAsia="nb-NO"/>
              </w:rPr>
              <w:t>form. I tilfel</w:t>
            </w:r>
            <w:r w:rsidR="00DF56FE">
              <w:rPr>
                <w:rFonts w:cs="Arial"/>
                <w:szCs w:val="18"/>
                <w:lang w:val="nb-NO" w:eastAsia="nb-NO"/>
              </w:rPr>
              <w:softHyphen/>
            </w:r>
            <w:r w:rsidR="00384C26" w:rsidRPr="00DF6D26">
              <w:rPr>
                <w:rFonts w:cs="Arial"/>
                <w:szCs w:val="18"/>
                <w:lang w:val="nb-NO" w:eastAsia="nb-NO"/>
              </w:rPr>
              <w:t xml:space="preserve">ler </w:t>
            </w:r>
            <w:r w:rsidR="00CE3F2A" w:rsidRPr="00DF6D26">
              <w:rPr>
                <w:rFonts w:cs="Arial"/>
                <w:szCs w:val="18"/>
                <w:lang w:val="nb-NO" w:eastAsia="nb-NO"/>
              </w:rPr>
              <w:t>der sel</w:t>
            </w:r>
            <w:r w:rsidR="002440C7" w:rsidRPr="00DF6D26">
              <w:rPr>
                <w:rFonts w:cs="Arial"/>
                <w:szCs w:val="18"/>
                <w:lang w:val="nb-NO" w:eastAsia="nb-NO"/>
              </w:rPr>
              <w:softHyphen/>
            </w:r>
            <w:r w:rsidR="00CE3F2A" w:rsidRPr="00DF6D26">
              <w:rPr>
                <w:rFonts w:cs="Arial"/>
                <w:szCs w:val="18"/>
                <w:lang w:val="nb-NO" w:eastAsia="nb-NO"/>
              </w:rPr>
              <w:t>ska</w:t>
            </w:r>
            <w:r w:rsidR="002440C7" w:rsidRPr="00DF6D26">
              <w:rPr>
                <w:rFonts w:cs="Arial"/>
                <w:szCs w:val="18"/>
                <w:lang w:val="nb-NO" w:eastAsia="nb-NO"/>
              </w:rPr>
              <w:softHyphen/>
            </w:r>
            <w:r w:rsidR="00CE3F2A" w:rsidRPr="00DF6D26">
              <w:rPr>
                <w:rFonts w:cs="Arial"/>
                <w:szCs w:val="18"/>
                <w:lang w:val="nb-NO" w:eastAsia="nb-NO"/>
              </w:rPr>
              <w:t>pet har delt be</w:t>
            </w:r>
            <w:r w:rsidR="007D2D93" w:rsidRPr="00DF6D26">
              <w:rPr>
                <w:rFonts w:cs="Arial"/>
                <w:szCs w:val="18"/>
                <w:lang w:val="nb-NO" w:eastAsia="nb-NO"/>
              </w:rPr>
              <w:softHyphen/>
            </w:r>
            <w:r w:rsidR="00CE3F2A" w:rsidRPr="00DF6D26">
              <w:rPr>
                <w:rFonts w:cs="Arial"/>
                <w:szCs w:val="18"/>
                <w:lang w:val="nb-NO" w:eastAsia="nb-NO"/>
              </w:rPr>
              <w:t>hand</w:t>
            </w:r>
            <w:r w:rsidR="00DF56FE">
              <w:rPr>
                <w:rFonts w:cs="Arial"/>
                <w:szCs w:val="18"/>
                <w:lang w:val="nb-NO" w:eastAsia="nb-NO"/>
              </w:rPr>
              <w:softHyphen/>
            </w:r>
            <w:r w:rsidR="00CE3F2A" w:rsidRPr="00DF6D26">
              <w:rPr>
                <w:rFonts w:cs="Arial"/>
                <w:szCs w:val="18"/>
                <w:lang w:val="nb-NO" w:eastAsia="nb-NO"/>
              </w:rPr>
              <w:t>lings</w:t>
            </w:r>
            <w:r w:rsidR="00DF56FE">
              <w:rPr>
                <w:rFonts w:cs="Arial"/>
                <w:szCs w:val="18"/>
                <w:lang w:val="nb-NO" w:eastAsia="nb-NO"/>
              </w:rPr>
              <w:softHyphen/>
            </w:r>
            <w:r w:rsidR="007B688B">
              <w:rPr>
                <w:rFonts w:cs="Arial"/>
                <w:szCs w:val="18"/>
                <w:lang w:val="nb-NO" w:eastAsia="nb-NO"/>
              </w:rPr>
              <w:softHyphen/>
            </w:r>
            <w:r w:rsidR="00CE3F2A" w:rsidRPr="00DF6D26">
              <w:rPr>
                <w:rFonts w:cs="Arial"/>
                <w:szCs w:val="18"/>
                <w:lang w:val="nb-NO" w:eastAsia="nb-NO"/>
              </w:rPr>
              <w:t>ansvar, som med Facebook, sletter selskapet kom</w:t>
            </w:r>
            <w:r w:rsidR="007D2D93" w:rsidRPr="00DF6D26">
              <w:rPr>
                <w:rFonts w:cs="Arial"/>
                <w:szCs w:val="18"/>
                <w:lang w:val="nb-NO" w:eastAsia="nb-NO"/>
              </w:rPr>
              <w:softHyphen/>
            </w:r>
            <w:r w:rsidR="00CE3F2A" w:rsidRPr="00DF6D26">
              <w:rPr>
                <w:rFonts w:cs="Arial"/>
                <w:szCs w:val="18"/>
                <w:lang w:val="nb-NO" w:eastAsia="nb-NO"/>
              </w:rPr>
              <w:t>men</w:t>
            </w:r>
            <w:r w:rsidR="007D2D93" w:rsidRPr="00DF6D26">
              <w:rPr>
                <w:rFonts w:cs="Arial"/>
                <w:szCs w:val="18"/>
                <w:lang w:val="nb-NO" w:eastAsia="nb-NO"/>
              </w:rPr>
              <w:softHyphen/>
            </w:r>
            <w:r w:rsidR="007D2D93" w:rsidRPr="00DF6D26">
              <w:rPr>
                <w:rFonts w:cs="Arial"/>
                <w:szCs w:val="18"/>
                <w:lang w:val="nb-NO" w:eastAsia="nb-NO"/>
              </w:rPr>
              <w:softHyphen/>
            </w:r>
            <w:r w:rsidR="009C127B" w:rsidRPr="00DF6D26">
              <w:rPr>
                <w:rFonts w:cs="Arial"/>
                <w:szCs w:val="18"/>
                <w:lang w:val="nb-NO" w:eastAsia="nb-NO"/>
              </w:rPr>
              <w:softHyphen/>
            </w:r>
            <w:r w:rsidR="00CE3F2A" w:rsidRPr="00DF6D26">
              <w:rPr>
                <w:rFonts w:cs="Arial"/>
                <w:szCs w:val="18"/>
                <w:lang w:val="nb-NO" w:eastAsia="nb-NO"/>
              </w:rPr>
              <w:t xml:space="preserve">tarer som </w:t>
            </w:r>
            <w:r w:rsidR="009C127B" w:rsidRPr="00DF6D26">
              <w:rPr>
                <w:rFonts w:cs="Arial"/>
                <w:szCs w:val="18"/>
                <w:lang w:val="nb-NO" w:eastAsia="nb-NO"/>
              </w:rPr>
              <w:t>er i strid med</w:t>
            </w:r>
            <w:r w:rsidR="00CE3F2A" w:rsidRPr="00DF6D26">
              <w:rPr>
                <w:rFonts w:cs="Arial"/>
                <w:szCs w:val="18"/>
                <w:lang w:val="nb-NO" w:eastAsia="nb-NO"/>
              </w:rPr>
              <w:t xml:space="preserve"> loven eller på annen måte </w:t>
            </w:r>
            <w:r w:rsidR="009C127B" w:rsidRPr="00DF6D26">
              <w:rPr>
                <w:rFonts w:cs="Arial"/>
                <w:szCs w:val="18"/>
                <w:lang w:val="nb-NO" w:eastAsia="nb-NO"/>
              </w:rPr>
              <w:t>upas</w:t>
            </w:r>
            <w:r w:rsidR="009C127B" w:rsidRPr="00DF6D26">
              <w:rPr>
                <w:rFonts w:cs="Arial"/>
                <w:szCs w:val="18"/>
                <w:lang w:val="nb-NO" w:eastAsia="nb-NO"/>
              </w:rPr>
              <w:softHyphen/>
              <w:t xml:space="preserve">sende </w:t>
            </w:r>
          </w:p>
        </w:tc>
      </w:tr>
      <w:tr w:rsidR="006C4708" w:rsidRPr="001F16E4" w14:paraId="0AAAE99D" w14:textId="77777777" w:rsidTr="5083B5F6">
        <w:trPr>
          <w:gridAfter w:val="1"/>
          <w:wAfter w:w="10" w:type="dxa"/>
        </w:trPr>
        <w:tc>
          <w:tcPr>
            <w:tcW w:w="1530" w:type="dxa"/>
            <w:gridSpan w:val="2"/>
          </w:tcPr>
          <w:p w14:paraId="145D3E41" w14:textId="4B5621A9" w:rsidR="006C4708" w:rsidRPr="00CB776C" w:rsidRDefault="001341FD" w:rsidP="006C4F7E">
            <w:pPr>
              <w:spacing w:after="0" w:line="240" w:lineRule="exact"/>
              <w:ind w:left="110" w:right="112"/>
              <w:rPr>
                <w:rFonts w:cs="Arial"/>
                <w:szCs w:val="18"/>
                <w:lang w:val="nb-NO" w:eastAsia="nb-NO"/>
              </w:rPr>
            </w:pPr>
            <w:r w:rsidRPr="00CB776C">
              <w:rPr>
                <w:rFonts w:cs="Arial"/>
                <w:szCs w:val="18"/>
                <w:lang w:val="nb-NO" w:eastAsia="nb-NO"/>
              </w:rPr>
              <w:t xml:space="preserve">Tilby </w:t>
            </w:r>
            <w:r w:rsidR="00E46F61" w:rsidRPr="00CB776C">
              <w:rPr>
                <w:rFonts w:cs="Arial"/>
                <w:szCs w:val="18"/>
                <w:lang w:val="nb-NO" w:eastAsia="nb-NO"/>
              </w:rPr>
              <w:t>tiltak basert på til</w:t>
            </w:r>
            <w:r w:rsidR="006C4F7E">
              <w:rPr>
                <w:rFonts w:cs="Arial"/>
                <w:szCs w:val="18"/>
                <w:lang w:val="nb-NO" w:eastAsia="nb-NO"/>
              </w:rPr>
              <w:softHyphen/>
            </w:r>
            <w:r w:rsidR="00E46F61" w:rsidRPr="00CB776C">
              <w:rPr>
                <w:rFonts w:cs="Arial"/>
                <w:szCs w:val="18"/>
                <w:lang w:val="nb-NO" w:eastAsia="nb-NO"/>
              </w:rPr>
              <w:t>syns</w:t>
            </w:r>
            <w:r w:rsidR="006C4F7E">
              <w:rPr>
                <w:rFonts w:cs="Arial"/>
                <w:szCs w:val="18"/>
                <w:lang w:val="nb-NO" w:eastAsia="nb-NO"/>
              </w:rPr>
              <w:softHyphen/>
            </w:r>
            <w:r w:rsidR="00FF084D">
              <w:rPr>
                <w:rFonts w:cs="Arial"/>
                <w:szCs w:val="18"/>
                <w:lang w:val="nb-NO" w:eastAsia="nb-NO"/>
              </w:rPr>
              <w:softHyphen/>
            </w:r>
            <w:r w:rsidR="006C4F7E">
              <w:rPr>
                <w:rFonts w:cs="Arial"/>
                <w:szCs w:val="18"/>
                <w:lang w:val="nb-NO" w:eastAsia="nb-NO"/>
              </w:rPr>
              <w:softHyphen/>
            </w:r>
            <w:r w:rsidR="002A5B0F" w:rsidRPr="00CB776C">
              <w:rPr>
                <w:rFonts w:cs="Arial"/>
                <w:szCs w:val="18"/>
                <w:lang w:val="nb-NO" w:eastAsia="nb-NO"/>
              </w:rPr>
              <w:softHyphen/>
            </w:r>
            <w:r w:rsidR="00E46F61" w:rsidRPr="00CB776C">
              <w:rPr>
                <w:rFonts w:cs="Arial"/>
                <w:szCs w:val="18"/>
                <w:lang w:val="nb-NO" w:eastAsia="nb-NO"/>
              </w:rPr>
              <w:t>resultater</w:t>
            </w:r>
            <w:r w:rsidR="005211E7" w:rsidRPr="00CB776C">
              <w:rPr>
                <w:rFonts w:cs="Arial"/>
                <w:szCs w:val="18"/>
                <w:lang w:val="nb-NO" w:eastAsia="nb-NO"/>
              </w:rPr>
              <w:t xml:space="preserve"> </w:t>
            </w:r>
          </w:p>
        </w:tc>
        <w:tc>
          <w:tcPr>
            <w:tcW w:w="2266" w:type="dxa"/>
            <w:gridSpan w:val="2"/>
          </w:tcPr>
          <w:p w14:paraId="5829EDAF" w14:textId="590F4F89" w:rsidR="006C4708" w:rsidRPr="00CB776C" w:rsidRDefault="00526926" w:rsidP="00093125">
            <w:pPr>
              <w:spacing w:after="0" w:line="240" w:lineRule="exact"/>
              <w:ind w:left="178" w:right="109"/>
              <w:rPr>
                <w:rFonts w:cs="Arial"/>
                <w:szCs w:val="18"/>
                <w:lang w:val="nb-NO" w:eastAsia="nb-NO"/>
              </w:rPr>
            </w:pPr>
            <w:r w:rsidRPr="00CB776C">
              <w:rPr>
                <w:rFonts w:cs="Arial"/>
                <w:szCs w:val="18"/>
                <w:lang w:val="nb-NO" w:eastAsia="nb-NO"/>
              </w:rPr>
              <w:t xml:space="preserve">Innhent informasjon om </w:t>
            </w:r>
            <w:r w:rsidR="00E46F61" w:rsidRPr="00CB776C">
              <w:rPr>
                <w:rFonts w:cs="Arial"/>
                <w:szCs w:val="18"/>
                <w:lang w:val="nb-NO" w:eastAsia="nb-NO"/>
              </w:rPr>
              <w:t>tilsyns</w:t>
            </w:r>
            <w:r w:rsidR="00543265" w:rsidRPr="00CB776C">
              <w:rPr>
                <w:rFonts w:cs="Arial"/>
                <w:szCs w:val="18"/>
                <w:lang w:val="nb-NO" w:eastAsia="nb-NO"/>
              </w:rPr>
              <w:softHyphen/>
            </w:r>
            <w:r w:rsidR="00E46F61" w:rsidRPr="00CB776C">
              <w:rPr>
                <w:rFonts w:cs="Arial"/>
                <w:szCs w:val="18"/>
                <w:lang w:val="nb-NO" w:eastAsia="nb-NO"/>
              </w:rPr>
              <w:t>re</w:t>
            </w:r>
            <w:r w:rsidR="00441D1F" w:rsidRPr="00CB776C">
              <w:rPr>
                <w:rFonts w:cs="Arial"/>
                <w:szCs w:val="18"/>
                <w:lang w:val="nb-NO" w:eastAsia="nb-NO"/>
              </w:rPr>
              <w:t>sultater</w:t>
            </w:r>
            <w:r w:rsidRPr="00CB776C">
              <w:rPr>
                <w:rFonts w:cs="Arial"/>
                <w:szCs w:val="18"/>
                <w:lang w:val="nb-NO" w:eastAsia="nb-NO"/>
              </w:rPr>
              <w:t xml:space="preserve"> fra eksternt register</w:t>
            </w:r>
          </w:p>
        </w:tc>
        <w:tc>
          <w:tcPr>
            <w:tcW w:w="2548" w:type="dxa"/>
            <w:gridSpan w:val="2"/>
          </w:tcPr>
          <w:p w14:paraId="4A3217A3" w14:textId="77777777" w:rsidR="002A5B0F" w:rsidRPr="00CB776C" w:rsidRDefault="002A5B0F" w:rsidP="008D150C">
            <w:pPr>
              <w:pStyle w:val="Listeavsnitt"/>
              <w:numPr>
                <w:ilvl w:val="0"/>
                <w:numId w:val="29"/>
              </w:numPr>
              <w:spacing w:after="0" w:line="240" w:lineRule="exact"/>
              <w:ind w:left="316" w:hanging="191"/>
              <w:rPr>
                <w:rFonts w:cs="Arial"/>
                <w:szCs w:val="18"/>
                <w:lang w:val="nb-NO" w:eastAsia="nb-NO"/>
              </w:rPr>
            </w:pPr>
            <w:r w:rsidRPr="00CB776C">
              <w:rPr>
                <w:rFonts w:cs="Arial"/>
                <w:szCs w:val="18"/>
                <w:lang w:val="nb-NO" w:eastAsia="nb-NO"/>
              </w:rPr>
              <w:t>Navn</w:t>
            </w:r>
          </w:p>
          <w:p w14:paraId="7EC19C48" w14:textId="77777777" w:rsidR="002A5B0F" w:rsidRPr="00CB776C" w:rsidRDefault="002A5B0F" w:rsidP="008D150C">
            <w:pPr>
              <w:pStyle w:val="Listeavsnitt"/>
              <w:numPr>
                <w:ilvl w:val="0"/>
                <w:numId w:val="29"/>
              </w:numPr>
              <w:spacing w:after="0" w:line="240" w:lineRule="exact"/>
              <w:ind w:left="316" w:hanging="191"/>
              <w:rPr>
                <w:rFonts w:cs="Arial"/>
                <w:szCs w:val="18"/>
                <w:lang w:val="nb-NO" w:eastAsia="nb-NO"/>
              </w:rPr>
            </w:pPr>
            <w:r w:rsidRPr="00CB776C">
              <w:rPr>
                <w:rFonts w:cs="Arial"/>
                <w:szCs w:val="18"/>
                <w:lang w:val="nb-NO" w:eastAsia="nb-NO"/>
              </w:rPr>
              <w:t>Kontaktinformasjon</w:t>
            </w:r>
          </w:p>
          <w:p w14:paraId="4CBCFC11" w14:textId="77777777" w:rsidR="006C4708" w:rsidRPr="00CB776C" w:rsidRDefault="002A5B0F" w:rsidP="008D150C">
            <w:pPr>
              <w:pStyle w:val="Listeavsnitt"/>
              <w:numPr>
                <w:ilvl w:val="0"/>
                <w:numId w:val="29"/>
              </w:numPr>
              <w:spacing w:after="0" w:line="240" w:lineRule="exact"/>
              <w:ind w:left="316" w:hanging="191"/>
              <w:rPr>
                <w:rFonts w:cs="Arial"/>
                <w:szCs w:val="18"/>
                <w:lang w:val="nb-NO" w:eastAsia="nb-NO"/>
              </w:rPr>
            </w:pPr>
            <w:r w:rsidRPr="00CB776C">
              <w:rPr>
                <w:rFonts w:cs="Arial"/>
                <w:szCs w:val="18"/>
                <w:lang w:val="nb-NO" w:eastAsia="nb-NO"/>
              </w:rPr>
              <w:t>Kjøretøyinformasjon</w:t>
            </w:r>
          </w:p>
          <w:p w14:paraId="5B903F42" w14:textId="70C9919F" w:rsidR="00F9722C" w:rsidRPr="00CB776C" w:rsidRDefault="00F9722C" w:rsidP="008D150C">
            <w:pPr>
              <w:pStyle w:val="Listeavsnitt"/>
              <w:numPr>
                <w:ilvl w:val="0"/>
                <w:numId w:val="29"/>
              </w:numPr>
              <w:spacing w:after="0" w:line="240" w:lineRule="exact"/>
              <w:ind w:left="316" w:hanging="191"/>
              <w:rPr>
                <w:rFonts w:cs="Arial"/>
                <w:szCs w:val="18"/>
                <w:lang w:val="nb-NO" w:eastAsia="nb-NO"/>
              </w:rPr>
            </w:pPr>
            <w:r w:rsidRPr="00CB776C">
              <w:rPr>
                <w:rFonts w:cs="Arial"/>
                <w:szCs w:val="18"/>
                <w:lang w:val="nb-NO" w:eastAsia="nb-NO"/>
              </w:rPr>
              <w:t>Tilsyns-/kontrollresultat</w:t>
            </w:r>
          </w:p>
        </w:tc>
        <w:tc>
          <w:tcPr>
            <w:tcW w:w="1529" w:type="dxa"/>
            <w:gridSpan w:val="2"/>
          </w:tcPr>
          <w:p w14:paraId="47D79FB1" w14:textId="6AE3A071" w:rsidR="006C4708" w:rsidRPr="00CB776C" w:rsidRDefault="00B12449" w:rsidP="00CF39D8">
            <w:pPr>
              <w:spacing w:after="0" w:line="240" w:lineRule="exact"/>
              <w:ind w:left="109" w:right="209"/>
              <w:rPr>
                <w:rFonts w:cs="Arial"/>
                <w:szCs w:val="18"/>
                <w:lang w:val="nb-NO" w:eastAsia="nb-NO"/>
              </w:rPr>
            </w:pPr>
            <w:r w:rsidRPr="00CB776C">
              <w:rPr>
                <w:rFonts w:cs="Arial"/>
                <w:szCs w:val="18"/>
                <w:lang w:val="nb-NO" w:eastAsia="nb-NO"/>
              </w:rPr>
              <w:t>Berettiget interesse</w:t>
            </w:r>
            <w:r w:rsidR="004F3128">
              <w:rPr>
                <w:rFonts w:cs="Arial"/>
                <w:szCs w:val="18"/>
                <w:vertAlign w:val="superscript"/>
                <w:lang w:val="nb-NO" w:eastAsia="nb-NO"/>
              </w:rPr>
              <w:t>3</w:t>
            </w:r>
          </w:p>
        </w:tc>
        <w:tc>
          <w:tcPr>
            <w:tcW w:w="1699" w:type="dxa"/>
            <w:gridSpan w:val="2"/>
          </w:tcPr>
          <w:p w14:paraId="3616258A" w14:textId="44C44FE9" w:rsidR="006C4708" w:rsidRPr="00CB776C" w:rsidRDefault="00B12449" w:rsidP="00CF39D8">
            <w:pPr>
              <w:spacing w:after="0" w:line="240" w:lineRule="exact"/>
              <w:ind w:left="109"/>
              <w:rPr>
                <w:rFonts w:cs="Arial"/>
                <w:szCs w:val="18"/>
                <w:lang w:val="nb-NO" w:eastAsia="nb-NO"/>
              </w:rPr>
            </w:pPr>
            <w:r w:rsidRPr="00CB776C">
              <w:rPr>
                <w:rFonts w:cs="Arial"/>
                <w:szCs w:val="18"/>
                <w:lang w:val="nb-NO" w:eastAsia="nb-NO"/>
              </w:rPr>
              <w:t>Maks. 3 m</w:t>
            </w:r>
            <w:r w:rsidR="00E9089C">
              <w:rPr>
                <w:rFonts w:cs="Arial"/>
                <w:szCs w:val="18"/>
                <w:lang w:val="nb-NO" w:eastAsia="nb-NO"/>
              </w:rPr>
              <w:t>nd.</w:t>
            </w:r>
            <w:r w:rsidRPr="00CB776C">
              <w:rPr>
                <w:rFonts w:cs="Arial"/>
                <w:szCs w:val="18"/>
                <w:lang w:val="nb-NO" w:eastAsia="nb-NO"/>
              </w:rPr>
              <w:t xml:space="preserve"> etter innhentet informa</w:t>
            </w:r>
            <w:r w:rsidR="00E9089C">
              <w:rPr>
                <w:rFonts w:cs="Arial"/>
                <w:szCs w:val="18"/>
                <w:lang w:val="nb-NO" w:eastAsia="nb-NO"/>
              </w:rPr>
              <w:softHyphen/>
            </w:r>
            <w:r w:rsidRPr="00CB776C">
              <w:rPr>
                <w:rFonts w:cs="Arial"/>
                <w:szCs w:val="18"/>
                <w:lang w:val="nb-NO" w:eastAsia="nb-NO"/>
              </w:rPr>
              <w:t>sjon</w:t>
            </w:r>
          </w:p>
        </w:tc>
      </w:tr>
      <w:tr w:rsidR="00CF39D8" w:rsidRPr="001F16E4" w14:paraId="5A718933" w14:textId="77777777" w:rsidTr="00C0681C">
        <w:trPr>
          <w:gridAfter w:val="1"/>
          <w:wAfter w:w="10" w:type="dxa"/>
        </w:trPr>
        <w:tc>
          <w:tcPr>
            <w:tcW w:w="1530" w:type="dxa"/>
            <w:gridSpan w:val="2"/>
            <w:shd w:val="clear" w:color="auto" w:fill="D9FFFF"/>
          </w:tcPr>
          <w:p w14:paraId="49A4E65B" w14:textId="13DF2F45" w:rsidR="00CF39D8" w:rsidRPr="00C0681C" w:rsidRDefault="00CF39D8" w:rsidP="00CF39D8">
            <w:pPr>
              <w:spacing w:after="0" w:line="240" w:lineRule="exact"/>
              <w:ind w:left="110" w:right="126"/>
              <w:rPr>
                <w:rFonts w:cs="Arial"/>
                <w:b/>
                <w:bCs/>
                <w:lang w:val="nb-NO" w:eastAsia="nb-NO"/>
              </w:rPr>
            </w:pPr>
            <w:r w:rsidRPr="00C0681C">
              <w:rPr>
                <w:rFonts w:cs="Arial"/>
                <w:b/>
                <w:bCs/>
                <w:lang w:val="nb-NO" w:eastAsia="nb-NO"/>
              </w:rPr>
              <w:t xml:space="preserve">Minne </w:t>
            </w:r>
            <w:r w:rsidR="00A0274F" w:rsidRPr="00C0681C">
              <w:rPr>
                <w:rFonts w:cs="Arial"/>
                <w:b/>
                <w:bCs/>
                <w:lang w:val="nb-NO" w:eastAsia="nb-NO"/>
              </w:rPr>
              <w:t>o</w:t>
            </w:r>
            <w:r w:rsidR="00673A97" w:rsidRPr="00C0681C">
              <w:rPr>
                <w:rFonts w:cs="Arial"/>
                <w:b/>
                <w:bCs/>
                <w:lang w:val="nb-NO" w:eastAsia="nb-NO"/>
              </w:rPr>
              <w:t xml:space="preserve">m </w:t>
            </w:r>
            <w:r w:rsidR="00A0274F" w:rsidRPr="00C0681C">
              <w:rPr>
                <w:rFonts w:cs="Arial"/>
                <w:b/>
                <w:bCs/>
                <w:lang w:val="nb-NO" w:eastAsia="nb-NO"/>
              </w:rPr>
              <w:t xml:space="preserve">at det er tid for å </w:t>
            </w:r>
            <w:r w:rsidRPr="00C0681C">
              <w:rPr>
                <w:rFonts w:cs="Arial"/>
                <w:b/>
                <w:bCs/>
                <w:lang w:val="nb-NO" w:eastAsia="nb-NO"/>
              </w:rPr>
              <w:t xml:space="preserve">bestille </w:t>
            </w:r>
            <w:r w:rsidR="00A0274F" w:rsidRPr="00C0681C">
              <w:rPr>
                <w:rFonts w:cs="Arial"/>
                <w:b/>
                <w:bCs/>
                <w:lang w:val="nb-NO" w:eastAsia="nb-NO"/>
              </w:rPr>
              <w:t xml:space="preserve">ny </w:t>
            </w:r>
            <w:r w:rsidRPr="00C0681C">
              <w:rPr>
                <w:rFonts w:cs="Arial"/>
                <w:b/>
                <w:bCs/>
                <w:lang w:val="nb-NO" w:eastAsia="nb-NO"/>
              </w:rPr>
              <w:t>service</w:t>
            </w:r>
          </w:p>
        </w:tc>
        <w:tc>
          <w:tcPr>
            <w:tcW w:w="2266" w:type="dxa"/>
            <w:gridSpan w:val="2"/>
            <w:shd w:val="clear" w:color="auto" w:fill="D9FFFF"/>
          </w:tcPr>
          <w:p w14:paraId="77311D61" w14:textId="430A1069" w:rsidR="00E445B8" w:rsidRPr="00C0681C" w:rsidRDefault="004C2158" w:rsidP="00E445B8">
            <w:pPr>
              <w:spacing w:after="0" w:line="240" w:lineRule="exact"/>
              <w:ind w:left="178" w:right="334"/>
              <w:rPr>
                <w:rFonts w:cs="Arial"/>
                <w:b/>
                <w:bCs/>
                <w:szCs w:val="18"/>
                <w:lang w:val="nb-NO" w:eastAsia="nb-NO"/>
              </w:rPr>
            </w:pPr>
            <w:r w:rsidRPr="00C0681C">
              <w:rPr>
                <w:rFonts w:cs="Arial"/>
                <w:b/>
                <w:bCs/>
                <w:szCs w:val="18"/>
                <w:lang w:val="nb-NO" w:eastAsia="nb-NO"/>
              </w:rPr>
              <w:t>Kontakte deg for</w:t>
            </w:r>
            <w:r w:rsidR="00E445B8" w:rsidRPr="00C0681C">
              <w:rPr>
                <w:rFonts w:cs="Arial"/>
                <w:b/>
                <w:bCs/>
                <w:szCs w:val="18"/>
                <w:lang w:val="nb-NO" w:eastAsia="nb-NO"/>
              </w:rPr>
              <w:t xml:space="preserve"> å </w:t>
            </w:r>
            <w:r w:rsidR="0014319E" w:rsidRPr="00C0681C">
              <w:rPr>
                <w:rFonts w:cs="Arial"/>
                <w:b/>
                <w:bCs/>
                <w:szCs w:val="18"/>
                <w:lang w:val="nb-NO" w:eastAsia="nb-NO"/>
              </w:rPr>
              <w:t xml:space="preserve">minne om at det er tid for å </w:t>
            </w:r>
            <w:r w:rsidR="00E445B8" w:rsidRPr="00C0681C">
              <w:rPr>
                <w:rFonts w:cs="Arial"/>
                <w:b/>
                <w:bCs/>
                <w:szCs w:val="18"/>
                <w:lang w:val="nb-NO" w:eastAsia="nb-NO"/>
              </w:rPr>
              <w:t>bestille ny time for service</w:t>
            </w:r>
            <w:r w:rsidR="00B97BFD" w:rsidRPr="00C0681C">
              <w:rPr>
                <w:rFonts w:cs="Arial"/>
                <w:b/>
                <w:bCs/>
                <w:szCs w:val="18"/>
                <w:lang w:val="nb-NO" w:eastAsia="nb-NO"/>
              </w:rPr>
              <w:t xml:space="preserve"> eller EU-kontroll</w:t>
            </w:r>
          </w:p>
          <w:p w14:paraId="7A6AC602" w14:textId="77777777" w:rsidR="00CF39D8" w:rsidRPr="00C0681C" w:rsidRDefault="00CF39D8" w:rsidP="00CF39D8">
            <w:pPr>
              <w:spacing w:after="0" w:line="240" w:lineRule="exact"/>
              <w:ind w:left="136" w:right="334"/>
              <w:rPr>
                <w:rFonts w:cs="Arial"/>
                <w:b/>
                <w:bCs/>
                <w:szCs w:val="18"/>
                <w:lang w:val="nb-NO" w:eastAsia="nb-NO"/>
              </w:rPr>
            </w:pPr>
          </w:p>
        </w:tc>
        <w:tc>
          <w:tcPr>
            <w:tcW w:w="2548" w:type="dxa"/>
            <w:gridSpan w:val="2"/>
            <w:shd w:val="clear" w:color="auto" w:fill="D9FFFF"/>
          </w:tcPr>
          <w:p w14:paraId="1D611924" w14:textId="77777777" w:rsidR="00CF39D8" w:rsidRPr="00C0681C" w:rsidRDefault="00CF39D8" w:rsidP="008D150C">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Navn</w:t>
            </w:r>
          </w:p>
          <w:p w14:paraId="310E2CA8" w14:textId="67E8FF8F" w:rsidR="00CF39D8" w:rsidRPr="00C0681C" w:rsidRDefault="00CF39D8" w:rsidP="008D150C">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Kontaktinformasjon</w:t>
            </w:r>
          </w:p>
          <w:p w14:paraId="70A10A41" w14:textId="7E596233" w:rsidR="000B7077" w:rsidRPr="00C0681C" w:rsidRDefault="000B7077" w:rsidP="008D150C">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Kjøretøyinformasjon</w:t>
            </w:r>
          </w:p>
          <w:p w14:paraId="07D3F3D0" w14:textId="3300FBD4" w:rsidR="00CF39D8" w:rsidRPr="00C0681C" w:rsidRDefault="00CF39D8" w:rsidP="008D150C">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Informasjon om utført tjeneste</w:t>
            </w:r>
            <w:r w:rsidR="00FB48C8" w:rsidRPr="00C0681C">
              <w:rPr>
                <w:rFonts w:cs="Arial"/>
                <w:b/>
                <w:bCs/>
                <w:szCs w:val="18"/>
                <w:lang w:val="nb-NO" w:eastAsia="nb-NO"/>
              </w:rPr>
              <w:t>/kjøp</w:t>
            </w:r>
          </w:p>
        </w:tc>
        <w:tc>
          <w:tcPr>
            <w:tcW w:w="1529" w:type="dxa"/>
            <w:gridSpan w:val="2"/>
            <w:shd w:val="clear" w:color="auto" w:fill="D9FFFF"/>
          </w:tcPr>
          <w:p w14:paraId="693D30AD" w14:textId="2C76AFC1" w:rsidR="00CF39D8" w:rsidRPr="00C0681C" w:rsidRDefault="00CF39D8" w:rsidP="00CF39D8">
            <w:pPr>
              <w:spacing w:after="0" w:line="240" w:lineRule="exact"/>
              <w:ind w:left="109" w:right="209"/>
              <w:rPr>
                <w:rFonts w:cs="Arial"/>
                <w:b/>
                <w:bCs/>
                <w:szCs w:val="18"/>
                <w:lang w:val="nb-NO" w:eastAsia="nb-NO"/>
              </w:rPr>
            </w:pPr>
            <w:r w:rsidRPr="00C0681C">
              <w:rPr>
                <w:rFonts w:cs="Arial"/>
                <w:b/>
                <w:bCs/>
                <w:szCs w:val="18"/>
                <w:lang w:val="nb-NO" w:eastAsia="nb-NO"/>
              </w:rPr>
              <w:t>Berettiget interesse</w:t>
            </w:r>
            <w:r w:rsidR="00A73B22" w:rsidRPr="00C0681C">
              <w:rPr>
                <w:rFonts w:cs="Arial"/>
                <w:b/>
                <w:bCs/>
                <w:szCs w:val="18"/>
                <w:vertAlign w:val="superscript"/>
                <w:lang w:val="nb-NO" w:eastAsia="nb-NO"/>
              </w:rPr>
              <w:t>3</w:t>
            </w:r>
          </w:p>
        </w:tc>
        <w:tc>
          <w:tcPr>
            <w:tcW w:w="1699" w:type="dxa"/>
            <w:gridSpan w:val="2"/>
            <w:shd w:val="clear" w:color="auto" w:fill="D9FFFF"/>
          </w:tcPr>
          <w:p w14:paraId="6B814CF0" w14:textId="223D5A9C" w:rsidR="00CF39D8" w:rsidRPr="00C0681C" w:rsidRDefault="00CF39D8" w:rsidP="00CF39D8">
            <w:pPr>
              <w:spacing w:after="0" w:line="240" w:lineRule="exact"/>
              <w:ind w:left="109"/>
              <w:rPr>
                <w:rFonts w:cs="Arial"/>
                <w:b/>
                <w:bCs/>
                <w:szCs w:val="18"/>
                <w:lang w:val="nb-NO" w:eastAsia="nb-NO"/>
              </w:rPr>
            </w:pPr>
            <w:r w:rsidRPr="00C0681C">
              <w:rPr>
                <w:rFonts w:cs="Arial"/>
                <w:b/>
                <w:bCs/>
                <w:szCs w:val="18"/>
                <w:lang w:val="nb-NO" w:eastAsia="nb-NO"/>
              </w:rPr>
              <w:t>Inntil service eller reparasjon er full</w:t>
            </w:r>
            <w:r w:rsidR="007F203B" w:rsidRPr="00C0681C">
              <w:rPr>
                <w:rFonts w:cs="Arial"/>
                <w:b/>
                <w:bCs/>
                <w:szCs w:val="18"/>
                <w:lang w:val="nb-NO" w:eastAsia="nb-NO"/>
              </w:rPr>
              <w:softHyphen/>
            </w:r>
            <w:r w:rsidRPr="00C0681C">
              <w:rPr>
                <w:rFonts w:cs="Arial"/>
                <w:b/>
                <w:bCs/>
                <w:szCs w:val="18"/>
                <w:lang w:val="nb-NO" w:eastAsia="nb-NO"/>
              </w:rPr>
              <w:t xml:space="preserve">ført og i en periode på </w:t>
            </w:r>
            <w:r w:rsidR="007F203B" w:rsidRPr="00C0681C">
              <w:rPr>
                <w:rFonts w:cs="Arial"/>
                <w:b/>
                <w:bCs/>
                <w:szCs w:val="18"/>
                <w:lang w:val="nb-NO" w:eastAsia="nb-NO"/>
              </w:rPr>
              <w:t>2 år</w:t>
            </w:r>
            <w:r w:rsidRPr="00C0681C">
              <w:rPr>
                <w:rFonts w:cs="Arial"/>
                <w:b/>
                <w:bCs/>
                <w:szCs w:val="18"/>
                <w:lang w:val="nb-NO" w:eastAsia="nb-NO"/>
              </w:rPr>
              <w:t xml:space="preserve"> etterpå</w:t>
            </w:r>
          </w:p>
        </w:tc>
      </w:tr>
      <w:tr w:rsidR="00D73F79" w:rsidRPr="001F16E4" w14:paraId="4A409447" w14:textId="77777777" w:rsidTr="5083B5F6">
        <w:trPr>
          <w:gridAfter w:val="1"/>
          <w:wAfter w:w="10" w:type="dxa"/>
        </w:trPr>
        <w:tc>
          <w:tcPr>
            <w:tcW w:w="1530" w:type="dxa"/>
            <w:gridSpan w:val="2"/>
          </w:tcPr>
          <w:p w14:paraId="0200073F" w14:textId="07B51297" w:rsidR="00D73F79" w:rsidRPr="00781AE9" w:rsidRDefault="00D73F79" w:rsidP="00D73F79">
            <w:pPr>
              <w:spacing w:after="0" w:line="240" w:lineRule="exact"/>
              <w:ind w:left="110" w:right="126"/>
              <w:rPr>
                <w:rFonts w:cs="Arial"/>
                <w:szCs w:val="18"/>
                <w:lang w:val="nb-NO" w:eastAsia="nb-NO"/>
              </w:rPr>
            </w:pPr>
            <w:r w:rsidRPr="00781AE9">
              <w:rPr>
                <w:rFonts w:cs="Arial"/>
                <w:szCs w:val="18"/>
                <w:lang w:val="nb-NO" w:eastAsia="nb-NO"/>
              </w:rPr>
              <w:t>Opplysninger om leverandør</w:t>
            </w:r>
          </w:p>
        </w:tc>
        <w:tc>
          <w:tcPr>
            <w:tcW w:w="2266" w:type="dxa"/>
            <w:gridSpan w:val="2"/>
          </w:tcPr>
          <w:p w14:paraId="5622B787" w14:textId="469B9CFC" w:rsidR="00D73F79" w:rsidRPr="00781AE9" w:rsidRDefault="00D73F79" w:rsidP="00D73F79">
            <w:pPr>
              <w:spacing w:after="0" w:line="240" w:lineRule="exact"/>
              <w:ind w:left="178" w:right="334"/>
              <w:rPr>
                <w:rFonts w:cs="Arial"/>
                <w:szCs w:val="18"/>
                <w:lang w:val="nb-NO" w:eastAsia="nb-NO"/>
              </w:rPr>
            </w:pPr>
            <w:r w:rsidRPr="00781AE9">
              <w:rPr>
                <w:rFonts w:cs="Arial"/>
                <w:szCs w:val="18"/>
                <w:lang w:val="nb-NO" w:eastAsia="nb-NO"/>
              </w:rPr>
              <w:t xml:space="preserve">Personopplysninger som samles inn for å kunne inngå </w:t>
            </w:r>
            <w:r>
              <w:rPr>
                <w:rFonts w:cs="Arial"/>
                <w:szCs w:val="18"/>
                <w:lang w:val="nb-NO" w:eastAsia="nb-NO"/>
              </w:rPr>
              <w:t xml:space="preserve">og følge </w:t>
            </w:r>
            <w:r w:rsidRPr="00781AE9">
              <w:rPr>
                <w:rFonts w:cs="Arial"/>
                <w:szCs w:val="18"/>
                <w:lang w:val="nb-NO" w:eastAsia="nb-NO"/>
              </w:rPr>
              <w:t>avtale</w:t>
            </w:r>
          </w:p>
        </w:tc>
        <w:tc>
          <w:tcPr>
            <w:tcW w:w="2548" w:type="dxa"/>
            <w:gridSpan w:val="2"/>
          </w:tcPr>
          <w:p w14:paraId="14079FB5" w14:textId="77777777" w:rsidR="00D73F79" w:rsidRPr="00781AE9" w:rsidRDefault="00D73F79" w:rsidP="00D73F79">
            <w:pPr>
              <w:pStyle w:val="Listeavsnitt"/>
              <w:numPr>
                <w:ilvl w:val="0"/>
                <w:numId w:val="29"/>
              </w:numPr>
              <w:spacing w:after="0" w:line="240" w:lineRule="exact"/>
              <w:ind w:left="316" w:hanging="191"/>
              <w:rPr>
                <w:rFonts w:cs="Arial"/>
                <w:szCs w:val="18"/>
                <w:lang w:val="nb-NO" w:eastAsia="nb-NO"/>
              </w:rPr>
            </w:pPr>
            <w:r w:rsidRPr="00781AE9">
              <w:rPr>
                <w:rFonts w:cs="Arial"/>
                <w:szCs w:val="18"/>
                <w:lang w:val="nb-NO" w:eastAsia="nb-NO"/>
              </w:rPr>
              <w:t>Navn</w:t>
            </w:r>
          </w:p>
          <w:p w14:paraId="44C00809" w14:textId="3B62C633" w:rsidR="00D73F79" w:rsidRPr="00781AE9" w:rsidRDefault="00D73F79" w:rsidP="00D73F79">
            <w:pPr>
              <w:pStyle w:val="Listeavsnitt"/>
              <w:widowControl/>
              <w:numPr>
                <w:ilvl w:val="0"/>
                <w:numId w:val="29"/>
              </w:numPr>
              <w:autoSpaceDE/>
              <w:autoSpaceDN/>
              <w:spacing w:after="0" w:line="240" w:lineRule="exact"/>
              <w:ind w:left="316" w:hanging="191"/>
              <w:rPr>
                <w:rFonts w:cs="Arial"/>
                <w:szCs w:val="18"/>
                <w:lang w:val="nb-NO" w:eastAsia="nb-NO"/>
              </w:rPr>
            </w:pPr>
            <w:r w:rsidRPr="00781AE9">
              <w:rPr>
                <w:rFonts w:cs="Arial"/>
                <w:szCs w:val="18"/>
                <w:lang w:val="nb-NO" w:eastAsia="nb-NO"/>
              </w:rPr>
              <w:t>Org</w:t>
            </w:r>
            <w:r w:rsidR="006F61CF">
              <w:rPr>
                <w:rFonts w:cs="Arial"/>
                <w:szCs w:val="18"/>
                <w:lang w:val="nb-NO" w:eastAsia="nb-NO"/>
              </w:rPr>
              <w:t>anisasjonsnummer</w:t>
            </w:r>
          </w:p>
          <w:p w14:paraId="64752A09" w14:textId="65D5A811" w:rsidR="00D73F79" w:rsidRPr="00781AE9" w:rsidRDefault="00D73F79" w:rsidP="00D73F79">
            <w:pPr>
              <w:pStyle w:val="Listeavsnitt"/>
              <w:numPr>
                <w:ilvl w:val="0"/>
                <w:numId w:val="29"/>
              </w:numPr>
              <w:spacing w:after="0" w:line="240" w:lineRule="exact"/>
              <w:ind w:left="316" w:hanging="191"/>
              <w:rPr>
                <w:rFonts w:cs="Arial"/>
                <w:szCs w:val="18"/>
                <w:lang w:val="nb-NO" w:eastAsia="nb-NO"/>
              </w:rPr>
            </w:pPr>
            <w:r w:rsidRPr="00781AE9">
              <w:rPr>
                <w:rFonts w:cs="Arial"/>
                <w:szCs w:val="18"/>
                <w:lang w:val="nb-NO" w:eastAsia="nb-NO"/>
              </w:rPr>
              <w:t>Kontaktinformasjon</w:t>
            </w:r>
          </w:p>
          <w:p w14:paraId="0CE7A65E" w14:textId="760E302D" w:rsidR="00D73F79" w:rsidRPr="00781AE9" w:rsidRDefault="00D73F79" w:rsidP="00D73F79">
            <w:pPr>
              <w:pStyle w:val="Listeavsnitt"/>
              <w:numPr>
                <w:ilvl w:val="0"/>
                <w:numId w:val="29"/>
              </w:numPr>
              <w:spacing w:after="0" w:line="240" w:lineRule="exact"/>
              <w:ind w:left="316" w:hanging="191"/>
              <w:rPr>
                <w:rFonts w:cs="Arial"/>
                <w:szCs w:val="18"/>
                <w:lang w:val="nb-NO" w:eastAsia="nb-NO"/>
              </w:rPr>
            </w:pPr>
            <w:r w:rsidRPr="00781AE9">
              <w:rPr>
                <w:rFonts w:cs="Arial"/>
                <w:szCs w:val="18"/>
                <w:lang w:val="nb-NO" w:eastAsia="nb-NO"/>
              </w:rPr>
              <w:t>Betalingsinformasjon</w:t>
            </w:r>
          </w:p>
        </w:tc>
        <w:tc>
          <w:tcPr>
            <w:tcW w:w="1529" w:type="dxa"/>
            <w:gridSpan w:val="2"/>
          </w:tcPr>
          <w:p w14:paraId="2DE612FB" w14:textId="6BB36634" w:rsidR="00D73F79" w:rsidRPr="00781AE9" w:rsidRDefault="00D73F79" w:rsidP="00D73F79">
            <w:pPr>
              <w:spacing w:after="0" w:line="240" w:lineRule="exact"/>
              <w:ind w:left="109" w:right="209"/>
              <w:rPr>
                <w:rFonts w:cs="Arial"/>
                <w:szCs w:val="18"/>
                <w:lang w:val="nb-NO" w:eastAsia="nb-NO"/>
              </w:rPr>
            </w:pPr>
            <w:r w:rsidRPr="00781AE9">
              <w:rPr>
                <w:rFonts w:cs="Arial"/>
                <w:szCs w:val="18"/>
                <w:lang w:val="nb-NO" w:eastAsia="sv-SE"/>
              </w:rPr>
              <w:t>Oppfylle avtale</w:t>
            </w:r>
          </w:p>
        </w:tc>
        <w:tc>
          <w:tcPr>
            <w:tcW w:w="1699" w:type="dxa"/>
            <w:gridSpan w:val="2"/>
          </w:tcPr>
          <w:p w14:paraId="6E72EED0" w14:textId="197D218E" w:rsidR="00D73F79" w:rsidRPr="00781AE9" w:rsidRDefault="00D73F79" w:rsidP="00D73F79">
            <w:pPr>
              <w:spacing w:after="0" w:line="240" w:lineRule="exact"/>
              <w:ind w:left="109"/>
              <w:rPr>
                <w:rFonts w:cs="Arial"/>
                <w:szCs w:val="18"/>
                <w:lang w:val="nb-NO" w:eastAsia="nb-NO"/>
              </w:rPr>
            </w:pPr>
            <w:r w:rsidRPr="00781AE9">
              <w:rPr>
                <w:rFonts w:cs="Arial"/>
                <w:szCs w:val="18"/>
                <w:lang w:val="nb-NO" w:eastAsia="nb-NO"/>
              </w:rPr>
              <w:t>Senest 5 år etter avsluttet avtale/ samarbeid</w:t>
            </w:r>
          </w:p>
        </w:tc>
      </w:tr>
      <w:tr w:rsidR="00205C57" w:rsidRPr="00782D50" w14:paraId="60FB0773" w14:textId="77777777" w:rsidTr="00C0681C">
        <w:trPr>
          <w:gridAfter w:val="1"/>
          <w:wAfter w:w="10" w:type="dxa"/>
        </w:trPr>
        <w:tc>
          <w:tcPr>
            <w:tcW w:w="1530" w:type="dxa"/>
            <w:gridSpan w:val="2"/>
            <w:shd w:val="clear" w:color="auto" w:fill="D9FFFF"/>
          </w:tcPr>
          <w:p w14:paraId="20094F8A" w14:textId="6BEC884A" w:rsidR="00205C57" w:rsidRPr="00C0681C" w:rsidRDefault="00205C57" w:rsidP="00205C57">
            <w:pPr>
              <w:spacing w:after="0" w:line="240" w:lineRule="exact"/>
              <w:ind w:left="110" w:right="126"/>
              <w:rPr>
                <w:rFonts w:cs="Arial"/>
                <w:b/>
                <w:bCs/>
                <w:szCs w:val="18"/>
                <w:lang w:val="nb-NO" w:eastAsia="nb-NO"/>
              </w:rPr>
            </w:pPr>
            <w:r w:rsidRPr="00C0681C">
              <w:rPr>
                <w:rFonts w:cs="Arial"/>
                <w:b/>
                <w:bCs/>
                <w:lang w:val="nb-NO" w:eastAsia="nb-NO"/>
              </w:rPr>
              <w:t xml:space="preserve">Tilby (og minne om) bilens første EU-kontroll </w:t>
            </w:r>
          </w:p>
        </w:tc>
        <w:tc>
          <w:tcPr>
            <w:tcW w:w="2266" w:type="dxa"/>
            <w:gridSpan w:val="2"/>
            <w:shd w:val="clear" w:color="auto" w:fill="D9FFFF"/>
          </w:tcPr>
          <w:p w14:paraId="6C356635" w14:textId="77777777" w:rsidR="00205C57" w:rsidRPr="00C0681C" w:rsidRDefault="00205C57" w:rsidP="00205C57">
            <w:pPr>
              <w:spacing w:after="0" w:line="240" w:lineRule="exact"/>
              <w:ind w:left="178" w:right="334"/>
              <w:rPr>
                <w:rFonts w:cs="Arial"/>
                <w:b/>
                <w:bCs/>
                <w:szCs w:val="18"/>
                <w:lang w:val="nb-NO" w:eastAsia="nb-NO"/>
              </w:rPr>
            </w:pPr>
            <w:r w:rsidRPr="00C0681C">
              <w:rPr>
                <w:rFonts w:cs="Arial"/>
                <w:b/>
                <w:bCs/>
                <w:szCs w:val="18"/>
                <w:lang w:val="nb-NO" w:eastAsia="nb-NO"/>
              </w:rPr>
              <w:t>Kontakte deg for å minne om at det er tid for å gjennomføre førstegangs EU-kontroll</w:t>
            </w:r>
          </w:p>
          <w:p w14:paraId="203D258B" w14:textId="77777777" w:rsidR="00205C57" w:rsidRPr="00C0681C" w:rsidRDefault="00205C57" w:rsidP="00205C57">
            <w:pPr>
              <w:spacing w:after="0" w:line="240" w:lineRule="exact"/>
              <w:ind w:left="178" w:right="334"/>
              <w:rPr>
                <w:rFonts w:cs="Arial"/>
                <w:b/>
                <w:bCs/>
                <w:szCs w:val="18"/>
                <w:lang w:val="nb-NO" w:eastAsia="nb-NO"/>
              </w:rPr>
            </w:pPr>
          </w:p>
        </w:tc>
        <w:tc>
          <w:tcPr>
            <w:tcW w:w="2548" w:type="dxa"/>
            <w:gridSpan w:val="2"/>
            <w:shd w:val="clear" w:color="auto" w:fill="D9FFFF"/>
          </w:tcPr>
          <w:p w14:paraId="579EEBAD" w14:textId="77777777" w:rsidR="00205C57" w:rsidRPr="00C0681C" w:rsidRDefault="00205C57" w:rsidP="00205C57">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Kontaktinformasjon</w:t>
            </w:r>
          </w:p>
          <w:p w14:paraId="64D6191D" w14:textId="06C41F66" w:rsidR="00205C57" w:rsidRPr="00C0681C" w:rsidRDefault="00205C57" w:rsidP="00205C57">
            <w:pPr>
              <w:pStyle w:val="Listeavsnitt"/>
              <w:numPr>
                <w:ilvl w:val="0"/>
                <w:numId w:val="29"/>
              </w:numPr>
              <w:spacing w:after="0" w:line="240" w:lineRule="exact"/>
              <w:ind w:left="316" w:hanging="191"/>
              <w:rPr>
                <w:rFonts w:cs="Arial"/>
                <w:b/>
                <w:bCs/>
                <w:szCs w:val="18"/>
                <w:lang w:val="nb-NO" w:eastAsia="nb-NO"/>
              </w:rPr>
            </w:pPr>
            <w:r w:rsidRPr="00C0681C">
              <w:rPr>
                <w:rFonts w:cs="Arial"/>
                <w:b/>
                <w:bCs/>
                <w:szCs w:val="18"/>
                <w:lang w:val="nb-NO" w:eastAsia="nb-NO"/>
              </w:rPr>
              <w:t>Kjøretøysinformasjon</w:t>
            </w:r>
          </w:p>
        </w:tc>
        <w:tc>
          <w:tcPr>
            <w:tcW w:w="1529" w:type="dxa"/>
            <w:gridSpan w:val="2"/>
            <w:shd w:val="clear" w:color="auto" w:fill="D9FFFF"/>
          </w:tcPr>
          <w:p w14:paraId="048E62A7" w14:textId="1D204784" w:rsidR="00205C57" w:rsidRPr="00C0681C" w:rsidRDefault="00205C57" w:rsidP="00205C57">
            <w:pPr>
              <w:spacing w:after="0" w:line="240" w:lineRule="exact"/>
              <w:ind w:left="109" w:right="209"/>
              <w:rPr>
                <w:rFonts w:cs="Arial"/>
                <w:b/>
                <w:bCs/>
                <w:szCs w:val="18"/>
                <w:lang w:val="nb-NO" w:eastAsia="sv-SE"/>
              </w:rPr>
            </w:pPr>
            <w:r w:rsidRPr="00C0681C">
              <w:rPr>
                <w:rFonts w:cs="Arial"/>
                <w:b/>
                <w:bCs/>
                <w:szCs w:val="18"/>
                <w:lang w:val="nb-NO" w:eastAsia="nb-NO"/>
              </w:rPr>
              <w:t>Berettiget interesse</w:t>
            </w:r>
            <w:r w:rsidRPr="00C0681C">
              <w:rPr>
                <w:rFonts w:cs="Arial"/>
                <w:b/>
                <w:bCs/>
                <w:szCs w:val="18"/>
                <w:vertAlign w:val="superscript"/>
                <w:lang w:val="nb-NO" w:eastAsia="nb-NO"/>
              </w:rPr>
              <w:t>1</w:t>
            </w:r>
            <w:r w:rsidR="0019221C" w:rsidRPr="00C0681C">
              <w:rPr>
                <w:rFonts w:cs="Arial"/>
                <w:b/>
                <w:bCs/>
                <w:szCs w:val="18"/>
                <w:vertAlign w:val="superscript"/>
                <w:lang w:val="nb-NO" w:eastAsia="nb-NO"/>
              </w:rPr>
              <w:t>1</w:t>
            </w:r>
            <w:r w:rsidR="00EE4A33" w:rsidRPr="00C0681C">
              <w:rPr>
                <w:rFonts w:cs="Arial"/>
                <w:b/>
                <w:bCs/>
                <w:szCs w:val="18"/>
                <w:vertAlign w:val="superscript"/>
                <w:lang w:val="nb-NO" w:eastAsia="nb-NO"/>
              </w:rPr>
              <w:t xml:space="preserve"> og 12</w:t>
            </w:r>
          </w:p>
        </w:tc>
        <w:tc>
          <w:tcPr>
            <w:tcW w:w="1699" w:type="dxa"/>
            <w:gridSpan w:val="2"/>
            <w:shd w:val="clear" w:color="auto" w:fill="D9FFFF"/>
          </w:tcPr>
          <w:p w14:paraId="656B5078" w14:textId="54DE553F" w:rsidR="00205C57" w:rsidRPr="00C0681C" w:rsidRDefault="00205C57" w:rsidP="00205C57">
            <w:pPr>
              <w:spacing w:after="0" w:line="240" w:lineRule="exact"/>
              <w:ind w:left="109"/>
              <w:rPr>
                <w:rFonts w:cs="Arial"/>
                <w:b/>
                <w:bCs/>
                <w:szCs w:val="18"/>
                <w:lang w:val="nb-NO" w:eastAsia="nb-NO"/>
              </w:rPr>
            </w:pPr>
            <w:r w:rsidRPr="00C0681C">
              <w:rPr>
                <w:rFonts w:cs="Arial"/>
                <w:b/>
                <w:bCs/>
                <w:lang w:val="nb-NO" w:eastAsia="nb-NO"/>
              </w:rPr>
              <w:t xml:space="preserve">2 måneder </w:t>
            </w:r>
          </w:p>
        </w:tc>
      </w:tr>
      <w:tr w:rsidR="00205C57" w:rsidRPr="00DF6D26" w14:paraId="6A68AC93" w14:textId="77777777" w:rsidTr="5083B5F6">
        <w:trPr>
          <w:gridAfter w:val="1"/>
          <w:wAfter w:w="10" w:type="dxa"/>
        </w:trPr>
        <w:tc>
          <w:tcPr>
            <w:tcW w:w="1530" w:type="dxa"/>
            <w:gridSpan w:val="2"/>
          </w:tcPr>
          <w:p w14:paraId="68353B7D" w14:textId="1D19C4C2" w:rsidR="00205C57" w:rsidRPr="00F819A6" w:rsidRDefault="00205C57" w:rsidP="00205C57">
            <w:pPr>
              <w:spacing w:after="0" w:line="240" w:lineRule="exact"/>
              <w:ind w:left="110" w:right="97"/>
              <w:rPr>
                <w:rFonts w:cs="Arial"/>
                <w:szCs w:val="18"/>
                <w:lang w:val="nb-NO" w:eastAsia="nb-NO"/>
              </w:rPr>
            </w:pPr>
            <w:r w:rsidRPr="00F819A6">
              <w:rPr>
                <w:rFonts w:cs="Arial"/>
                <w:szCs w:val="18"/>
                <w:lang w:val="nb-NO" w:eastAsia="nb-NO"/>
              </w:rPr>
              <w:t>Overføre infor</w:t>
            </w:r>
            <w:r w:rsidRPr="00F819A6">
              <w:rPr>
                <w:rFonts w:cs="Arial"/>
                <w:szCs w:val="18"/>
                <w:lang w:val="nb-NO" w:eastAsia="nb-NO"/>
              </w:rPr>
              <w:softHyphen/>
              <w:t>ma</w:t>
            </w:r>
            <w:r w:rsidRPr="00F819A6">
              <w:rPr>
                <w:rFonts w:cs="Arial"/>
                <w:szCs w:val="18"/>
                <w:lang w:val="nb-NO" w:eastAsia="nb-NO"/>
              </w:rPr>
              <w:softHyphen/>
              <w:t>sjon til selv</w:t>
            </w:r>
            <w:r w:rsidRPr="00F819A6">
              <w:rPr>
                <w:rFonts w:cs="Arial"/>
                <w:szCs w:val="18"/>
                <w:lang w:val="nb-NO" w:eastAsia="nb-NO"/>
              </w:rPr>
              <w:softHyphen/>
              <w:t>stendig be</w:t>
            </w:r>
            <w:r w:rsidRPr="00F819A6">
              <w:rPr>
                <w:rFonts w:cs="Arial"/>
                <w:szCs w:val="18"/>
                <w:lang w:val="nb-NO" w:eastAsia="nb-NO"/>
              </w:rPr>
              <w:softHyphen/>
              <w:t>hand</w:t>
            </w:r>
            <w:r w:rsidRPr="00F819A6">
              <w:rPr>
                <w:rFonts w:cs="Arial"/>
                <w:szCs w:val="18"/>
                <w:lang w:val="nb-NO" w:eastAsia="nb-NO"/>
              </w:rPr>
              <w:softHyphen/>
              <w:t>lings</w:t>
            </w:r>
            <w:r w:rsidRPr="00F819A6">
              <w:rPr>
                <w:rFonts w:cs="Arial"/>
                <w:szCs w:val="18"/>
                <w:lang w:val="nb-NO" w:eastAsia="nb-NO"/>
              </w:rPr>
              <w:softHyphen/>
              <w:t>ansvarlige selskap – se respektive hen</w:t>
            </w:r>
            <w:r w:rsidRPr="00F819A6">
              <w:rPr>
                <w:rFonts w:cs="Arial"/>
                <w:szCs w:val="18"/>
                <w:lang w:val="nb-NO" w:eastAsia="nb-NO"/>
              </w:rPr>
              <w:softHyphen/>
              <w:t>sikt/formål i tabel</w:t>
            </w:r>
            <w:r w:rsidRPr="00F819A6">
              <w:rPr>
                <w:rFonts w:cs="Arial"/>
                <w:szCs w:val="18"/>
                <w:lang w:val="nb-NO" w:eastAsia="nb-NO"/>
              </w:rPr>
              <w:softHyphen/>
            </w:r>
            <w:r w:rsidRPr="00F819A6">
              <w:rPr>
                <w:rFonts w:cs="Arial"/>
                <w:szCs w:val="18"/>
                <w:lang w:val="nb-NO" w:eastAsia="nb-NO"/>
              </w:rPr>
              <w:softHyphen/>
              <w:t>len neden</w:t>
            </w:r>
            <w:r w:rsidRPr="00F819A6">
              <w:rPr>
                <w:rFonts w:cs="Arial"/>
                <w:szCs w:val="18"/>
                <w:lang w:val="nb-NO" w:eastAsia="nb-NO"/>
              </w:rPr>
              <w:softHyphen/>
              <w:t>for</w:t>
            </w:r>
          </w:p>
        </w:tc>
        <w:tc>
          <w:tcPr>
            <w:tcW w:w="2266" w:type="dxa"/>
            <w:gridSpan w:val="2"/>
          </w:tcPr>
          <w:p w14:paraId="5D38187A" w14:textId="4D0E8F10" w:rsidR="00205C57" w:rsidRPr="00F819A6" w:rsidRDefault="00205C57" w:rsidP="00205C57">
            <w:pPr>
              <w:spacing w:after="0" w:line="240" w:lineRule="exact"/>
              <w:ind w:left="178" w:right="109"/>
              <w:rPr>
                <w:rFonts w:cs="Arial"/>
                <w:szCs w:val="18"/>
                <w:lang w:val="nb-NO" w:eastAsia="nb-NO"/>
              </w:rPr>
            </w:pPr>
            <w:r w:rsidRPr="00F819A6">
              <w:rPr>
                <w:rFonts w:cs="Arial"/>
                <w:szCs w:val="18"/>
                <w:lang w:val="nb-NO" w:eastAsia="nb-NO"/>
              </w:rPr>
              <w:t>Overføring av nød</w:t>
            </w:r>
            <w:r w:rsidRPr="00F819A6">
              <w:rPr>
                <w:rFonts w:cs="Arial"/>
                <w:szCs w:val="18"/>
                <w:lang w:val="nb-NO" w:eastAsia="nb-NO"/>
              </w:rPr>
              <w:softHyphen/>
              <w:t>ven</w:t>
            </w:r>
            <w:r w:rsidRPr="00F819A6">
              <w:rPr>
                <w:rFonts w:cs="Arial"/>
                <w:szCs w:val="18"/>
                <w:lang w:val="nb-NO" w:eastAsia="nb-NO"/>
              </w:rPr>
              <w:softHyphen/>
              <w:t>dig infor</w:t>
            </w:r>
            <w:r w:rsidRPr="00F819A6">
              <w:rPr>
                <w:rFonts w:cs="Arial"/>
                <w:szCs w:val="18"/>
                <w:lang w:val="nb-NO" w:eastAsia="nb-NO"/>
              </w:rPr>
              <w:softHyphen/>
              <w:t>masjon/data til sel</w:t>
            </w:r>
            <w:r w:rsidRPr="00F819A6">
              <w:rPr>
                <w:rFonts w:cs="Arial"/>
                <w:szCs w:val="18"/>
                <w:lang w:val="nb-NO" w:eastAsia="nb-NO"/>
              </w:rPr>
              <w:softHyphen/>
              <w:t>skap som er selv</w:t>
            </w:r>
            <w:r w:rsidRPr="00F819A6">
              <w:rPr>
                <w:rFonts w:cs="Arial"/>
                <w:szCs w:val="18"/>
                <w:lang w:val="nb-NO" w:eastAsia="nb-NO"/>
              </w:rPr>
              <w:softHyphen/>
              <w:t>sten</w:t>
            </w:r>
            <w:r w:rsidRPr="00F819A6">
              <w:rPr>
                <w:rFonts w:cs="Arial"/>
                <w:szCs w:val="18"/>
                <w:lang w:val="nb-NO" w:eastAsia="nb-NO"/>
              </w:rPr>
              <w:softHyphen/>
            </w:r>
            <w:r w:rsidRPr="00F819A6">
              <w:rPr>
                <w:rFonts w:cs="Arial"/>
                <w:szCs w:val="18"/>
                <w:lang w:val="nb-NO" w:eastAsia="nb-NO"/>
              </w:rPr>
              <w:softHyphen/>
            </w:r>
            <w:r w:rsidRPr="00F819A6">
              <w:rPr>
                <w:rFonts w:cs="Arial"/>
                <w:szCs w:val="18"/>
                <w:lang w:val="nb-NO" w:eastAsia="nb-NO"/>
              </w:rPr>
              <w:softHyphen/>
              <w:t>dig behandlings</w:t>
            </w:r>
            <w:r w:rsidRPr="00F819A6">
              <w:rPr>
                <w:rFonts w:cs="Arial"/>
                <w:szCs w:val="18"/>
                <w:lang w:val="nb-NO" w:eastAsia="nb-NO"/>
              </w:rPr>
              <w:softHyphen/>
              <w:t>ansvarlige (i tilfeller der saken krever det)</w:t>
            </w:r>
          </w:p>
        </w:tc>
        <w:tc>
          <w:tcPr>
            <w:tcW w:w="2548" w:type="dxa"/>
            <w:gridSpan w:val="2"/>
          </w:tcPr>
          <w:p w14:paraId="4C0FFA01" w14:textId="1BD4DBC2" w:rsidR="00205C57" w:rsidRPr="00F819A6" w:rsidRDefault="00205C57" w:rsidP="00205C57">
            <w:pPr>
              <w:pStyle w:val="Listeavsnitt"/>
              <w:numPr>
                <w:ilvl w:val="0"/>
                <w:numId w:val="29"/>
              </w:numPr>
              <w:spacing w:after="0" w:line="240" w:lineRule="exact"/>
              <w:ind w:left="316" w:hanging="191"/>
              <w:rPr>
                <w:rFonts w:cs="Arial"/>
                <w:szCs w:val="18"/>
                <w:lang w:val="nb-NO" w:eastAsia="nb-NO"/>
              </w:rPr>
            </w:pPr>
            <w:r w:rsidRPr="00F819A6">
              <w:rPr>
                <w:rFonts w:cs="Arial"/>
                <w:szCs w:val="18"/>
                <w:lang w:val="nb-NO" w:eastAsia="nb-NO"/>
              </w:rPr>
              <w:t>Se kategorier spesifisert i tabellen nedenfor</w:t>
            </w:r>
          </w:p>
        </w:tc>
        <w:tc>
          <w:tcPr>
            <w:tcW w:w="1529" w:type="dxa"/>
            <w:gridSpan w:val="2"/>
          </w:tcPr>
          <w:p w14:paraId="1BF6D19B" w14:textId="43320B63" w:rsidR="00205C57" w:rsidRPr="00F819A6" w:rsidRDefault="00205C57" w:rsidP="00205C57">
            <w:pPr>
              <w:spacing w:after="0" w:line="240" w:lineRule="exact"/>
              <w:ind w:left="109" w:right="209"/>
              <w:rPr>
                <w:rFonts w:cs="Arial"/>
                <w:szCs w:val="18"/>
                <w:lang w:val="nb-NO" w:eastAsia="nb-NO"/>
              </w:rPr>
            </w:pPr>
            <w:r w:rsidRPr="00F819A6">
              <w:rPr>
                <w:rFonts w:cs="Arial"/>
                <w:szCs w:val="18"/>
                <w:lang w:val="nb-NO" w:eastAsia="nb-NO"/>
              </w:rPr>
              <w:t>Se rettslig grunnlag i tabellen nedenfor</w:t>
            </w:r>
          </w:p>
        </w:tc>
        <w:tc>
          <w:tcPr>
            <w:tcW w:w="1699" w:type="dxa"/>
            <w:gridSpan w:val="2"/>
          </w:tcPr>
          <w:p w14:paraId="66D3E798" w14:textId="76A972D6" w:rsidR="00205C57" w:rsidRPr="00F819A6" w:rsidRDefault="00205C57" w:rsidP="00205C57">
            <w:pPr>
              <w:spacing w:after="0" w:line="240" w:lineRule="exact"/>
              <w:ind w:left="109"/>
              <w:rPr>
                <w:rFonts w:cs="Arial"/>
                <w:szCs w:val="18"/>
                <w:lang w:val="nb-NO" w:eastAsia="nb-NO"/>
              </w:rPr>
            </w:pPr>
            <w:r w:rsidRPr="00F819A6">
              <w:rPr>
                <w:rFonts w:cs="Arial"/>
                <w:szCs w:val="18"/>
                <w:lang w:val="nb-NO" w:eastAsia="nb-NO"/>
              </w:rPr>
              <w:t>Til overføringen er gjort</w:t>
            </w:r>
          </w:p>
        </w:tc>
      </w:tr>
    </w:tbl>
    <w:p w14:paraId="15C8DC58" w14:textId="27076AC4" w:rsidR="00877F1E" w:rsidRPr="00DF6D26" w:rsidRDefault="00877F1E" w:rsidP="00877F1E">
      <w:pPr>
        <w:pStyle w:val="Overskrift2"/>
        <w:spacing w:line="360" w:lineRule="auto"/>
        <w:rPr>
          <w:rFonts w:cs="Arial"/>
          <w:b/>
          <w:sz w:val="24"/>
          <w:szCs w:val="24"/>
          <w:lang w:val="nb-NO"/>
        </w:rPr>
      </w:pPr>
      <w:r w:rsidRPr="00DF6D26">
        <w:rPr>
          <w:rFonts w:cs="Arial"/>
          <w:b/>
          <w:sz w:val="24"/>
          <w:szCs w:val="24"/>
          <w:lang w:val="nb-NO"/>
        </w:rPr>
        <w:t>Hvem kan vi komme til å dele dine personopplysninger med</w:t>
      </w:r>
    </w:p>
    <w:p w14:paraId="675C1231" w14:textId="77777777" w:rsidR="00BA551B" w:rsidRPr="00DF6D26" w:rsidRDefault="00BA551B" w:rsidP="00D20528">
      <w:pPr>
        <w:pStyle w:val="Overskrift2"/>
        <w:spacing w:before="120" w:line="360" w:lineRule="auto"/>
        <w:rPr>
          <w:rFonts w:cs="Arial"/>
          <w:b/>
          <w:sz w:val="24"/>
          <w:szCs w:val="24"/>
          <w:lang w:val="nb-NO"/>
        </w:rPr>
      </w:pPr>
      <w:r w:rsidRPr="00DF6D26">
        <w:rPr>
          <w:rFonts w:cs="Arial"/>
          <w:b/>
          <w:sz w:val="24"/>
          <w:szCs w:val="24"/>
          <w:lang w:val="nb-NO"/>
        </w:rPr>
        <w:t xml:space="preserve">Databehandlere  </w:t>
      </w:r>
    </w:p>
    <w:p w14:paraId="5232E1DA" w14:textId="7A1408D7" w:rsidR="00BA551B" w:rsidRPr="00DF6D26" w:rsidRDefault="00BA551B" w:rsidP="00F821FD">
      <w:pPr>
        <w:spacing w:after="120"/>
        <w:rPr>
          <w:rFonts w:cs="Arial"/>
          <w:szCs w:val="18"/>
          <w:lang w:val="nb-NO"/>
        </w:rPr>
      </w:pPr>
      <w:r w:rsidRPr="00DF6D26">
        <w:rPr>
          <w:szCs w:val="18"/>
          <w:lang w:val="nb-NO"/>
        </w:rPr>
        <w:t xml:space="preserve">I </w:t>
      </w:r>
      <w:r w:rsidR="00C97373" w:rsidRPr="00DF6D26">
        <w:rPr>
          <w:szCs w:val="18"/>
          <w:lang w:val="nb-NO"/>
        </w:rPr>
        <w:t xml:space="preserve">de </w:t>
      </w:r>
      <w:r w:rsidRPr="00DF6D26">
        <w:rPr>
          <w:szCs w:val="18"/>
          <w:lang w:val="nb-NO"/>
        </w:rPr>
        <w:t>tilfelle</w:t>
      </w:r>
      <w:r w:rsidR="00C97373" w:rsidRPr="00DF6D26">
        <w:rPr>
          <w:szCs w:val="18"/>
          <w:lang w:val="nb-NO"/>
        </w:rPr>
        <w:t>ne</w:t>
      </w:r>
      <w:r w:rsidRPr="00DF6D26">
        <w:rPr>
          <w:szCs w:val="18"/>
          <w:lang w:val="nb-NO"/>
        </w:rPr>
        <w:t xml:space="preserve"> det er nødvendig</w:t>
      </w:r>
      <w:r w:rsidR="001E5411">
        <w:rPr>
          <w:szCs w:val="18"/>
          <w:lang w:val="nb-NO"/>
        </w:rPr>
        <w:t>,</w:t>
      </w:r>
      <w:r w:rsidRPr="00DF6D26">
        <w:rPr>
          <w:szCs w:val="18"/>
          <w:lang w:val="nb-NO"/>
        </w:rPr>
        <w:t xml:space="preserve"> for at vi skal kunne levere våre tjenester, deler vi dine personopplysninger med selskaper som bistår oss med behandling av personopplysninger</w:t>
      </w:r>
      <w:r w:rsidR="006F4B72" w:rsidRPr="00DF6D26">
        <w:rPr>
          <w:szCs w:val="18"/>
          <w:lang w:val="nb-NO"/>
        </w:rPr>
        <w:t>, såkalt</w:t>
      </w:r>
      <w:r w:rsidR="00CA3C11">
        <w:rPr>
          <w:szCs w:val="18"/>
          <w:lang w:val="nb-NO"/>
        </w:rPr>
        <w:t>e</w:t>
      </w:r>
      <w:r w:rsidR="006F4B72" w:rsidRPr="00DF6D26">
        <w:rPr>
          <w:szCs w:val="18"/>
          <w:lang w:val="nb-NO"/>
        </w:rPr>
        <w:t xml:space="preserve"> databehandler</w:t>
      </w:r>
      <w:r w:rsidR="00CA3C11">
        <w:rPr>
          <w:szCs w:val="18"/>
          <w:lang w:val="nb-NO"/>
        </w:rPr>
        <w:t>e</w:t>
      </w:r>
      <w:r w:rsidRPr="00DF6D26">
        <w:rPr>
          <w:szCs w:val="18"/>
          <w:lang w:val="nb-NO"/>
        </w:rPr>
        <w:t>. E</w:t>
      </w:r>
      <w:r w:rsidR="009743F6" w:rsidRPr="00DF6D26">
        <w:rPr>
          <w:szCs w:val="18"/>
          <w:lang w:val="nb-NO"/>
        </w:rPr>
        <w:t xml:space="preserve">n </w:t>
      </w:r>
      <w:r w:rsidRPr="00DF6D26">
        <w:rPr>
          <w:szCs w:val="18"/>
          <w:lang w:val="nb-NO"/>
        </w:rPr>
        <w:t>databehandl</w:t>
      </w:r>
      <w:r w:rsidR="009743F6" w:rsidRPr="00DF6D26">
        <w:rPr>
          <w:szCs w:val="18"/>
          <w:lang w:val="nb-NO"/>
        </w:rPr>
        <w:t>er</w:t>
      </w:r>
      <w:r w:rsidRPr="00DF6D26">
        <w:rPr>
          <w:szCs w:val="18"/>
          <w:lang w:val="nb-NO"/>
        </w:rPr>
        <w:t xml:space="preserve"> er et selskap som be</w:t>
      </w:r>
      <w:r w:rsidR="006F4B72" w:rsidRPr="00DF6D26">
        <w:rPr>
          <w:szCs w:val="18"/>
          <w:lang w:val="nb-NO"/>
        </w:rPr>
        <w:softHyphen/>
      </w:r>
      <w:r w:rsidRPr="00DF6D26">
        <w:rPr>
          <w:szCs w:val="18"/>
          <w:lang w:val="nb-NO"/>
        </w:rPr>
        <w:t>hand</w:t>
      </w:r>
      <w:r w:rsidR="006F4B72" w:rsidRPr="00DF6D26">
        <w:rPr>
          <w:szCs w:val="18"/>
          <w:lang w:val="nb-NO"/>
        </w:rPr>
        <w:softHyphen/>
      </w:r>
      <w:r w:rsidRPr="00DF6D26">
        <w:rPr>
          <w:szCs w:val="18"/>
          <w:lang w:val="nb-NO"/>
        </w:rPr>
        <w:t>ler personopp</w:t>
      </w:r>
      <w:r w:rsidR="009743F6" w:rsidRPr="00DF6D26">
        <w:rPr>
          <w:szCs w:val="18"/>
          <w:lang w:val="nb-NO"/>
        </w:rPr>
        <w:softHyphen/>
      </w:r>
      <w:r w:rsidRPr="00DF6D26">
        <w:rPr>
          <w:szCs w:val="18"/>
          <w:lang w:val="nb-NO"/>
        </w:rPr>
        <w:t xml:space="preserve">lysninger på våre vegne og basert på </w:t>
      </w:r>
      <w:r w:rsidR="009743F6" w:rsidRPr="00DF6D26">
        <w:rPr>
          <w:szCs w:val="18"/>
          <w:lang w:val="nb-NO"/>
        </w:rPr>
        <w:t>instrukser</w:t>
      </w:r>
      <w:r w:rsidRPr="00DF6D26">
        <w:rPr>
          <w:szCs w:val="18"/>
          <w:lang w:val="nb-NO"/>
        </w:rPr>
        <w:t xml:space="preserve"> fra oss. Vi har inngått </w:t>
      </w:r>
      <w:r w:rsidR="00654A25" w:rsidRPr="00DF6D26">
        <w:rPr>
          <w:szCs w:val="18"/>
          <w:lang w:val="nb-NO"/>
        </w:rPr>
        <w:t xml:space="preserve">skriftlige </w:t>
      </w:r>
      <w:r w:rsidRPr="00DF6D26">
        <w:rPr>
          <w:szCs w:val="18"/>
          <w:lang w:val="nb-NO"/>
        </w:rPr>
        <w:t>databehandler</w:t>
      </w:r>
      <w:r w:rsidR="00CA3C11">
        <w:rPr>
          <w:szCs w:val="18"/>
          <w:lang w:val="nb-NO"/>
        </w:rPr>
        <w:softHyphen/>
      </w:r>
      <w:r w:rsidRPr="00DF6D26">
        <w:rPr>
          <w:szCs w:val="18"/>
          <w:lang w:val="nb-NO"/>
        </w:rPr>
        <w:t>avtale</w:t>
      </w:r>
      <w:r w:rsidR="00654A25" w:rsidRPr="00DF6D26">
        <w:rPr>
          <w:szCs w:val="18"/>
          <w:lang w:val="nb-NO"/>
        </w:rPr>
        <w:t>r</w:t>
      </w:r>
      <w:r w:rsidRPr="00DF6D26">
        <w:rPr>
          <w:szCs w:val="18"/>
          <w:lang w:val="nb-NO"/>
        </w:rPr>
        <w:t xml:space="preserve"> med </w:t>
      </w:r>
      <w:r w:rsidR="00951864" w:rsidRPr="00DF6D26">
        <w:rPr>
          <w:szCs w:val="18"/>
          <w:lang w:val="nb-NO"/>
        </w:rPr>
        <w:t xml:space="preserve">disse </w:t>
      </w:r>
      <w:r w:rsidRPr="00DF6D26">
        <w:rPr>
          <w:szCs w:val="18"/>
          <w:lang w:val="nb-NO"/>
        </w:rPr>
        <w:t xml:space="preserve">selskapene for å sikre en </w:t>
      </w:r>
      <w:r w:rsidR="00654A25" w:rsidRPr="00DF6D26">
        <w:rPr>
          <w:szCs w:val="18"/>
          <w:lang w:val="nb-NO"/>
        </w:rPr>
        <w:t>korrekt</w:t>
      </w:r>
      <w:r w:rsidRPr="00DF6D26">
        <w:rPr>
          <w:szCs w:val="18"/>
          <w:lang w:val="nb-NO"/>
        </w:rPr>
        <w:t xml:space="preserve"> og </w:t>
      </w:r>
      <w:r w:rsidR="00654A25" w:rsidRPr="00DF6D26">
        <w:rPr>
          <w:szCs w:val="18"/>
          <w:lang w:val="nb-NO"/>
        </w:rPr>
        <w:t>trygg</w:t>
      </w:r>
      <w:r w:rsidRPr="00DF6D26">
        <w:rPr>
          <w:szCs w:val="18"/>
          <w:lang w:val="nb-NO"/>
        </w:rPr>
        <w:t xml:space="preserve"> behandling av de personopplysningene de behandle</w:t>
      </w:r>
      <w:r w:rsidR="009743F6" w:rsidRPr="00DF6D26">
        <w:rPr>
          <w:szCs w:val="18"/>
          <w:lang w:val="nb-NO"/>
        </w:rPr>
        <w:t>r</w:t>
      </w:r>
      <w:r w:rsidRPr="00DF6D26">
        <w:rPr>
          <w:szCs w:val="18"/>
          <w:lang w:val="nb-NO"/>
        </w:rPr>
        <w:t>. Våre databe</w:t>
      </w:r>
      <w:r w:rsidR="00AC3AD7" w:rsidRPr="00DF6D26">
        <w:rPr>
          <w:szCs w:val="18"/>
          <w:lang w:val="nb-NO"/>
        </w:rPr>
        <w:softHyphen/>
      </w:r>
      <w:r w:rsidRPr="00DF6D26">
        <w:rPr>
          <w:szCs w:val="18"/>
          <w:lang w:val="nb-NO"/>
        </w:rPr>
        <w:t>handlere hjelper oss med:</w:t>
      </w:r>
    </w:p>
    <w:p w14:paraId="547C7A39" w14:textId="5CC61A34" w:rsidR="00AC3AD7" w:rsidRPr="00DF6D26" w:rsidRDefault="00AC3AD7" w:rsidP="00AC3AD7">
      <w:pPr>
        <w:pStyle w:val="Listeavsnitt"/>
        <w:widowControl w:val="0"/>
        <w:numPr>
          <w:ilvl w:val="0"/>
          <w:numId w:val="23"/>
        </w:numPr>
        <w:autoSpaceDE w:val="0"/>
        <w:autoSpaceDN w:val="0"/>
        <w:spacing w:after="120"/>
        <w:ind w:left="567" w:hanging="567"/>
        <w:contextualSpacing w:val="0"/>
        <w:rPr>
          <w:rFonts w:cs="Arial"/>
          <w:szCs w:val="18"/>
          <w:lang w:val="nb-NO"/>
        </w:rPr>
      </w:pPr>
      <w:r w:rsidRPr="004E71F7">
        <w:rPr>
          <w:rFonts w:cs="Arial"/>
          <w:b/>
          <w:bCs/>
          <w:szCs w:val="18"/>
          <w:lang w:val="nb-NO"/>
        </w:rPr>
        <w:t>Markedsføring</w:t>
      </w:r>
      <w:r w:rsidRPr="00DF6D26">
        <w:rPr>
          <w:rFonts w:cs="Arial"/>
          <w:szCs w:val="18"/>
          <w:lang w:val="nb-NO"/>
        </w:rPr>
        <w:t xml:space="preserve"> (markedsføring, trykk og distribusjon, håndtering av påminnelser </w:t>
      </w:r>
      <w:r w:rsidR="002E2CCE" w:rsidRPr="00DF6D26">
        <w:rPr>
          <w:rFonts w:cs="Arial"/>
          <w:szCs w:val="18"/>
          <w:lang w:val="nb-NO"/>
        </w:rPr>
        <w:t>om</w:t>
      </w:r>
      <w:r w:rsidRPr="00DF6D26">
        <w:rPr>
          <w:rFonts w:cs="Arial"/>
          <w:szCs w:val="18"/>
          <w:lang w:val="nb-NO"/>
        </w:rPr>
        <w:t xml:space="preserve"> bestilling av service)</w:t>
      </w:r>
    </w:p>
    <w:p w14:paraId="5BD1CC1F" w14:textId="6FB28BAB" w:rsidR="002E2CCE" w:rsidRPr="00DF6D26" w:rsidRDefault="002E2CCE" w:rsidP="002E2CCE">
      <w:pPr>
        <w:pStyle w:val="Listeavsnitt"/>
        <w:widowControl w:val="0"/>
        <w:numPr>
          <w:ilvl w:val="0"/>
          <w:numId w:val="23"/>
        </w:numPr>
        <w:autoSpaceDE w:val="0"/>
        <w:autoSpaceDN w:val="0"/>
        <w:spacing w:after="120"/>
        <w:ind w:left="567" w:hanging="567"/>
        <w:contextualSpacing w:val="0"/>
        <w:rPr>
          <w:rFonts w:cs="Arial"/>
          <w:szCs w:val="18"/>
          <w:lang w:val="nb-NO"/>
        </w:rPr>
      </w:pPr>
      <w:r w:rsidRPr="004E71F7">
        <w:rPr>
          <w:b/>
          <w:bCs/>
          <w:szCs w:val="18"/>
          <w:lang w:val="nb-NO"/>
        </w:rPr>
        <w:t>Kundeundersøkelser</w:t>
      </w:r>
      <w:r w:rsidR="00AE31D7" w:rsidRPr="00DF6D26">
        <w:rPr>
          <w:szCs w:val="18"/>
          <w:lang w:val="nb-NO"/>
        </w:rPr>
        <w:t xml:space="preserve"> (for evaluering av og synspunkter på </w:t>
      </w:r>
      <w:r w:rsidR="00E04D4D" w:rsidRPr="00DF6D26">
        <w:rPr>
          <w:szCs w:val="18"/>
          <w:lang w:val="nb-NO"/>
        </w:rPr>
        <w:t>våre tjenester)</w:t>
      </w:r>
    </w:p>
    <w:p w14:paraId="60D306A6" w14:textId="77777777" w:rsidR="00E04D4D" w:rsidRPr="00DF6D26" w:rsidRDefault="00E04D4D" w:rsidP="00E04D4D">
      <w:pPr>
        <w:pStyle w:val="Listeavsnitt"/>
        <w:widowControl w:val="0"/>
        <w:numPr>
          <w:ilvl w:val="0"/>
          <w:numId w:val="23"/>
        </w:numPr>
        <w:autoSpaceDE w:val="0"/>
        <w:autoSpaceDN w:val="0"/>
        <w:spacing w:after="120"/>
        <w:ind w:left="567" w:hanging="567"/>
        <w:contextualSpacing w:val="0"/>
        <w:rPr>
          <w:szCs w:val="18"/>
          <w:lang w:val="nb-NO"/>
        </w:rPr>
      </w:pPr>
      <w:r w:rsidRPr="004E71F7">
        <w:rPr>
          <w:b/>
          <w:bCs/>
          <w:szCs w:val="18"/>
          <w:lang w:val="nb-NO"/>
        </w:rPr>
        <w:t>Kommunikasjonstjenester</w:t>
      </w:r>
      <w:r w:rsidRPr="00DF6D26">
        <w:rPr>
          <w:szCs w:val="18"/>
          <w:lang w:val="nb-NO"/>
        </w:rPr>
        <w:t xml:space="preserve"> (f.eks. for å kunne ta kontakt med deg som kunde når bestilte varer finnes på lager) </w:t>
      </w:r>
    </w:p>
    <w:p w14:paraId="050F524C" w14:textId="06052A38" w:rsidR="00BA551B" w:rsidRPr="00DF6D26" w:rsidRDefault="00BA551B" w:rsidP="009743F6">
      <w:pPr>
        <w:pStyle w:val="Listeavsnitt"/>
        <w:widowControl w:val="0"/>
        <w:numPr>
          <w:ilvl w:val="0"/>
          <w:numId w:val="23"/>
        </w:numPr>
        <w:autoSpaceDE w:val="0"/>
        <w:autoSpaceDN w:val="0"/>
        <w:spacing w:after="120"/>
        <w:ind w:left="567" w:hanging="567"/>
        <w:contextualSpacing w:val="0"/>
        <w:rPr>
          <w:rFonts w:cs="Arial"/>
          <w:szCs w:val="18"/>
          <w:lang w:val="nb-NO"/>
        </w:rPr>
      </w:pPr>
      <w:r w:rsidRPr="004E71F7">
        <w:rPr>
          <w:b/>
          <w:bCs/>
          <w:szCs w:val="18"/>
          <w:lang w:val="nb-NO"/>
        </w:rPr>
        <w:t>IT-tj</w:t>
      </w:r>
      <w:r w:rsidRPr="004E71F7">
        <w:rPr>
          <w:rFonts w:cs="Arial"/>
          <w:b/>
          <w:bCs/>
          <w:szCs w:val="18"/>
          <w:lang w:val="nb-NO"/>
        </w:rPr>
        <w:t>enester</w:t>
      </w:r>
      <w:r w:rsidRPr="00DF6D26">
        <w:rPr>
          <w:rFonts w:cs="Arial"/>
          <w:szCs w:val="18"/>
          <w:lang w:val="nb-NO"/>
        </w:rPr>
        <w:t xml:space="preserve"> (bedrifter som styrer drift, teknisk støtte og vedlikehold av våre IT-løsninger)</w:t>
      </w:r>
    </w:p>
    <w:p w14:paraId="178CF7DA" w14:textId="1F231B9F" w:rsidR="00582231" w:rsidRPr="00DF6D26" w:rsidRDefault="00582231" w:rsidP="00582231">
      <w:pPr>
        <w:pStyle w:val="Listeavsnitt"/>
        <w:widowControl w:val="0"/>
        <w:numPr>
          <w:ilvl w:val="0"/>
          <w:numId w:val="23"/>
        </w:numPr>
        <w:autoSpaceDE w:val="0"/>
        <w:autoSpaceDN w:val="0"/>
        <w:spacing w:after="120"/>
        <w:ind w:left="567" w:hanging="567"/>
        <w:contextualSpacing w:val="0"/>
        <w:rPr>
          <w:rFonts w:cs="Arial"/>
          <w:szCs w:val="18"/>
          <w:lang w:val="nb-NO"/>
        </w:rPr>
      </w:pPr>
      <w:r w:rsidRPr="004E71F7">
        <w:rPr>
          <w:rFonts w:cs="Arial"/>
          <w:b/>
          <w:bCs/>
          <w:szCs w:val="18"/>
          <w:lang w:val="nb-NO"/>
        </w:rPr>
        <w:t>Kundeservice</w:t>
      </w:r>
      <w:r w:rsidR="00072B8B">
        <w:rPr>
          <w:rFonts w:cs="Arial"/>
          <w:b/>
          <w:bCs/>
          <w:szCs w:val="18"/>
          <w:lang w:val="nb-NO"/>
        </w:rPr>
        <w:t xml:space="preserve"> og timebestilling</w:t>
      </w:r>
      <w:r w:rsidRPr="00DF6D26">
        <w:rPr>
          <w:rFonts w:cs="Arial"/>
          <w:szCs w:val="18"/>
          <w:lang w:val="nb-NO"/>
        </w:rPr>
        <w:t xml:space="preserve"> (</w:t>
      </w:r>
      <w:r w:rsidR="00A30E34" w:rsidRPr="00DF6D26">
        <w:rPr>
          <w:rFonts w:cs="Arial"/>
          <w:szCs w:val="18"/>
          <w:lang w:val="nb-NO"/>
        </w:rPr>
        <w:t>håndter</w:t>
      </w:r>
      <w:r w:rsidR="00072B8B">
        <w:rPr>
          <w:rFonts w:cs="Arial"/>
          <w:szCs w:val="18"/>
          <w:lang w:val="nb-NO"/>
        </w:rPr>
        <w:t>ing av</w:t>
      </w:r>
      <w:r w:rsidR="00A30E34" w:rsidRPr="00DF6D26">
        <w:rPr>
          <w:rFonts w:cs="Arial"/>
          <w:szCs w:val="18"/>
          <w:lang w:val="nb-NO"/>
        </w:rPr>
        <w:t xml:space="preserve"> kundehenvendelser</w:t>
      </w:r>
      <w:r w:rsidRPr="00DF6D26">
        <w:rPr>
          <w:rFonts w:cs="Arial"/>
          <w:szCs w:val="18"/>
          <w:lang w:val="nb-NO"/>
        </w:rPr>
        <w:t>)</w:t>
      </w:r>
    </w:p>
    <w:p w14:paraId="003121BA" w14:textId="4B782948" w:rsidR="004A13E3" w:rsidRPr="00DF6D26" w:rsidRDefault="00837769" w:rsidP="009743F6">
      <w:pPr>
        <w:pStyle w:val="Listeavsnitt"/>
        <w:widowControl w:val="0"/>
        <w:numPr>
          <w:ilvl w:val="0"/>
          <w:numId w:val="23"/>
        </w:numPr>
        <w:autoSpaceDE w:val="0"/>
        <w:autoSpaceDN w:val="0"/>
        <w:spacing w:after="120"/>
        <w:ind w:left="567" w:hanging="567"/>
        <w:contextualSpacing w:val="0"/>
        <w:rPr>
          <w:rFonts w:cs="Arial"/>
          <w:szCs w:val="18"/>
          <w:lang w:val="nb-NO"/>
        </w:rPr>
      </w:pPr>
      <w:r w:rsidRPr="004E71F7">
        <w:rPr>
          <w:rFonts w:cs="Arial"/>
          <w:b/>
          <w:bCs/>
          <w:szCs w:val="18"/>
          <w:lang w:val="nb-NO"/>
        </w:rPr>
        <w:t xml:space="preserve">Grossisttjenester </w:t>
      </w:r>
      <w:r w:rsidRPr="00DF6D26">
        <w:rPr>
          <w:rFonts w:cs="Arial"/>
          <w:szCs w:val="18"/>
          <w:lang w:val="nb-NO"/>
        </w:rPr>
        <w:t>(</w:t>
      </w:r>
      <w:r w:rsidR="00072B8B">
        <w:rPr>
          <w:rFonts w:cs="Arial"/>
          <w:szCs w:val="18"/>
          <w:lang w:val="nb-NO"/>
        </w:rPr>
        <w:t>levering</w:t>
      </w:r>
      <w:r w:rsidRPr="00DF6D26">
        <w:rPr>
          <w:rFonts w:cs="Arial"/>
          <w:szCs w:val="18"/>
          <w:lang w:val="nb-NO"/>
        </w:rPr>
        <w:t xml:space="preserve"> av reservedeler og tilbehør)</w:t>
      </w:r>
    </w:p>
    <w:p w14:paraId="7914FC32" w14:textId="494DC47E" w:rsidR="00046422" w:rsidRPr="008636F1" w:rsidRDefault="00046422" w:rsidP="00046422">
      <w:pPr>
        <w:pStyle w:val="Listeavsnitt"/>
        <w:widowControl w:val="0"/>
        <w:numPr>
          <w:ilvl w:val="0"/>
          <w:numId w:val="23"/>
        </w:numPr>
        <w:autoSpaceDE w:val="0"/>
        <w:autoSpaceDN w:val="0"/>
        <w:ind w:left="567" w:hanging="567"/>
        <w:contextualSpacing w:val="0"/>
        <w:rPr>
          <w:rFonts w:cs="Arial"/>
          <w:szCs w:val="18"/>
          <w:lang w:val="nb-NO"/>
        </w:rPr>
      </w:pPr>
      <w:bookmarkStart w:id="1" w:name="_Hlk79396753"/>
      <w:r w:rsidRPr="00C105CE">
        <w:rPr>
          <w:rFonts w:cs="Arial"/>
          <w:b/>
          <w:bCs/>
          <w:szCs w:val="18"/>
          <w:lang w:val="nb-NO"/>
        </w:rPr>
        <w:t>Betalings- og inkassoselskaper</w:t>
      </w:r>
      <w:r w:rsidRPr="008636F1">
        <w:rPr>
          <w:rFonts w:cs="Arial"/>
          <w:szCs w:val="18"/>
          <w:lang w:val="nb-NO"/>
        </w:rPr>
        <w:t xml:space="preserve"> (bedrifter som sender</w:t>
      </w:r>
      <w:r w:rsidRPr="008636F1">
        <w:rPr>
          <w:rFonts w:cs="Arial"/>
          <w:spacing w:val="-26"/>
          <w:szCs w:val="18"/>
          <w:lang w:val="nb-NO"/>
        </w:rPr>
        <w:t xml:space="preserve"> </w:t>
      </w:r>
      <w:r w:rsidRPr="008636F1">
        <w:rPr>
          <w:rFonts w:cs="Arial"/>
          <w:szCs w:val="18"/>
          <w:lang w:val="nb-NO"/>
        </w:rPr>
        <w:t>betalingspåminnelser og håndterer innkreving av gjeld</w:t>
      </w:r>
      <w:r w:rsidR="00990DB7" w:rsidRPr="008636F1">
        <w:rPr>
          <w:rFonts w:cs="Arial"/>
          <w:szCs w:val="18"/>
          <w:lang w:val="nb-NO"/>
        </w:rPr>
        <w:t xml:space="preserve"> – gjelder firmakunder</w:t>
      </w:r>
      <w:r w:rsidRPr="008636F1">
        <w:rPr>
          <w:rFonts w:cs="Arial"/>
          <w:szCs w:val="18"/>
          <w:lang w:val="nb-NO"/>
        </w:rPr>
        <w:t>)</w:t>
      </w:r>
      <w:bookmarkEnd w:id="1"/>
    </w:p>
    <w:p w14:paraId="25B4BC7D" w14:textId="77777777" w:rsidR="009743F6" w:rsidRPr="00DF6D26" w:rsidRDefault="009743F6" w:rsidP="009743F6">
      <w:pPr>
        <w:pStyle w:val="Overskrift2"/>
        <w:spacing w:before="0" w:after="240" w:line="220" w:lineRule="atLeast"/>
        <w:rPr>
          <w:rFonts w:cs="Arial"/>
          <w:b/>
          <w:sz w:val="24"/>
          <w:szCs w:val="24"/>
          <w:lang w:val="nb-NO"/>
        </w:rPr>
      </w:pPr>
      <w:r w:rsidRPr="00DF6D26">
        <w:rPr>
          <w:rFonts w:cs="Arial"/>
          <w:b/>
          <w:sz w:val="24"/>
          <w:szCs w:val="24"/>
          <w:lang w:val="nb-NO"/>
        </w:rPr>
        <w:t xml:space="preserve">Selskaper som er selvstendige behandlingsansvarlige </w:t>
      </w:r>
    </w:p>
    <w:p w14:paraId="21AFC082" w14:textId="6CD95FD8" w:rsidR="009743F6" w:rsidRPr="00DF6D26" w:rsidRDefault="009743F6" w:rsidP="009743F6">
      <w:pPr>
        <w:rPr>
          <w:lang w:val="nb-NO"/>
        </w:rPr>
      </w:pPr>
      <w:r w:rsidRPr="00DF6D26">
        <w:rPr>
          <w:lang w:val="nb-NO"/>
        </w:rPr>
        <w:t>Vi deler også personopplysninger med firmaer som er selvstendig behandlingsansvarlige. Dette betyr at vi kontrol</w:t>
      </w:r>
      <w:r w:rsidRPr="00DF6D26">
        <w:rPr>
          <w:lang w:val="nb-NO"/>
        </w:rPr>
        <w:softHyphen/>
        <w:t xml:space="preserve">lerer hvilke personopplysninger som blir overført til dem. Vi er derimot ikke ansvarlige for den påfølgende behandlingen når mottakeren tar over behandlingsansvaret. </w:t>
      </w:r>
      <w:r w:rsidR="00BA3117" w:rsidRPr="00DF6D26">
        <w:rPr>
          <w:lang w:val="nb-NO"/>
        </w:rPr>
        <w:t>Selvstendig</w:t>
      </w:r>
      <w:r w:rsidRPr="00DF6D26">
        <w:rPr>
          <w:lang w:val="nb-NO"/>
        </w:rPr>
        <w:t xml:space="preserve"> behandlingsansvarlige vi deler personopp</w:t>
      </w:r>
      <w:r w:rsidRPr="00DF6D26">
        <w:rPr>
          <w:lang w:val="nb-NO"/>
        </w:rPr>
        <w:softHyphen/>
        <w:t xml:space="preserve">lysninger med er: </w:t>
      </w:r>
    </w:p>
    <w:tbl>
      <w:tblPr>
        <w:tblStyle w:val="TableNormal1"/>
        <w:tblW w:w="9498"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2552"/>
        <w:gridCol w:w="2977"/>
        <w:gridCol w:w="1701"/>
      </w:tblGrid>
      <w:tr w:rsidR="00C0681C" w:rsidRPr="00C0681C" w14:paraId="798A4749" w14:textId="77777777" w:rsidTr="00C0681C">
        <w:trPr>
          <w:tblHeader/>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6E78FE6F" w14:textId="4E749FFA" w:rsidR="009743F6" w:rsidRPr="00C0681C" w:rsidRDefault="009743F6" w:rsidP="009743F6">
            <w:pPr>
              <w:pStyle w:val="TableParagraph"/>
              <w:spacing w:line="240" w:lineRule="exact"/>
              <w:ind w:left="110" w:right="138"/>
              <w:rPr>
                <w:b/>
                <w:color w:val="FFFFFF" w:themeColor="background1"/>
                <w:sz w:val="18"/>
                <w:szCs w:val="18"/>
                <w:lang w:val="nb-NO" w:eastAsia="nb-NO"/>
              </w:rPr>
            </w:pPr>
            <w:r w:rsidRPr="00C0681C">
              <w:rPr>
                <w:b/>
                <w:color w:val="FFFFFF" w:themeColor="background1"/>
                <w:sz w:val="18"/>
                <w:szCs w:val="18"/>
                <w:lang w:val="nb-NO" w:eastAsia="nb-NO"/>
              </w:rPr>
              <w:t xml:space="preserve">Kategori av </w:t>
            </w:r>
            <w:r w:rsidR="004C338C" w:rsidRPr="00C0681C">
              <w:rPr>
                <w:b/>
                <w:color w:val="FFFFFF" w:themeColor="background1"/>
                <w:sz w:val="18"/>
                <w:szCs w:val="18"/>
                <w:lang w:val="nb-NO" w:eastAsia="nb-NO"/>
              </w:rPr>
              <w:t>selvsten</w:t>
            </w:r>
            <w:r w:rsidR="00BF41C8" w:rsidRPr="00C0681C">
              <w:rPr>
                <w:b/>
                <w:color w:val="FFFFFF" w:themeColor="background1"/>
                <w:sz w:val="18"/>
                <w:szCs w:val="18"/>
                <w:lang w:val="nb-NO" w:eastAsia="nb-NO"/>
              </w:rPr>
              <w:softHyphen/>
            </w:r>
            <w:r w:rsidR="004C338C" w:rsidRPr="00C0681C">
              <w:rPr>
                <w:b/>
                <w:color w:val="FFFFFF" w:themeColor="background1"/>
                <w:sz w:val="18"/>
                <w:szCs w:val="18"/>
                <w:lang w:val="nb-NO" w:eastAsia="nb-NO"/>
              </w:rPr>
              <w:t>dig</w:t>
            </w:r>
            <w:r w:rsidR="00BF41C8" w:rsidRPr="00C0681C">
              <w:rPr>
                <w:b/>
                <w:color w:val="FFFFFF" w:themeColor="background1"/>
                <w:sz w:val="18"/>
                <w:szCs w:val="18"/>
                <w:lang w:val="nb-NO" w:eastAsia="nb-NO"/>
              </w:rPr>
              <w:t>e behandlings</w:t>
            </w:r>
            <w:r w:rsidR="00BF41C8" w:rsidRPr="00C0681C">
              <w:rPr>
                <w:b/>
                <w:color w:val="FFFFFF" w:themeColor="background1"/>
                <w:sz w:val="18"/>
                <w:szCs w:val="18"/>
                <w:lang w:val="nb-NO" w:eastAsia="nb-NO"/>
              </w:rPr>
              <w:softHyphen/>
            </w:r>
            <w:r w:rsidRPr="00C0681C">
              <w:rPr>
                <w:b/>
                <w:color w:val="FFFFFF" w:themeColor="background1"/>
                <w:sz w:val="18"/>
                <w:szCs w:val="18"/>
                <w:lang w:val="nb-NO" w:eastAsia="nb-NO"/>
              </w:rPr>
              <w:t>ansvar</w:t>
            </w:r>
            <w:r w:rsidR="00BA3117" w:rsidRPr="00C0681C">
              <w:rPr>
                <w:b/>
                <w:color w:val="FFFFFF" w:themeColor="background1"/>
                <w:sz w:val="18"/>
                <w:szCs w:val="18"/>
                <w:lang w:val="nb-NO" w:eastAsia="nb-NO"/>
              </w:rPr>
              <w:softHyphen/>
            </w:r>
            <w:r w:rsidR="00BF41C8" w:rsidRPr="00C0681C">
              <w:rPr>
                <w:b/>
                <w:color w:val="FFFFFF" w:themeColor="background1"/>
                <w:sz w:val="18"/>
                <w:szCs w:val="18"/>
                <w:lang w:val="nb-NO" w:eastAsia="nb-NO"/>
              </w:rPr>
              <w:softHyphen/>
            </w:r>
            <w:r w:rsidRPr="00C0681C">
              <w:rPr>
                <w:b/>
                <w:color w:val="FFFFFF" w:themeColor="background1"/>
                <w:sz w:val="18"/>
                <w:szCs w:val="18"/>
                <w:lang w:val="nb-NO" w:eastAsia="nb-NO"/>
              </w:rPr>
              <w:t>lig</w:t>
            </w:r>
            <w:r w:rsidR="00BF41C8" w:rsidRPr="00C0681C">
              <w:rPr>
                <w:b/>
                <w:color w:val="FFFFFF" w:themeColor="background1"/>
                <w:sz w:val="18"/>
                <w:szCs w:val="18"/>
                <w:lang w:val="nb-NO" w:eastAsia="nb-NO"/>
              </w:rPr>
              <w:t>e</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32C5E5E8" w14:textId="77777777" w:rsidR="009743F6" w:rsidRPr="00C0681C" w:rsidRDefault="009743F6" w:rsidP="009743F6">
            <w:pPr>
              <w:pStyle w:val="TableParagraph"/>
              <w:spacing w:line="240" w:lineRule="exact"/>
              <w:ind w:left="115"/>
              <w:rPr>
                <w:b/>
                <w:color w:val="FFFFFF" w:themeColor="background1"/>
                <w:sz w:val="18"/>
                <w:szCs w:val="18"/>
                <w:lang w:val="nb-NO" w:eastAsia="nb-NO"/>
              </w:rPr>
            </w:pPr>
            <w:r w:rsidRPr="00C0681C">
              <w:rPr>
                <w:b/>
                <w:color w:val="FFFFFF" w:themeColor="background1"/>
                <w:sz w:val="18"/>
                <w:szCs w:val="18"/>
                <w:lang w:val="nb-NO" w:eastAsia="nb-NO"/>
              </w:rPr>
              <w:t>Formål</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6D11B93D" w14:textId="6B2A0F63" w:rsidR="009743F6" w:rsidRPr="00C0681C" w:rsidRDefault="009743F6" w:rsidP="009743F6">
            <w:pPr>
              <w:pStyle w:val="TableParagraph"/>
              <w:spacing w:line="240" w:lineRule="exact"/>
              <w:ind w:left="110" w:right="68"/>
              <w:rPr>
                <w:b/>
                <w:color w:val="FFFFFF" w:themeColor="background1"/>
                <w:sz w:val="18"/>
                <w:szCs w:val="18"/>
                <w:lang w:val="nb-NO" w:eastAsia="nb-NO"/>
              </w:rPr>
            </w:pPr>
            <w:r w:rsidRPr="00C0681C">
              <w:rPr>
                <w:b/>
                <w:color w:val="FFFFFF" w:themeColor="background1"/>
                <w:sz w:val="18"/>
                <w:szCs w:val="18"/>
                <w:lang w:val="nb-NO" w:eastAsia="nb-NO"/>
              </w:rPr>
              <w:t>Kategorier av person</w:t>
            </w:r>
            <w:r w:rsidRPr="00C0681C">
              <w:rPr>
                <w:b/>
                <w:color w:val="FFFFFF" w:themeColor="background1"/>
                <w:sz w:val="18"/>
                <w:szCs w:val="18"/>
                <w:lang w:val="nb-NO" w:eastAsia="nb-NO"/>
              </w:rPr>
              <w:softHyphen/>
              <w:t>opp</w:t>
            </w:r>
            <w:r w:rsidR="00BA3117" w:rsidRPr="00C0681C">
              <w:rPr>
                <w:b/>
                <w:color w:val="FFFFFF" w:themeColor="background1"/>
                <w:sz w:val="18"/>
                <w:szCs w:val="18"/>
                <w:lang w:val="nb-NO" w:eastAsia="nb-NO"/>
              </w:rPr>
              <w:softHyphen/>
            </w:r>
            <w:r w:rsidRPr="00C0681C">
              <w:rPr>
                <w:b/>
                <w:color w:val="FFFFFF" w:themeColor="background1"/>
                <w:sz w:val="18"/>
                <w:szCs w:val="18"/>
                <w:lang w:val="nb-NO" w:eastAsia="nb-NO"/>
              </w:rPr>
              <w:t>lysninger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5BFC4FB2" w14:textId="77777777" w:rsidR="009743F6" w:rsidRPr="00C0681C" w:rsidRDefault="009743F6" w:rsidP="009743F6">
            <w:pPr>
              <w:pStyle w:val="TableParagraph"/>
              <w:spacing w:line="240" w:lineRule="exact"/>
              <w:ind w:left="110" w:right="139"/>
              <w:rPr>
                <w:b/>
                <w:color w:val="FFFFFF" w:themeColor="background1"/>
                <w:sz w:val="18"/>
                <w:szCs w:val="18"/>
                <w:lang w:val="nb-NO" w:eastAsia="nb-NO"/>
              </w:rPr>
            </w:pPr>
            <w:r w:rsidRPr="00C0681C">
              <w:rPr>
                <w:b/>
                <w:color w:val="FFFFFF" w:themeColor="background1"/>
                <w:sz w:val="18"/>
                <w:szCs w:val="18"/>
                <w:lang w:val="nb-NO" w:eastAsia="nb-NO"/>
              </w:rPr>
              <w:t>Rettslig grunnlag</w:t>
            </w:r>
          </w:p>
        </w:tc>
      </w:tr>
      <w:tr w:rsidR="009743F6" w:rsidRPr="00DF6D26" w14:paraId="71A19C5A"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DC3BD" w14:textId="70DAA42D" w:rsidR="009743F6" w:rsidRPr="00DF6D26" w:rsidRDefault="009743F6" w:rsidP="009743F6">
            <w:pPr>
              <w:pStyle w:val="TableParagraph"/>
              <w:spacing w:line="240" w:lineRule="exact"/>
              <w:ind w:left="110"/>
              <w:rPr>
                <w:sz w:val="18"/>
                <w:szCs w:val="18"/>
                <w:lang w:val="nb-NO" w:eastAsia="nb-NO"/>
              </w:rPr>
            </w:pPr>
            <w:r w:rsidRPr="00DF6D26">
              <w:rPr>
                <w:sz w:val="18"/>
                <w:szCs w:val="18"/>
                <w:lang w:val="nb-NO" w:eastAsia="nb-NO"/>
              </w:rPr>
              <w:t xml:space="preserve">Bedrifter som tilbyr betalingsløsninger, for eksempel </w:t>
            </w:r>
            <w:r w:rsidR="00BB5952" w:rsidRPr="00DF6D26">
              <w:rPr>
                <w:sz w:val="18"/>
                <w:szCs w:val="18"/>
                <w:lang w:val="nb-NO" w:eastAsia="nb-NO"/>
              </w:rPr>
              <w:t>Resurs Bank</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B0C30" w14:textId="0ACEE606" w:rsidR="009743F6" w:rsidRPr="00DF6D26" w:rsidRDefault="009743F6" w:rsidP="009743F6">
            <w:pPr>
              <w:pStyle w:val="TableParagraph"/>
              <w:spacing w:line="240" w:lineRule="exact"/>
              <w:ind w:left="115" w:right="121"/>
              <w:rPr>
                <w:sz w:val="18"/>
                <w:szCs w:val="18"/>
                <w:lang w:val="nb-NO" w:eastAsia="nb-NO"/>
              </w:rPr>
            </w:pPr>
            <w:r w:rsidRPr="00DF6D26">
              <w:rPr>
                <w:sz w:val="18"/>
                <w:szCs w:val="18"/>
                <w:lang w:val="nb-NO" w:eastAsia="nb-NO"/>
              </w:rPr>
              <w:t>Tilby elektronisk betaling</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FF882D" w14:textId="77777777" w:rsidR="009743F6" w:rsidRPr="00DF6D26" w:rsidRDefault="009743F6"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Navn</w:t>
            </w:r>
          </w:p>
          <w:p w14:paraId="2017C7D8" w14:textId="26570567" w:rsidR="009743F6" w:rsidRDefault="009743F6"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Kontaktinformasjon</w:t>
            </w:r>
          </w:p>
          <w:p w14:paraId="4B5A645D" w14:textId="79D60D19" w:rsidR="009743F6" w:rsidRPr="00DF6D26" w:rsidRDefault="009743F6"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Betalings</w:t>
            </w:r>
            <w:r w:rsidR="007553E8" w:rsidRPr="00DF6D26">
              <w:rPr>
                <w:rFonts w:cs="Arial"/>
                <w:szCs w:val="18"/>
                <w:lang w:val="nb-NO" w:eastAsia="nb-NO"/>
              </w:rPr>
              <w:t>underlag</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C92BC9" w14:textId="77777777" w:rsidR="009743F6" w:rsidRPr="00DF6D26" w:rsidRDefault="009743F6" w:rsidP="009743F6">
            <w:pPr>
              <w:pStyle w:val="TableParagraph"/>
              <w:spacing w:line="240" w:lineRule="exact"/>
              <w:ind w:left="110" w:right="139"/>
              <w:rPr>
                <w:sz w:val="18"/>
                <w:szCs w:val="18"/>
                <w:lang w:val="nb-NO" w:eastAsia="nb-NO"/>
              </w:rPr>
            </w:pPr>
            <w:r w:rsidRPr="00DF6D26">
              <w:rPr>
                <w:sz w:val="18"/>
                <w:szCs w:val="18"/>
                <w:lang w:val="nb-NO" w:eastAsia="nb-NO"/>
              </w:rPr>
              <w:t>Oppfylle avtale</w:t>
            </w:r>
          </w:p>
        </w:tc>
      </w:tr>
      <w:tr w:rsidR="009743F6" w:rsidRPr="00DF6D26" w14:paraId="2B6854BD"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70633" w14:textId="03BA0D5F" w:rsidR="009743F6" w:rsidRPr="00A555A7" w:rsidRDefault="009743F6" w:rsidP="008D5F93">
            <w:pPr>
              <w:pStyle w:val="TableParagraph"/>
              <w:spacing w:line="240" w:lineRule="exact"/>
              <w:ind w:left="110" w:right="138"/>
              <w:rPr>
                <w:sz w:val="18"/>
                <w:szCs w:val="18"/>
                <w:lang w:val="nb-NO" w:eastAsia="nb-NO"/>
              </w:rPr>
            </w:pPr>
            <w:r w:rsidRPr="00A555A7">
              <w:rPr>
                <w:sz w:val="18"/>
                <w:szCs w:val="18"/>
                <w:lang w:val="nb-NO" w:eastAsia="nb-NO"/>
              </w:rPr>
              <w:t>Selskap</w:t>
            </w:r>
            <w:r w:rsidR="00D1074E" w:rsidRPr="00A555A7">
              <w:rPr>
                <w:sz w:val="18"/>
                <w:szCs w:val="18"/>
                <w:lang w:val="nb-NO" w:eastAsia="nb-NO"/>
              </w:rPr>
              <w:t>er</w:t>
            </w:r>
            <w:r w:rsidRPr="00A555A7">
              <w:rPr>
                <w:sz w:val="18"/>
                <w:szCs w:val="18"/>
                <w:lang w:val="nb-NO" w:eastAsia="nb-NO"/>
              </w:rPr>
              <w:t xml:space="preserve"> som tilbyr</w:t>
            </w:r>
            <w:r w:rsidR="008D5F93" w:rsidRPr="00A555A7">
              <w:rPr>
                <w:sz w:val="18"/>
                <w:szCs w:val="18"/>
                <w:lang w:val="nb-NO" w:eastAsia="nb-NO"/>
              </w:rPr>
              <w:t xml:space="preserve"> </w:t>
            </w:r>
            <w:r w:rsidR="009E6279">
              <w:rPr>
                <w:sz w:val="18"/>
                <w:szCs w:val="18"/>
                <w:lang w:val="nb-NO" w:eastAsia="nb-NO"/>
              </w:rPr>
              <w:t>mobilitetsforsikring</w:t>
            </w:r>
            <w:r w:rsidRPr="00A555A7">
              <w:rPr>
                <w:sz w:val="18"/>
                <w:szCs w:val="18"/>
                <w:lang w:val="nb-NO" w:eastAsia="nb-NO"/>
              </w:rPr>
              <w:t>, for eksem</w:t>
            </w:r>
            <w:r w:rsidRPr="00A555A7">
              <w:rPr>
                <w:sz w:val="18"/>
                <w:szCs w:val="18"/>
                <w:lang w:val="nb-NO" w:eastAsia="nb-NO"/>
              </w:rPr>
              <w:softHyphen/>
              <w:t xml:space="preserve">pel </w:t>
            </w:r>
            <w:proofErr w:type="spellStart"/>
            <w:r w:rsidR="009E6279">
              <w:rPr>
                <w:sz w:val="18"/>
                <w:szCs w:val="18"/>
                <w:lang w:val="nb-NO" w:eastAsia="nb-NO"/>
              </w:rPr>
              <w:t>RedGo</w:t>
            </w:r>
            <w:proofErr w:type="spellEnd"/>
            <w:r w:rsidR="00BB5952" w:rsidRPr="00A555A7">
              <w:rPr>
                <w:sz w:val="18"/>
                <w:szCs w:val="18"/>
                <w:lang w:val="nb-NO" w:eastAsia="nb-NO"/>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59ECF" w14:textId="4D948FC1" w:rsidR="009743F6" w:rsidRPr="00A555A7" w:rsidRDefault="009743F6" w:rsidP="009743F6">
            <w:pPr>
              <w:pStyle w:val="TableParagraph"/>
              <w:spacing w:line="240" w:lineRule="exact"/>
              <w:ind w:left="115" w:right="179"/>
              <w:rPr>
                <w:sz w:val="18"/>
                <w:szCs w:val="18"/>
                <w:lang w:val="nb-NO" w:eastAsia="nb-NO"/>
              </w:rPr>
            </w:pPr>
            <w:r w:rsidRPr="00A555A7">
              <w:rPr>
                <w:sz w:val="18"/>
                <w:szCs w:val="18"/>
                <w:lang w:val="nb-NO" w:eastAsia="nb-NO"/>
              </w:rPr>
              <w:t xml:space="preserve">Tilby </w:t>
            </w:r>
            <w:r w:rsidR="00B51106" w:rsidRPr="00A555A7">
              <w:rPr>
                <w:sz w:val="18"/>
                <w:szCs w:val="18"/>
                <w:lang w:val="nb-NO" w:eastAsia="nb-NO"/>
              </w:rPr>
              <w:t>mobilitetsgaranti (</w:t>
            </w:r>
            <w:r w:rsidR="008A1EAC" w:rsidRPr="00A555A7">
              <w:rPr>
                <w:sz w:val="18"/>
                <w:szCs w:val="18"/>
                <w:lang w:val="nb-NO" w:eastAsia="nb-NO"/>
              </w:rPr>
              <w:t>veihjelp</w:t>
            </w:r>
            <w:r w:rsidR="00DC3F05" w:rsidRPr="00A555A7">
              <w:rPr>
                <w:sz w:val="18"/>
                <w:szCs w:val="18"/>
                <w:lang w:val="nb-NO" w:eastAsia="nb-NO"/>
              </w:rPr>
              <w:t>/</w:t>
            </w:r>
            <w:r w:rsidRPr="00A555A7">
              <w:rPr>
                <w:sz w:val="18"/>
                <w:szCs w:val="18"/>
                <w:lang w:val="nb-NO" w:eastAsia="nb-NO"/>
              </w:rPr>
              <w:t>forsikring i forbindelse med service</w:t>
            </w:r>
            <w:r w:rsidR="00BA08C1" w:rsidRPr="00A555A7">
              <w:rPr>
                <w:sz w:val="18"/>
                <w:szCs w:val="18"/>
                <w:lang w:val="nb-NO" w:eastAsia="nb-NO"/>
              </w:rPr>
              <w:t>)</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EBB54" w14:textId="77777777" w:rsidR="0032220F" w:rsidRPr="00A555A7" w:rsidRDefault="0032220F"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Navn</w:t>
            </w:r>
          </w:p>
          <w:p w14:paraId="606569D8" w14:textId="77777777" w:rsidR="0032220F" w:rsidRPr="00A555A7" w:rsidRDefault="0032220F"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Kontaktinformasjon</w:t>
            </w:r>
          </w:p>
          <w:p w14:paraId="5D1A1B3A" w14:textId="4D42E813" w:rsidR="009743F6" w:rsidRPr="00A555A7" w:rsidRDefault="009743F6"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Registreringsnummer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36A78" w14:textId="77777777" w:rsidR="009743F6" w:rsidRPr="00A555A7" w:rsidRDefault="009743F6" w:rsidP="009743F6">
            <w:pPr>
              <w:pStyle w:val="TableParagraph"/>
              <w:spacing w:line="240" w:lineRule="exact"/>
              <w:ind w:left="110" w:right="139"/>
              <w:rPr>
                <w:sz w:val="18"/>
                <w:szCs w:val="18"/>
                <w:lang w:val="nb-NO" w:eastAsia="nb-NO"/>
              </w:rPr>
            </w:pPr>
            <w:r w:rsidRPr="00A555A7">
              <w:rPr>
                <w:sz w:val="18"/>
                <w:szCs w:val="18"/>
                <w:lang w:val="nb-NO" w:eastAsia="nb-NO"/>
              </w:rPr>
              <w:t>Oppfylle avtale</w:t>
            </w:r>
          </w:p>
        </w:tc>
      </w:tr>
      <w:tr w:rsidR="00A327B1" w:rsidRPr="00DF6D26" w14:paraId="50D68D97"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5EE3CB" w14:textId="15FDC015" w:rsidR="00A327B1" w:rsidRPr="00A555A7" w:rsidRDefault="00A327B1" w:rsidP="008D5F93">
            <w:pPr>
              <w:pStyle w:val="TableParagraph"/>
              <w:spacing w:line="240" w:lineRule="exact"/>
              <w:ind w:left="110" w:right="138"/>
              <w:rPr>
                <w:sz w:val="18"/>
                <w:szCs w:val="18"/>
                <w:lang w:val="nb-NO" w:eastAsia="nb-NO"/>
              </w:rPr>
            </w:pPr>
            <w:r w:rsidRPr="00A555A7">
              <w:rPr>
                <w:sz w:val="18"/>
                <w:szCs w:val="18"/>
                <w:lang w:val="nb-NO" w:eastAsia="nb-NO"/>
              </w:rPr>
              <w:t>Offentlige person- og kjøretøyregistre</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5C3A2" w14:textId="37980A52" w:rsidR="00A327B1" w:rsidRPr="00A555A7" w:rsidRDefault="00A327B1" w:rsidP="009743F6">
            <w:pPr>
              <w:pStyle w:val="TableParagraph"/>
              <w:spacing w:line="240" w:lineRule="exact"/>
              <w:ind w:left="115" w:right="179"/>
              <w:rPr>
                <w:sz w:val="18"/>
                <w:szCs w:val="18"/>
                <w:lang w:val="nb-NO" w:eastAsia="nb-NO"/>
              </w:rPr>
            </w:pPr>
            <w:r w:rsidRPr="00A555A7">
              <w:rPr>
                <w:sz w:val="18"/>
                <w:szCs w:val="18"/>
                <w:lang w:val="nb-NO" w:eastAsia="nb-NO"/>
              </w:rPr>
              <w:t>Innhente kjøretøyinfor</w:t>
            </w:r>
            <w:r w:rsidRPr="00A555A7">
              <w:rPr>
                <w:sz w:val="18"/>
                <w:szCs w:val="18"/>
                <w:lang w:val="nb-NO" w:eastAsia="nb-NO"/>
              </w:rPr>
              <w:softHyphen/>
              <w:t>masjon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ECC02" w14:textId="64BAE74F" w:rsidR="00A327B1" w:rsidRPr="00A555A7" w:rsidRDefault="00DB652B"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Registreringsnummer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53E5F" w14:textId="2B87011D" w:rsidR="00A327B1" w:rsidRPr="00A555A7" w:rsidRDefault="00DB652B" w:rsidP="009743F6">
            <w:pPr>
              <w:pStyle w:val="TableParagraph"/>
              <w:spacing w:line="240" w:lineRule="exact"/>
              <w:ind w:left="110" w:right="139"/>
              <w:rPr>
                <w:sz w:val="18"/>
                <w:szCs w:val="18"/>
                <w:lang w:val="nb-NO" w:eastAsia="nb-NO"/>
              </w:rPr>
            </w:pPr>
            <w:r w:rsidRPr="00A555A7">
              <w:rPr>
                <w:sz w:val="18"/>
                <w:szCs w:val="18"/>
                <w:lang w:val="nb-NO" w:eastAsia="nb-NO"/>
              </w:rPr>
              <w:t>Oppfylle avtale</w:t>
            </w:r>
          </w:p>
        </w:tc>
      </w:tr>
      <w:tr w:rsidR="00581E39" w:rsidRPr="00F80BC1" w14:paraId="27645469"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7BA25738" w14:textId="7C5001B2" w:rsidR="00581E39" w:rsidRPr="00C0681C" w:rsidRDefault="00581E39" w:rsidP="00581E39">
            <w:pPr>
              <w:pStyle w:val="TableParagraph"/>
              <w:spacing w:line="240" w:lineRule="exact"/>
              <w:ind w:left="110"/>
              <w:rPr>
                <w:b/>
                <w:bCs/>
                <w:sz w:val="18"/>
                <w:szCs w:val="18"/>
                <w:lang w:val="nb-NO" w:eastAsia="nb-NO"/>
              </w:rPr>
            </w:pPr>
            <w:r w:rsidRPr="00C0681C">
              <w:rPr>
                <w:b/>
                <w:bCs/>
                <w:sz w:val="18"/>
                <w:szCs w:val="18"/>
                <w:lang w:val="nb-NO" w:eastAsia="nb-NO"/>
              </w:rPr>
              <w:t>Selskap</w:t>
            </w:r>
            <w:r w:rsidR="008922CC" w:rsidRPr="00C0681C">
              <w:rPr>
                <w:b/>
                <w:bCs/>
                <w:sz w:val="18"/>
                <w:szCs w:val="18"/>
                <w:lang w:val="nb-NO" w:eastAsia="nb-NO"/>
              </w:rPr>
              <w:t>er</w:t>
            </w:r>
            <w:r w:rsidRPr="00C0681C">
              <w:rPr>
                <w:b/>
                <w:bCs/>
                <w:sz w:val="18"/>
                <w:szCs w:val="18"/>
                <w:lang w:val="nb-NO" w:eastAsia="nb-NO"/>
              </w:rPr>
              <w:t xml:space="preserve"> som sender påminnelser om EU-kon</w:t>
            </w:r>
            <w:r w:rsidRPr="00C0681C">
              <w:rPr>
                <w:b/>
                <w:bCs/>
                <w:sz w:val="18"/>
                <w:szCs w:val="18"/>
                <w:lang w:val="nb-NO" w:eastAsia="nb-NO"/>
              </w:rPr>
              <w:softHyphen/>
              <w:t xml:space="preserve">troll og </w:t>
            </w:r>
            <w:proofErr w:type="spellStart"/>
            <w:r w:rsidRPr="00C0681C">
              <w:rPr>
                <w:b/>
                <w:bCs/>
                <w:sz w:val="18"/>
                <w:szCs w:val="18"/>
                <w:lang w:val="nb-NO" w:eastAsia="nb-NO"/>
              </w:rPr>
              <w:t>årsservice</w:t>
            </w:r>
            <w:proofErr w:type="spellEnd"/>
            <w:r w:rsidRPr="00C0681C">
              <w:rPr>
                <w:b/>
                <w:bCs/>
                <w:sz w:val="18"/>
                <w:szCs w:val="18"/>
                <w:lang w:val="nb-NO" w:eastAsia="nb-NO"/>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1DF905D8" w14:textId="381159E3" w:rsidR="00581E39" w:rsidRPr="00C0681C" w:rsidRDefault="00581E39" w:rsidP="00581E39">
            <w:pPr>
              <w:pStyle w:val="TableParagraph"/>
              <w:spacing w:line="240" w:lineRule="exact"/>
              <w:ind w:left="115" w:right="179"/>
              <w:rPr>
                <w:b/>
                <w:bCs/>
                <w:sz w:val="18"/>
                <w:szCs w:val="18"/>
                <w:lang w:val="nb-NO" w:eastAsia="nb-NO"/>
              </w:rPr>
            </w:pPr>
            <w:r w:rsidRPr="00C0681C">
              <w:rPr>
                <w:b/>
                <w:bCs/>
                <w:sz w:val="18"/>
                <w:szCs w:val="18"/>
                <w:lang w:val="nb-NO" w:eastAsia="nb-NO"/>
              </w:rPr>
              <w:t>Sende påminnelse om</w:t>
            </w:r>
            <w:r w:rsidR="00C33495" w:rsidRPr="00C0681C">
              <w:rPr>
                <w:b/>
                <w:bCs/>
                <w:sz w:val="18"/>
                <w:szCs w:val="18"/>
                <w:lang w:val="nb-NO" w:eastAsia="nb-NO"/>
              </w:rPr>
              <w:t xml:space="preserve"> tid for</w:t>
            </w:r>
            <w:r w:rsidRPr="00C0681C">
              <w:rPr>
                <w:b/>
                <w:bCs/>
                <w:sz w:val="18"/>
                <w:szCs w:val="18"/>
                <w:lang w:val="nb-NO" w:eastAsia="nb-NO"/>
              </w:rPr>
              <w:t xml:space="preserve"> EU-kontroll og </w:t>
            </w:r>
            <w:proofErr w:type="spellStart"/>
            <w:r w:rsidRPr="00C0681C">
              <w:rPr>
                <w:b/>
                <w:bCs/>
                <w:sz w:val="18"/>
                <w:szCs w:val="18"/>
                <w:lang w:val="nb-NO" w:eastAsia="nb-NO"/>
              </w:rPr>
              <w:t>årsservice</w:t>
            </w:r>
            <w:proofErr w:type="spellEnd"/>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11B88E05" w14:textId="77777777"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Navn</w:t>
            </w:r>
          </w:p>
          <w:p w14:paraId="702D05B1" w14:textId="77777777"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Kontaktinformasjon</w:t>
            </w:r>
          </w:p>
          <w:p w14:paraId="7561E4BD" w14:textId="0A405A21"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Registreringsnummer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7912C7B" w14:textId="1951A60A" w:rsidR="00581E39" w:rsidRPr="00C0681C" w:rsidRDefault="00D01150" w:rsidP="00581E39">
            <w:pPr>
              <w:pStyle w:val="TableParagraph"/>
              <w:spacing w:line="240" w:lineRule="exact"/>
              <w:ind w:left="110" w:right="139"/>
              <w:rPr>
                <w:b/>
                <w:bCs/>
                <w:sz w:val="18"/>
                <w:szCs w:val="18"/>
                <w:lang w:val="nb-NO" w:eastAsia="nb-NO"/>
              </w:rPr>
            </w:pPr>
            <w:r w:rsidRPr="00C0681C">
              <w:rPr>
                <w:b/>
                <w:bCs/>
                <w:sz w:val="18"/>
                <w:szCs w:val="18"/>
                <w:lang w:val="nb-NO" w:eastAsia="nb-NO"/>
              </w:rPr>
              <w:t>B</w:t>
            </w:r>
            <w:r w:rsidR="00F80BC1" w:rsidRPr="00C0681C">
              <w:rPr>
                <w:b/>
                <w:bCs/>
                <w:sz w:val="18"/>
                <w:szCs w:val="18"/>
                <w:lang w:val="nb-NO" w:eastAsia="nb-NO"/>
              </w:rPr>
              <w:t>erettigete interesse</w:t>
            </w:r>
            <w:r w:rsidR="00730810" w:rsidRPr="00C0681C">
              <w:rPr>
                <w:b/>
                <w:bCs/>
                <w:sz w:val="18"/>
                <w:szCs w:val="18"/>
                <w:lang w:val="nb-NO" w:eastAsia="nb-NO"/>
              </w:rPr>
              <w:t xml:space="preserve"> </w:t>
            </w:r>
            <w:r w:rsidR="00730810" w:rsidRPr="00C0681C">
              <w:rPr>
                <w:b/>
                <w:bCs/>
                <w:sz w:val="16"/>
                <w:szCs w:val="16"/>
                <w:vertAlign w:val="superscript"/>
                <w:lang w:val="nb-NO" w:eastAsia="nb-NO"/>
              </w:rPr>
              <w:t xml:space="preserve">11 og </w:t>
            </w:r>
            <w:r w:rsidR="00F80BC1" w:rsidRPr="00C0681C">
              <w:rPr>
                <w:b/>
                <w:bCs/>
                <w:sz w:val="16"/>
                <w:szCs w:val="16"/>
                <w:vertAlign w:val="superscript"/>
                <w:lang w:val="nb-NO" w:eastAsia="nb-NO"/>
              </w:rPr>
              <w:t>12</w:t>
            </w:r>
            <w:r w:rsidR="00F80BC1" w:rsidRPr="00C0681C">
              <w:rPr>
                <w:b/>
                <w:bCs/>
                <w:sz w:val="18"/>
                <w:szCs w:val="18"/>
                <w:vertAlign w:val="superscript"/>
                <w:lang w:val="nb-NO" w:eastAsia="nb-NO"/>
              </w:rPr>
              <w:t xml:space="preserve"> </w:t>
            </w:r>
          </w:p>
        </w:tc>
      </w:tr>
      <w:tr w:rsidR="00581E39" w:rsidRPr="00DF6D26" w14:paraId="43E4CA63"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5E589EBC" w14:textId="5EB8D878" w:rsidR="00581E39" w:rsidRPr="00C0681C" w:rsidRDefault="00581E39" w:rsidP="00581E39">
            <w:pPr>
              <w:pStyle w:val="TableParagraph"/>
              <w:spacing w:line="240" w:lineRule="exact"/>
              <w:ind w:left="110" w:right="138"/>
              <w:rPr>
                <w:b/>
                <w:bCs/>
                <w:sz w:val="18"/>
                <w:szCs w:val="18"/>
                <w:lang w:val="nb-NO" w:eastAsia="nb-NO"/>
              </w:rPr>
            </w:pPr>
            <w:r w:rsidRPr="00C0681C">
              <w:rPr>
                <w:b/>
                <w:bCs/>
                <w:sz w:val="18"/>
                <w:szCs w:val="18"/>
                <w:lang w:val="nb-NO" w:eastAsia="nb-NO"/>
              </w:rPr>
              <w:t>Selskap</w:t>
            </w:r>
            <w:r w:rsidR="00727A7A" w:rsidRPr="00C0681C">
              <w:rPr>
                <w:b/>
                <w:bCs/>
                <w:sz w:val="18"/>
                <w:szCs w:val="18"/>
                <w:lang w:val="nb-NO" w:eastAsia="nb-NO"/>
              </w:rPr>
              <w:t>er</w:t>
            </w:r>
            <w:r w:rsidRPr="00C0681C">
              <w:rPr>
                <w:b/>
                <w:bCs/>
                <w:sz w:val="18"/>
                <w:szCs w:val="18"/>
                <w:lang w:val="nb-NO" w:eastAsia="nb-NO"/>
              </w:rPr>
              <w:t xml:space="preserve"> som er behandlings</w:t>
            </w:r>
            <w:r w:rsidRPr="00C0681C">
              <w:rPr>
                <w:b/>
                <w:bCs/>
                <w:sz w:val="18"/>
                <w:szCs w:val="18"/>
                <w:lang w:val="nb-NO" w:eastAsia="nb-NO"/>
              </w:rPr>
              <w:softHyphen/>
              <w:t>ansvarlig for digitale bestillinger</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08CE8D68" w14:textId="4C2B931E" w:rsidR="00581E39" w:rsidRPr="00C0681C" w:rsidRDefault="00581E39" w:rsidP="00581E39">
            <w:pPr>
              <w:pStyle w:val="TableParagraph"/>
              <w:spacing w:line="240" w:lineRule="exact"/>
              <w:ind w:left="115" w:right="179"/>
              <w:rPr>
                <w:b/>
                <w:bCs/>
                <w:sz w:val="18"/>
                <w:szCs w:val="18"/>
                <w:lang w:val="nb-NO" w:eastAsia="nb-NO"/>
              </w:rPr>
            </w:pPr>
            <w:r w:rsidRPr="00C0681C">
              <w:rPr>
                <w:b/>
                <w:bCs/>
                <w:sz w:val="18"/>
                <w:szCs w:val="18"/>
                <w:lang w:val="nb-NO" w:eastAsia="nb-NO"/>
              </w:rPr>
              <w:t>Følge opp status på bestil</w:t>
            </w:r>
            <w:r w:rsidRPr="00C0681C">
              <w:rPr>
                <w:b/>
                <w:bCs/>
                <w:sz w:val="18"/>
                <w:szCs w:val="18"/>
                <w:lang w:val="nb-NO" w:eastAsia="nb-NO"/>
              </w:rPr>
              <w:softHyphen/>
              <w:t>linger som kommer via digi</w:t>
            </w:r>
            <w:r w:rsidRPr="00C0681C">
              <w:rPr>
                <w:b/>
                <w:bCs/>
                <w:sz w:val="18"/>
                <w:szCs w:val="18"/>
                <w:lang w:val="nb-NO" w:eastAsia="nb-NO"/>
              </w:rPr>
              <w:softHyphen/>
              <w:t>tale kanaler</w:t>
            </w:r>
            <w:r w:rsidR="008D284A" w:rsidRPr="00C0681C">
              <w:rPr>
                <w:b/>
                <w:bCs/>
                <w:sz w:val="18"/>
                <w:szCs w:val="18"/>
                <w:lang w:val="nb-NO" w:eastAsia="nb-NO"/>
              </w:rPr>
              <w:t xml:space="preserve"> - </w:t>
            </w:r>
            <w:r w:rsidRPr="00C0681C">
              <w:rPr>
                <w:b/>
                <w:bCs/>
                <w:sz w:val="18"/>
                <w:szCs w:val="18"/>
                <w:lang w:val="nb-NO" w:eastAsia="nb-NO"/>
              </w:rPr>
              <w:t>om bestil</w:t>
            </w:r>
            <w:r w:rsidR="00B414A1" w:rsidRPr="00C0681C">
              <w:rPr>
                <w:b/>
                <w:bCs/>
                <w:sz w:val="18"/>
                <w:szCs w:val="18"/>
                <w:lang w:val="nb-NO" w:eastAsia="nb-NO"/>
              </w:rPr>
              <w:softHyphen/>
            </w:r>
            <w:r w:rsidRPr="00C0681C">
              <w:rPr>
                <w:b/>
                <w:bCs/>
                <w:sz w:val="18"/>
                <w:szCs w:val="18"/>
                <w:lang w:val="nb-NO" w:eastAsia="nb-NO"/>
              </w:rPr>
              <w:t>lingen gjennom</w:t>
            </w:r>
            <w:r w:rsidRPr="00C0681C">
              <w:rPr>
                <w:b/>
                <w:bCs/>
                <w:sz w:val="18"/>
                <w:szCs w:val="18"/>
                <w:lang w:val="nb-NO" w:eastAsia="nb-NO"/>
              </w:rPr>
              <w:softHyphen/>
              <w:t>føres eller ikke og om suppleren</w:t>
            </w:r>
            <w:r w:rsidRPr="00C0681C">
              <w:rPr>
                <w:b/>
                <w:bCs/>
                <w:sz w:val="18"/>
                <w:szCs w:val="18"/>
                <w:lang w:val="nb-NO" w:eastAsia="nb-NO"/>
              </w:rPr>
              <w:softHyphen/>
              <w:t>de arbeid er utført</w:t>
            </w:r>
            <w:r w:rsidR="00193C72" w:rsidRPr="00C0681C">
              <w:rPr>
                <w:b/>
                <w:bCs/>
                <w:sz w:val="18"/>
                <w:szCs w:val="18"/>
                <w:lang w:val="nb-NO" w:eastAsia="nb-NO"/>
              </w:rPr>
              <w:t xml:space="preserve"> -</w:t>
            </w:r>
            <w:r w:rsidRPr="00C0681C">
              <w:rPr>
                <w:b/>
                <w:bCs/>
                <w:sz w:val="18"/>
                <w:szCs w:val="18"/>
                <w:lang w:val="nb-NO" w:eastAsia="nb-NO"/>
              </w:rPr>
              <w:t xml:space="preserve"> med for</w:t>
            </w:r>
            <w:r w:rsidR="00AD2D84" w:rsidRPr="00C0681C">
              <w:rPr>
                <w:b/>
                <w:bCs/>
                <w:sz w:val="18"/>
                <w:szCs w:val="18"/>
                <w:lang w:val="nb-NO" w:eastAsia="nb-NO"/>
              </w:rPr>
              <w:softHyphen/>
            </w:r>
            <w:r w:rsidRPr="00C0681C">
              <w:rPr>
                <w:b/>
                <w:bCs/>
                <w:sz w:val="18"/>
                <w:szCs w:val="18"/>
                <w:lang w:val="nb-NO" w:eastAsia="nb-NO"/>
              </w:rPr>
              <w:t>mål å sikre produkt- og tjenesteut</w:t>
            </w:r>
            <w:r w:rsidRPr="00C0681C">
              <w:rPr>
                <w:b/>
                <w:bCs/>
                <w:sz w:val="18"/>
                <w:szCs w:val="18"/>
                <w:lang w:val="nb-NO" w:eastAsia="nb-NO"/>
              </w:rPr>
              <w:softHyphen/>
              <w:t>vik</w:t>
            </w:r>
            <w:r w:rsidRPr="00C0681C">
              <w:rPr>
                <w:b/>
                <w:bCs/>
                <w:sz w:val="18"/>
                <w:szCs w:val="18"/>
                <w:lang w:val="nb-NO" w:eastAsia="nb-NO"/>
              </w:rPr>
              <w:softHyphen/>
              <w:t>ling og kunn</w:t>
            </w:r>
            <w:r w:rsidRPr="00C0681C">
              <w:rPr>
                <w:b/>
                <w:bCs/>
                <w:sz w:val="18"/>
                <w:szCs w:val="18"/>
                <w:lang w:val="nb-NO" w:eastAsia="nb-NO"/>
              </w:rPr>
              <w:softHyphen/>
              <w:t>skap om kunden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8099350" w14:textId="4621C4D6"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Navn</w:t>
            </w:r>
          </w:p>
          <w:p w14:paraId="60AB83CF" w14:textId="77777777" w:rsidR="00193C72"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Kontaktinformasjon</w:t>
            </w:r>
            <w:r w:rsidR="00193C72" w:rsidRPr="00C0681C">
              <w:rPr>
                <w:rFonts w:cs="Arial"/>
                <w:b/>
                <w:bCs/>
                <w:szCs w:val="18"/>
                <w:lang w:val="nb-NO" w:eastAsia="nb-NO"/>
              </w:rPr>
              <w:t xml:space="preserve"> </w:t>
            </w:r>
          </w:p>
          <w:p w14:paraId="5544020E" w14:textId="532F826D" w:rsidR="00193C72" w:rsidRPr="00C0681C" w:rsidRDefault="00193C72"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Informasjon om dine kjøp og utførte tjenester</w:t>
            </w:r>
          </w:p>
          <w:p w14:paraId="2D0FB7F1" w14:textId="78CB4DFA" w:rsidR="00193C72" w:rsidRPr="00C0681C" w:rsidRDefault="00193C72" w:rsidP="00AD2D84">
            <w:pPr>
              <w:pStyle w:val="Listeavsnitt"/>
              <w:numPr>
                <w:ilvl w:val="0"/>
                <w:numId w:val="29"/>
              </w:numPr>
              <w:spacing w:after="0" w:line="240" w:lineRule="exact"/>
              <w:ind w:left="458" w:right="130" w:hanging="284"/>
              <w:rPr>
                <w:rFonts w:cs="Arial"/>
                <w:b/>
                <w:bCs/>
                <w:szCs w:val="18"/>
                <w:lang w:val="nb-NO" w:eastAsia="nb-NO"/>
              </w:rPr>
            </w:pPr>
            <w:r w:rsidRPr="00C0681C">
              <w:rPr>
                <w:rFonts w:cs="Arial"/>
                <w:b/>
                <w:bCs/>
                <w:szCs w:val="18"/>
                <w:lang w:val="nb-NO" w:eastAsia="nb-NO"/>
              </w:rPr>
              <w:t>Booking-/bestillings</w:t>
            </w:r>
            <w:r w:rsidRPr="00C0681C">
              <w:rPr>
                <w:rFonts w:cs="Arial"/>
                <w:b/>
                <w:bCs/>
                <w:szCs w:val="18"/>
                <w:lang w:val="nb-NO" w:eastAsia="nb-NO"/>
              </w:rPr>
              <w:softHyphen/>
              <w:t>informa</w:t>
            </w:r>
            <w:r w:rsidR="00AD2D84" w:rsidRPr="00C0681C">
              <w:rPr>
                <w:rFonts w:cs="Arial"/>
                <w:b/>
                <w:bCs/>
                <w:szCs w:val="18"/>
                <w:lang w:val="nb-NO" w:eastAsia="nb-NO"/>
              </w:rPr>
              <w:softHyphen/>
            </w:r>
            <w:r w:rsidRPr="00C0681C">
              <w:rPr>
                <w:rFonts w:cs="Arial"/>
                <w:b/>
                <w:bCs/>
                <w:szCs w:val="18"/>
                <w:lang w:val="nb-NO" w:eastAsia="nb-NO"/>
              </w:rPr>
              <w:t xml:space="preserve">sjon </w:t>
            </w:r>
          </w:p>
          <w:p w14:paraId="771392F7" w14:textId="127A8CB3" w:rsidR="00581E39" w:rsidRPr="00C0681C" w:rsidRDefault="00193C72"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Kjøretøyopplysninger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4F9F2CF" w14:textId="22E94D27" w:rsidR="00581E39" w:rsidRPr="00C0681C" w:rsidRDefault="00581E39" w:rsidP="00581E39">
            <w:pPr>
              <w:pStyle w:val="TableParagraph"/>
              <w:spacing w:line="240" w:lineRule="exact"/>
              <w:ind w:left="110" w:right="139"/>
              <w:rPr>
                <w:b/>
                <w:bCs/>
                <w:sz w:val="18"/>
                <w:szCs w:val="18"/>
                <w:lang w:val="nb-NO" w:eastAsia="nb-NO"/>
              </w:rPr>
            </w:pPr>
            <w:r w:rsidRPr="00C0681C">
              <w:rPr>
                <w:b/>
                <w:bCs/>
                <w:sz w:val="18"/>
                <w:szCs w:val="18"/>
                <w:lang w:val="nb-NO" w:eastAsia="nb-NO"/>
              </w:rPr>
              <w:t>Tredjeparts berettigete interesse</w:t>
            </w:r>
            <w:r w:rsidR="0019221C" w:rsidRPr="00C0681C">
              <w:rPr>
                <w:b/>
                <w:bCs/>
                <w:sz w:val="18"/>
                <w:szCs w:val="18"/>
                <w:vertAlign w:val="superscript"/>
                <w:lang w:val="nb-NO" w:eastAsia="nb-NO"/>
              </w:rPr>
              <w:t>9</w:t>
            </w:r>
          </w:p>
        </w:tc>
      </w:tr>
      <w:tr w:rsidR="00581E39" w:rsidRPr="00DF6D26" w14:paraId="67E698AE"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2543924F" w14:textId="1BED2BB9" w:rsidR="00581E39" w:rsidRPr="00C0681C" w:rsidRDefault="00581E39" w:rsidP="00DB3776">
            <w:pPr>
              <w:pStyle w:val="TableParagraph"/>
              <w:spacing w:line="240" w:lineRule="exact"/>
              <w:ind w:left="110" w:right="-3"/>
              <w:rPr>
                <w:b/>
                <w:bCs/>
                <w:sz w:val="18"/>
                <w:szCs w:val="18"/>
                <w:lang w:val="nb-NO" w:eastAsia="nb-NO"/>
              </w:rPr>
            </w:pPr>
            <w:r w:rsidRPr="00C0681C">
              <w:rPr>
                <w:b/>
                <w:bCs/>
                <w:sz w:val="18"/>
                <w:szCs w:val="18"/>
                <w:lang w:val="nb-NO" w:eastAsia="nb-NO"/>
              </w:rPr>
              <w:t>Selskaper som hånd</w:t>
            </w:r>
            <w:r w:rsidRPr="00C0681C">
              <w:rPr>
                <w:b/>
                <w:bCs/>
                <w:sz w:val="18"/>
                <w:szCs w:val="18"/>
                <w:lang w:val="nb-NO" w:eastAsia="nb-NO"/>
              </w:rPr>
              <w:softHyphen/>
              <w:t>terer flåte-/leasing</w:t>
            </w:r>
            <w:r w:rsidRPr="00C0681C">
              <w:rPr>
                <w:b/>
                <w:bCs/>
                <w:sz w:val="18"/>
                <w:szCs w:val="18"/>
                <w:lang w:val="nb-NO" w:eastAsia="nb-NO"/>
              </w:rPr>
              <w:softHyphen/>
              <w:t>avtaler</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0F19FC16" w14:textId="55DA5C86" w:rsidR="00581E39" w:rsidRPr="00C0681C" w:rsidRDefault="00581E39" w:rsidP="00301BD4">
            <w:pPr>
              <w:pStyle w:val="TableParagraph"/>
              <w:spacing w:after="120" w:line="240" w:lineRule="exact"/>
              <w:ind w:left="113" w:right="181"/>
              <w:rPr>
                <w:b/>
                <w:bCs/>
                <w:sz w:val="18"/>
                <w:szCs w:val="18"/>
                <w:lang w:val="nb-NO" w:eastAsia="nb-NO"/>
              </w:rPr>
            </w:pPr>
            <w:r w:rsidRPr="00C0681C">
              <w:rPr>
                <w:b/>
                <w:bCs/>
                <w:sz w:val="18"/>
                <w:szCs w:val="18"/>
                <w:lang w:val="nb-NO" w:eastAsia="nb-NO"/>
              </w:rPr>
              <w:t>Dersom du er flåtekunde eller har en serviceavtale</w:t>
            </w:r>
            <w:r w:rsidR="00301BD4" w:rsidRPr="00C0681C">
              <w:rPr>
                <w:b/>
                <w:bCs/>
                <w:sz w:val="18"/>
                <w:szCs w:val="18"/>
                <w:lang w:val="nb-NO" w:eastAsia="nb-NO"/>
              </w:rPr>
              <w:t>,</w:t>
            </w:r>
            <w:r w:rsidRPr="00C0681C">
              <w:rPr>
                <w:b/>
                <w:bCs/>
                <w:sz w:val="18"/>
                <w:szCs w:val="18"/>
                <w:lang w:val="nb-NO" w:eastAsia="nb-NO"/>
              </w:rPr>
              <w:t xml:space="preserve"> deles dine opplysninger for å kunne verifisere arbeidet som utføres innenfor ram</w:t>
            </w:r>
            <w:r w:rsidRPr="00C0681C">
              <w:rPr>
                <w:b/>
                <w:bCs/>
                <w:sz w:val="18"/>
                <w:szCs w:val="18"/>
                <w:lang w:val="nb-NO" w:eastAsia="nb-NO"/>
              </w:rPr>
              <w:softHyphen/>
              <w:t>men av flåte- eller service</w:t>
            </w:r>
            <w:r w:rsidRPr="00C0681C">
              <w:rPr>
                <w:b/>
                <w:bCs/>
                <w:sz w:val="18"/>
                <w:szCs w:val="18"/>
                <w:lang w:val="nb-NO" w:eastAsia="nb-NO"/>
              </w:rPr>
              <w:softHyphen/>
              <w:t>avtalen med formål om å:</w:t>
            </w:r>
          </w:p>
          <w:p w14:paraId="45DC83E4" w14:textId="2743E01E" w:rsidR="00581E39" w:rsidRPr="00C0681C" w:rsidRDefault="00581E39" w:rsidP="00DB3776">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Generere fakturerings</w:t>
            </w:r>
            <w:r w:rsidRPr="00C0681C">
              <w:rPr>
                <w:rFonts w:cs="Arial"/>
                <w:b/>
                <w:bCs/>
                <w:szCs w:val="18"/>
                <w:lang w:val="nb-NO" w:eastAsia="nb-NO"/>
              </w:rPr>
              <w:softHyphen/>
              <w:t>underlag</w:t>
            </w:r>
          </w:p>
          <w:p w14:paraId="1FD61F79" w14:textId="7E118D44" w:rsidR="00581E39" w:rsidRPr="00C0681C" w:rsidRDefault="00581E39" w:rsidP="00646A85">
            <w:pPr>
              <w:pStyle w:val="Listeavsnitt"/>
              <w:numPr>
                <w:ilvl w:val="0"/>
                <w:numId w:val="29"/>
              </w:numPr>
              <w:spacing w:after="0" w:line="240" w:lineRule="exact"/>
              <w:ind w:left="458" w:right="137" w:hanging="284"/>
              <w:rPr>
                <w:rFonts w:cs="Arial"/>
                <w:b/>
                <w:bCs/>
                <w:szCs w:val="18"/>
                <w:lang w:val="nb-NO" w:eastAsia="nb-NO"/>
              </w:rPr>
            </w:pPr>
            <w:r w:rsidRPr="00C0681C">
              <w:rPr>
                <w:rFonts w:cs="Arial"/>
                <w:b/>
                <w:bCs/>
                <w:szCs w:val="18"/>
                <w:lang w:val="nb-NO" w:eastAsia="nb-NO"/>
              </w:rPr>
              <w:t>Gjøre informasjon om hva som er utført på kjøretøyet tilgjengelig for kunden</w:t>
            </w:r>
          </w:p>
          <w:p w14:paraId="0EF900C4" w14:textId="02655FB8" w:rsidR="00581E39" w:rsidRPr="00C0681C" w:rsidRDefault="00581E39" w:rsidP="00DB3776">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Utarbeide statistikk for produkt- og tjenesteut</w:t>
            </w:r>
            <w:r w:rsidRPr="00C0681C">
              <w:rPr>
                <w:rFonts w:cs="Arial"/>
                <w:b/>
                <w:bCs/>
                <w:szCs w:val="18"/>
                <w:lang w:val="nb-NO" w:eastAsia="nb-NO"/>
              </w:rPr>
              <w:softHyphen/>
              <w:t>vikling</w:t>
            </w:r>
          </w:p>
          <w:p w14:paraId="2C509440" w14:textId="50ED8EF8" w:rsidR="00581E39" w:rsidRPr="00C0681C" w:rsidRDefault="00581E39" w:rsidP="00DB3776">
            <w:pPr>
              <w:pStyle w:val="Listeavsnitt"/>
              <w:numPr>
                <w:ilvl w:val="0"/>
                <w:numId w:val="29"/>
              </w:numPr>
              <w:spacing w:after="0" w:line="240" w:lineRule="exact"/>
              <w:ind w:left="458" w:hanging="284"/>
              <w:rPr>
                <w:b/>
                <w:bCs/>
                <w:szCs w:val="18"/>
                <w:lang w:val="nb-NO" w:eastAsia="nb-NO"/>
              </w:rPr>
            </w:pPr>
            <w:r w:rsidRPr="00C0681C">
              <w:rPr>
                <w:rFonts w:cs="Arial"/>
                <w:b/>
                <w:bCs/>
                <w:szCs w:val="18"/>
                <w:lang w:val="nb-NO" w:eastAsia="nb-NO"/>
              </w:rPr>
              <w:t>Få kunnskap om kund</w:t>
            </w:r>
            <w:r w:rsidRPr="00C0681C">
              <w:rPr>
                <w:b/>
                <w:bCs/>
                <w:szCs w:val="18"/>
                <w:lang w:val="nb-NO" w:eastAsia="nb-NO"/>
              </w:rPr>
              <w:t>en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2AFBA8AE" w14:textId="77777777"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Navn</w:t>
            </w:r>
          </w:p>
          <w:p w14:paraId="1382E6F7" w14:textId="77777777"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Kontaktinformasjon</w:t>
            </w:r>
          </w:p>
          <w:p w14:paraId="305D4ADE" w14:textId="77777777" w:rsidR="00052F2A" w:rsidRPr="00C0681C" w:rsidRDefault="00081316" w:rsidP="00052F2A">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Kundenummer</w:t>
            </w:r>
            <w:r w:rsidR="00052F2A" w:rsidRPr="00C0681C">
              <w:rPr>
                <w:rFonts w:cs="Arial"/>
                <w:b/>
                <w:bCs/>
                <w:szCs w:val="18"/>
                <w:lang w:val="nb-NO" w:eastAsia="nb-NO"/>
              </w:rPr>
              <w:t xml:space="preserve"> og org.nr. </w:t>
            </w:r>
          </w:p>
          <w:p w14:paraId="7B71E94C" w14:textId="40F5798A" w:rsidR="00581E39" w:rsidRPr="00C0681C" w:rsidRDefault="00581E39" w:rsidP="00052F2A">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Kjøretøyinformasjon</w:t>
            </w:r>
            <w:r w:rsidR="002B731C" w:rsidRPr="00C0681C">
              <w:rPr>
                <w:rFonts w:cs="Arial"/>
                <w:b/>
                <w:bCs/>
                <w:szCs w:val="18"/>
                <w:lang w:val="nb-NO" w:eastAsia="nb-NO"/>
              </w:rPr>
              <w:t>, reg.nr.</w:t>
            </w:r>
          </w:p>
          <w:p w14:paraId="2A5433E4" w14:textId="27DF7298"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Informasjon om dine kjøp og informasjon om utførte tjenester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7B578718" w14:textId="1E146D98" w:rsidR="00581E39" w:rsidRPr="00C0681C" w:rsidRDefault="00FC5791" w:rsidP="00581E39">
            <w:pPr>
              <w:pStyle w:val="TableParagraph"/>
              <w:spacing w:line="240" w:lineRule="exact"/>
              <w:ind w:left="110" w:right="139"/>
              <w:rPr>
                <w:b/>
                <w:bCs/>
                <w:sz w:val="18"/>
                <w:szCs w:val="18"/>
                <w:lang w:val="nb-NO" w:eastAsia="nb-NO"/>
              </w:rPr>
            </w:pPr>
            <w:r w:rsidRPr="00C0681C">
              <w:rPr>
                <w:b/>
                <w:bCs/>
                <w:sz w:val="18"/>
                <w:szCs w:val="18"/>
                <w:lang w:val="nb-NO" w:eastAsia="nb-NO"/>
              </w:rPr>
              <w:t>Oppfylle avtale</w:t>
            </w:r>
          </w:p>
        </w:tc>
      </w:tr>
      <w:tr w:rsidR="00581E39" w:rsidRPr="00DF6D26" w14:paraId="24353A03"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6AFA6D46" w14:textId="3C621A81" w:rsidR="00581E39" w:rsidRPr="00C0681C" w:rsidRDefault="00581E39" w:rsidP="00581E39">
            <w:pPr>
              <w:pStyle w:val="TableParagraph"/>
              <w:spacing w:line="240" w:lineRule="exact"/>
              <w:ind w:left="110" w:right="138"/>
              <w:rPr>
                <w:b/>
                <w:bCs/>
                <w:sz w:val="18"/>
                <w:szCs w:val="18"/>
                <w:lang w:val="nb-NO" w:eastAsia="nb-NO"/>
              </w:rPr>
            </w:pPr>
            <w:r w:rsidRPr="00C0681C">
              <w:rPr>
                <w:b/>
                <w:bCs/>
                <w:sz w:val="18"/>
                <w:szCs w:val="18"/>
                <w:lang w:val="nb-NO" w:eastAsia="nb-NO"/>
              </w:rPr>
              <w:t>Selskap som verkstedet har inn</w:t>
            </w:r>
            <w:r w:rsidRPr="00C0681C">
              <w:rPr>
                <w:b/>
                <w:bCs/>
                <w:sz w:val="18"/>
                <w:szCs w:val="18"/>
                <w:lang w:val="nb-NO" w:eastAsia="nb-NO"/>
              </w:rPr>
              <w:softHyphen/>
              <w:t>gått konseptavtale med og felles utviklings- og ser</w:t>
            </w:r>
            <w:r w:rsidR="00307C22" w:rsidRPr="00C0681C">
              <w:rPr>
                <w:b/>
                <w:bCs/>
                <w:sz w:val="18"/>
                <w:szCs w:val="18"/>
                <w:lang w:val="nb-NO" w:eastAsia="nb-NO"/>
              </w:rPr>
              <w:softHyphen/>
            </w:r>
            <w:r w:rsidRPr="00C0681C">
              <w:rPr>
                <w:b/>
                <w:bCs/>
                <w:sz w:val="18"/>
                <w:szCs w:val="18"/>
                <w:lang w:val="nb-NO" w:eastAsia="nb-NO"/>
              </w:rPr>
              <w:t>vice</w:t>
            </w:r>
            <w:r w:rsidRPr="00C0681C">
              <w:rPr>
                <w:b/>
                <w:bCs/>
                <w:sz w:val="18"/>
                <w:szCs w:val="18"/>
                <w:lang w:val="nb-NO" w:eastAsia="nb-NO"/>
              </w:rPr>
              <w:softHyphen/>
            </w:r>
            <w:r w:rsidR="00307C22" w:rsidRPr="00C0681C">
              <w:rPr>
                <w:b/>
                <w:bCs/>
                <w:sz w:val="18"/>
                <w:szCs w:val="18"/>
                <w:lang w:val="nb-NO" w:eastAsia="nb-NO"/>
              </w:rPr>
              <w:softHyphen/>
            </w:r>
            <w:r w:rsidRPr="00C0681C">
              <w:rPr>
                <w:b/>
                <w:bCs/>
                <w:sz w:val="18"/>
                <w:szCs w:val="18"/>
                <w:lang w:val="nb-NO" w:eastAsia="nb-NO"/>
              </w:rPr>
              <w:t xml:space="preserve">selskap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243EFA50" w14:textId="17D97885" w:rsidR="00581E39" w:rsidRPr="00C0681C" w:rsidRDefault="00581E39" w:rsidP="00581E39">
            <w:pPr>
              <w:pStyle w:val="TableParagraph"/>
              <w:spacing w:line="240" w:lineRule="exact"/>
              <w:ind w:left="115" w:right="179"/>
              <w:rPr>
                <w:b/>
                <w:bCs/>
                <w:sz w:val="18"/>
                <w:szCs w:val="18"/>
                <w:lang w:val="nb-NO" w:eastAsia="nb-NO"/>
              </w:rPr>
            </w:pPr>
            <w:r w:rsidRPr="00C0681C">
              <w:rPr>
                <w:b/>
                <w:bCs/>
                <w:sz w:val="18"/>
                <w:szCs w:val="18"/>
                <w:lang w:val="nb-NO" w:eastAsia="nb-NO"/>
              </w:rPr>
              <w:t>Generere anonymiserte data som brukes til stati</w:t>
            </w:r>
            <w:r w:rsidR="00307C22" w:rsidRPr="00C0681C">
              <w:rPr>
                <w:b/>
                <w:bCs/>
                <w:sz w:val="18"/>
                <w:szCs w:val="18"/>
                <w:lang w:val="nb-NO" w:eastAsia="nb-NO"/>
              </w:rPr>
              <w:softHyphen/>
            </w:r>
            <w:r w:rsidRPr="00C0681C">
              <w:rPr>
                <w:b/>
                <w:bCs/>
                <w:sz w:val="18"/>
                <w:szCs w:val="18"/>
                <w:lang w:val="nb-NO" w:eastAsia="nb-NO"/>
              </w:rPr>
              <w:t>stikk i forbindelse med produkt- og tjenesteut</w:t>
            </w:r>
            <w:r w:rsidRPr="00C0681C">
              <w:rPr>
                <w:b/>
                <w:bCs/>
                <w:sz w:val="18"/>
                <w:szCs w:val="18"/>
                <w:lang w:val="nb-NO" w:eastAsia="nb-NO"/>
              </w:rPr>
              <w:softHyphen/>
              <w:t>vik</w:t>
            </w:r>
            <w:r w:rsidR="00307C22" w:rsidRPr="00C0681C">
              <w:rPr>
                <w:b/>
                <w:bCs/>
                <w:sz w:val="18"/>
                <w:szCs w:val="18"/>
                <w:lang w:val="nb-NO" w:eastAsia="nb-NO"/>
              </w:rPr>
              <w:softHyphen/>
            </w:r>
            <w:r w:rsidRPr="00C0681C">
              <w:rPr>
                <w:b/>
                <w:bCs/>
                <w:sz w:val="18"/>
                <w:szCs w:val="18"/>
                <w:lang w:val="nb-NO" w:eastAsia="nb-NO"/>
              </w:rPr>
              <w:t>ling og markedsføring</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CEAF1E7" w14:textId="77777777"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Navn</w:t>
            </w:r>
          </w:p>
          <w:p w14:paraId="64AC1425" w14:textId="11E302B1"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Kontaktinformasjon</w:t>
            </w:r>
          </w:p>
          <w:p w14:paraId="388DB56B" w14:textId="0326BA54"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Bestillingsinformasjon</w:t>
            </w:r>
          </w:p>
          <w:p w14:paraId="0ADB71FC" w14:textId="60829184"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Kjøretøyopplysninger</w:t>
            </w:r>
          </w:p>
          <w:p w14:paraId="1F15877C" w14:textId="25018930" w:rsidR="00581E39" w:rsidRPr="00C0681C" w:rsidRDefault="00581E39"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 xml:space="preserve">Informasjon om dine kjøp og informasjon om utførte tjenester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17FB7146" w14:textId="4DB82686" w:rsidR="00581E39" w:rsidRPr="00C0681C" w:rsidRDefault="00581E39" w:rsidP="00581E39">
            <w:pPr>
              <w:pStyle w:val="TableParagraph"/>
              <w:spacing w:line="240" w:lineRule="exact"/>
              <w:ind w:left="110" w:right="139"/>
              <w:rPr>
                <w:b/>
                <w:bCs/>
                <w:sz w:val="18"/>
                <w:szCs w:val="18"/>
                <w:lang w:val="nb-NO" w:eastAsia="nb-NO"/>
              </w:rPr>
            </w:pPr>
            <w:r w:rsidRPr="00C0681C">
              <w:rPr>
                <w:b/>
                <w:bCs/>
                <w:sz w:val="18"/>
                <w:szCs w:val="18"/>
                <w:lang w:val="nb-NO" w:eastAsia="nb-NO"/>
              </w:rPr>
              <w:t>Tredjeparts berettigete interesse</w:t>
            </w:r>
            <w:r w:rsidR="00FC5791" w:rsidRPr="00C0681C">
              <w:rPr>
                <w:b/>
                <w:bCs/>
                <w:sz w:val="18"/>
                <w:szCs w:val="18"/>
                <w:vertAlign w:val="superscript"/>
                <w:lang w:val="nb-NO" w:eastAsia="nb-NO"/>
              </w:rPr>
              <w:t>1</w:t>
            </w:r>
            <w:r w:rsidR="0019221C" w:rsidRPr="00C0681C">
              <w:rPr>
                <w:b/>
                <w:bCs/>
                <w:sz w:val="18"/>
                <w:szCs w:val="18"/>
                <w:vertAlign w:val="superscript"/>
                <w:lang w:val="nb-NO" w:eastAsia="nb-NO"/>
              </w:rPr>
              <w:t>0</w:t>
            </w:r>
          </w:p>
        </w:tc>
      </w:tr>
      <w:tr w:rsidR="00581E39" w:rsidRPr="00DF6D26" w14:paraId="5CD24984"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B9A0C5" w14:textId="017AF2AB" w:rsidR="00581E39" w:rsidRPr="00A555A7" w:rsidRDefault="008539E6" w:rsidP="00581E39">
            <w:pPr>
              <w:pStyle w:val="TableParagraph"/>
              <w:spacing w:line="240" w:lineRule="exact"/>
              <w:ind w:left="110"/>
              <w:rPr>
                <w:sz w:val="18"/>
                <w:szCs w:val="18"/>
                <w:lang w:val="nb-NO" w:eastAsia="nb-NO"/>
              </w:rPr>
            </w:pPr>
            <w:r w:rsidRPr="00A555A7">
              <w:rPr>
                <w:sz w:val="18"/>
                <w:szCs w:val="18"/>
                <w:lang w:val="nb-NO" w:eastAsia="nb-NO"/>
              </w:rPr>
              <w:t>Selskap som har samme forretningssystem som behandlingsansvarlig selskap</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595659" w14:textId="320EABC9" w:rsidR="00581E39" w:rsidRPr="00A555A7" w:rsidRDefault="00C70F57" w:rsidP="00581E39">
            <w:pPr>
              <w:pStyle w:val="TableParagraph"/>
              <w:spacing w:line="240" w:lineRule="exact"/>
              <w:ind w:left="115" w:right="179"/>
              <w:rPr>
                <w:sz w:val="18"/>
                <w:szCs w:val="18"/>
                <w:lang w:val="nb-NO" w:eastAsia="nb-NO"/>
              </w:rPr>
            </w:pPr>
            <w:r w:rsidRPr="00A555A7">
              <w:rPr>
                <w:sz w:val="18"/>
                <w:szCs w:val="18"/>
                <w:lang w:val="nb-NO" w:eastAsia="nb-NO"/>
              </w:rPr>
              <w:t>Kunne søke opp arbeids</w:t>
            </w:r>
            <w:r w:rsidRPr="00A555A7">
              <w:rPr>
                <w:sz w:val="18"/>
                <w:szCs w:val="18"/>
                <w:lang w:val="nb-NO" w:eastAsia="nb-NO"/>
              </w:rPr>
              <w:softHyphen/>
              <w:t>historikk på kjøretøyet i forbindelse med service/ arbeid hos nytt verksted</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87FB0" w14:textId="77777777" w:rsidR="00581E39" w:rsidRPr="00A555A7" w:rsidRDefault="00CC4F47"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Navn</w:t>
            </w:r>
          </w:p>
          <w:p w14:paraId="3F850499" w14:textId="77777777" w:rsidR="00CC4F47" w:rsidRPr="00A555A7" w:rsidRDefault="00CC4F47"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Kontaktinformasjon</w:t>
            </w:r>
          </w:p>
          <w:p w14:paraId="50E5C053" w14:textId="0E15D233" w:rsidR="00CC4F47" w:rsidRPr="00A555A7" w:rsidRDefault="00CC4F47"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Dokumentidentifikasjon (</w:t>
            </w:r>
            <w:r w:rsidR="003E25C6" w:rsidRPr="00A555A7">
              <w:rPr>
                <w:rFonts w:cs="Arial"/>
                <w:szCs w:val="18"/>
                <w:lang w:val="nb-NO" w:eastAsia="nb-NO"/>
              </w:rPr>
              <w:t>f.eks.</w:t>
            </w:r>
            <w:r w:rsidRPr="00A555A7">
              <w:rPr>
                <w:rFonts w:cs="Arial"/>
                <w:szCs w:val="18"/>
                <w:lang w:val="nb-NO" w:eastAsia="nb-NO"/>
              </w:rPr>
              <w:t xml:space="preserve"> fakturanummer)</w:t>
            </w:r>
          </w:p>
          <w:p w14:paraId="315FFB38" w14:textId="77777777" w:rsidR="006F562E" w:rsidRPr="00A555A7" w:rsidRDefault="006F562E"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Kjøretøyopplysninger</w:t>
            </w:r>
          </w:p>
          <w:p w14:paraId="14525154" w14:textId="2F414E01" w:rsidR="006F562E" w:rsidRPr="00A555A7" w:rsidRDefault="006F562E" w:rsidP="0005525C">
            <w:pPr>
              <w:pStyle w:val="Listeavsnitt"/>
              <w:numPr>
                <w:ilvl w:val="0"/>
                <w:numId w:val="29"/>
              </w:numPr>
              <w:spacing w:after="0" w:line="240" w:lineRule="exact"/>
              <w:ind w:left="458" w:hanging="284"/>
              <w:rPr>
                <w:rFonts w:cs="Arial"/>
                <w:szCs w:val="18"/>
                <w:lang w:val="nb-NO" w:eastAsia="nb-NO"/>
              </w:rPr>
            </w:pPr>
            <w:r w:rsidRPr="00A555A7">
              <w:rPr>
                <w:rFonts w:cs="Arial"/>
                <w:szCs w:val="18"/>
                <w:lang w:val="nb-NO" w:eastAsia="nb-NO"/>
              </w:rPr>
              <w:t>Informasjon om ditt kjøretøy</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6B173" w14:textId="2DE98229" w:rsidR="00581E39" w:rsidRPr="00A555A7" w:rsidRDefault="006F562E" w:rsidP="00581E39">
            <w:pPr>
              <w:pStyle w:val="TableParagraph"/>
              <w:spacing w:line="240" w:lineRule="exact"/>
              <w:ind w:left="110" w:right="139"/>
              <w:rPr>
                <w:sz w:val="18"/>
                <w:szCs w:val="18"/>
                <w:lang w:val="nb-NO" w:eastAsia="nb-NO"/>
              </w:rPr>
            </w:pPr>
            <w:r w:rsidRPr="00A555A7">
              <w:rPr>
                <w:sz w:val="18"/>
                <w:szCs w:val="18"/>
                <w:lang w:val="nb-NO" w:eastAsia="nb-NO"/>
              </w:rPr>
              <w:t>Tredjeparts berettigete interesse</w:t>
            </w:r>
            <w:r w:rsidR="0019221C" w:rsidRPr="00A555A7">
              <w:rPr>
                <w:sz w:val="18"/>
                <w:szCs w:val="18"/>
                <w:vertAlign w:val="superscript"/>
                <w:lang w:val="nb-NO" w:eastAsia="nb-NO"/>
              </w:rPr>
              <w:t>5</w:t>
            </w:r>
          </w:p>
        </w:tc>
      </w:tr>
      <w:tr w:rsidR="00581E39" w:rsidRPr="00DF6D26" w14:paraId="08227538"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9F6937" w14:textId="594C380C" w:rsidR="00581E39" w:rsidRPr="00E828E5" w:rsidRDefault="0076712D" w:rsidP="00581E39">
            <w:pPr>
              <w:pStyle w:val="TableParagraph"/>
              <w:spacing w:line="240" w:lineRule="exact"/>
              <w:ind w:left="110"/>
              <w:rPr>
                <w:sz w:val="18"/>
                <w:szCs w:val="18"/>
                <w:lang w:val="nb-NO" w:eastAsia="nb-NO"/>
              </w:rPr>
            </w:pPr>
            <w:r w:rsidRPr="00E828E5">
              <w:rPr>
                <w:sz w:val="18"/>
                <w:szCs w:val="18"/>
                <w:lang w:val="nb-NO" w:eastAsia="nb-NO"/>
              </w:rPr>
              <w:t xml:space="preserve">Selskap som </w:t>
            </w:r>
            <w:r w:rsidR="001E50EE" w:rsidRPr="00E828E5">
              <w:rPr>
                <w:sz w:val="18"/>
                <w:szCs w:val="18"/>
                <w:lang w:val="nb-NO" w:eastAsia="nb-NO"/>
              </w:rPr>
              <w:t>tilbyr teknisk support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43A6D" w14:textId="282645FC" w:rsidR="00581E39" w:rsidRPr="00DF6D26" w:rsidRDefault="002C7BCA" w:rsidP="00581E39">
            <w:pPr>
              <w:pStyle w:val="TableParagraph"/>
              <w:spacing w:line="240" w:lineRule="exact"/>
              <w:ind w:left="115" w:right="179"/>
              <w:rPr>
                <w:sz w:val="18"/>
                <w:szCs w:val="18"/>
                <w:lang w:val="nb-NO" w:eastAsia="nb-NO"/>
              </w:rPr>
            </w:pPr>
            <w:r w:rsidRPr="00DF6D26">
              <w:rPr>
                <w:sz w:val="18"/>
                <w:szCs w:val="18"/>
                <w:lang w:val="nb-NO" w:eastAsia="nb-NO"/>
              </w:rPr>
              <w:t>Sikre kostnadseffektiv og kjøretøyspesifikk repara</w:t>
            </w:r>
            <w:r w:rsidR="00BA35C3" w:rsidRPr="00DF6D26">
              <w:rPr>
                <w:sz w:val="18"/>
                <w:szCs w:val="18"/>
                <w:lang w:val="nb-NO" w:eastAsia="nb-NO"/>
              </w:rPr>
              <w:softHyphen/>
            </w:r>
            <w:r w:rsidRPr="00DF6D26">
              <w:rPr>
                <w:sz w:val="18"/>
                <w:szCs w:val="18"/>
                <w:lang w:val="nb-NO" w:eastAsia="nb-NO"/>
              </w:rPr>
              <w:t>sjon av bilen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BF049" w14:textId="77777777" w:rsidR="00757871" w:rsidRPr="00DF6D26" w:rsidRDefault="00757871"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Kjøretøyopplysninger</w:t>
            </w:r>
          </w:p>
          <w:p w14:paraId="21921A1A" w14:textId="428E1542" w:rsidR="00581E39" w:rsidRPr="00DF6D26" w:rsidRDefault="00757871"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Informasjon om ditt kjøretøy</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01B41" w14:textId="3111A19C" w:rsidR="00581E39" w:rsidRPr="00DF6D26" w:rsidRDefault="005B08D0" w:rsidP="00581E39">
            <w:pPr>
              <w:pStyle w:val="TableParagraph"/>
              <w:spacing w:line="240" w:lineRule="exact"/>
              <w:ind w:left="110" w:right="139"/>
              <w:rPr>
                <w:sz w:val="18"/>
                <w:szCs w:val="18"/>
                <w:lang w:val="nb-NO" w:eastAsia="nb-NO"/>
              </w:rPr>
            </w:pPr>
            <w:r w:rsidRPr="007425E2">
              <w:rPr>
                <w:sz w:val="18"/>
                <w:szCs w:val="18"/>
                <w:lang w:val="nb-NO" w:eastAsia="nb-NO"/>
              </w:rPr>
              <w:t>Berettiget interesse</w:t>
            </w:r>
            <w:r w:rsidR="0019221C">
              <w:rPr>
                <w:sz w:val="18"/>
                <w:szCs w:val="18"/>
                <w:vertAlign w:val="superscript"/>
                <w:lang w:val="nb-NO" w:eastAsia="nb-NO"/>
              </w:rPr>
              <w:t>7</w:t>
            </w:r>
          </w:p>
        </w:tc>
      </w:tr>
      <w:tr w:rsidR="005B08D0" w:rsidRPr="00DF6D26" w14:paraId="36108AEA" w14:textId="77777777" w:rsidTr="577BA1E8">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4403CE" w14:textId="4BD4E1DB" w:rsidR="005B08D0" w:rsidRPr="00DF6D26" w:rsidRDefault="005B08D0" w:rsidP="003C7577">
            <w:pPr>
              <w:pStyle w:val="TableParagraph"/>
              <w:keepNext/>
              <w:spacing w:line="240" w:lineRule="exact"/>
              <w:ind w:left="108"/>
              <w:rPr>
                <w:sz w:val="18"/>
                <w:szCs w:val="18"/>
                <w:lang w:val="nb-NO" w:eastAsia="nb-NO"/>
              </w:rPr>
            </w:pPr>
            <w:r w:rsidRPr="00CE743F">
              <w:rPr>
                <w:sz w:val="18"/>
                <w:szCs w:val="18"/>
                <w:lang w:val="nb-NO" w:eastAsia="nb-NO"/>
              </w:rPr>
              <w:t>Selskap</w:t>
            </w:r>
            <w:r w:rsidR="00F479FE" w:rsidRPr="00CE743F">
              <w:rPr>
                <w:sz w:val="18"/>
                <w:szCs w:val="18"/>
                <w:lang w:val="nb-NO" w:eastAsia="nb-NO"/>
              </w:rPr>
              <w:t xml:space="preserve">er </w:t>
            </w:r>
            <w:r w:rsidRPr="00CE743F">
              <w:rPr>
                <w:sz w:val="18"/>
                <w:szCs w:val="18"/>
                <w:lang w:val="nb-NO" w:eastAsia="nb-NO"/>
              </w:rPr>
              <w:t>som eventuelt har inngått partnerskap med produ</w:t>
            </w:r>
            <w:r w:rsidR="00285552" w:rsidRPr="00CE743F">
              <w:rPr>
                <w:sz w:val="18"/>
                <w:szCs w:val="18"/>
                <w:lang w:val="nb-NO" w:eastAsia="nb-NO"/>
              </w:rPr>
              <w:softHyphen/>
            </w:r>
            <w:r w:rsidRPr="00CE743F">
              <w:rPr>
                <w:sz w:val="18"/>
                <w:szCs w:val="18"/>
                <w:lang w:val="nb-NO" w:eastAsia="nb-NO"/>
              </w:rPr>
              <w:t>sent eller importør av kundens bilmerke</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2E10E" w14:textId="2FB45A91" w:rsidR="005B08D0" w:rsidRPr="00DF6D26" w:rsidRDefault="00D53574" w:rsidP="00581E39">
            <w:pPr>
              <w:pStyle w:val="TableParagraph"/>
              <w:spacing w:line="240" w:lineRule="exact"/>
              <w:ind w:left="115" w:right="179"/>
              <w:rPr>
                <w:sz w:val="18"/>
                <w:szCs w:val="18"/>
                <w:lang w:val="nb-NO" w:eastAsia="nb-NO"/>
              </w:rPr>
            </w:pPr>
            <w:r w:rsidRPr="00DF6D26">
              <w:rPr>
                <w:sz w:val="18"/>
                <w:szCs w:val="18"/>
                <w:lang w:val="nb-NO" w:eastAsia="nb-NO"/>
              </w:rPr>
              <w:t xml:space="preserve">Dele informasjon om erstatningsdeler og arbeid som </w:t>
            </w:r>
            <w:r w:rsidR="00DA4757" w:rsidRPr="00DF6D26">
              <w:rPr>
                <w:sz w:val="18"/>
                <w:szCs w:val="18"/>
                <w:lang w:val="nb-NO" w:eastAsia="nb-NO"/>
              </w:rPr>
              <w:t>utføres på ditt kjøretøy med ansvarlig produsent eller importør</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B06FD" w14:textId="77777777" w:rsidR="005F6737" w:rsidRPr="00DF6D26" w:rsidRDefault="005F6737"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Navn</w:t>
            </w:r>
          </w:p>
          <w:p w14:paraId="263801DC" w14:textId="77777777" w:rsidR="005F6737" w:rsidRPr="00DF6D26" w:rsidRDefault="005F6737"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Kontaktinformasjon</w:t>
            </w:r>
          </w:p>
          <w:p w14:paraId="7A3F50EE" w14:textId="77777777" w:rsidR="005F6737" w:rsidRPr="00DF6D26" w:rsidRDefault="005F6737"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Bestillingsinformasjon</w:t>
            </w:r>
          </w:p>
          <w:p w14:paraId="60A4CADB" w14:textId="77777777" w:rsidR="005F6737" w:rsidRPr="00DF6D26" w:rsidRDefault="005F6737"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Kjøretøyopplysninger</w:t>
            </w:r>
          </w:p>
          <w:p w14:paraId="3790D397" w14:textId="45ED6503" w:rsidR="005B08D0" w:rsidRPr="00DF6D26" w:rsidRDefault="005F6737" w:rsidP="0005525C">
            <w:pPr>
              <w:pStyle w:val="Listeavsnitt"/>
              <w:numPr>
                <w:ilvl w:val="0"/>
                <w:numId w:val="29"/>
              </w:numPr>
              <w:spacing w:after="0" w:line="240" w:lineRule="exact"/>
              <w:ind w:left="458" w:hanging="284"/>
              <w:rPr>
                <w:rFonts w:cs="Arial"/>
                <w:szCs w:val="18"/>
                <w:lang w:val="nb-NO" w:eastAsia="nb-NO"/>
              </w:rPr>
            </w:pPr>
            <w:r w:rsidRPr="00DF6D26">
              <w:rPr>
                <w:rFonts w:cs="Arial"/>
                <w:szCs w:val="18"/>
                <w:lang w:val="nb-NO" w:eastAsia="nb-NO"/>
              </w:rPr>
              <w:t>Informasjon om</w:t>
            </w:r>
            <w:r w:rsidR="00770439" w:rsidRPr="00DF6D26">
              <w:rPr>
                <w:rFonts w:cs="Arial"/>
                <w:szCs w:val="18"/>
                <w:lang w:val="nb-NO" w:eastAsia="nb-NO"/>
              </w:rPr>
              <w:t xml:space="preserve"> dine kjøp og informasjon om utførte tjenester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122B36" w14:textId="3B808359" w:rsidR="005B08D0" w:rsidRPr="00DF6D26" w:rsidRDefault="00770439" w:rsidP="00581E39">
            <w:pPr>
              <w:pStyle w:val="TableParagraph"/>
              <w:spacing w:line="240" w:lineRule="exact"/>
              <w:ind w:left="110" w:right="139"/>
              <w:rPr>
                <w:sz w:val="18"/>
                <w:szCs w:val="18"/>
                <w:lang w:val="nb-NO" w:eastAsia="nb-NO"/>
              </w:rPr>
            </w:pPr>
            <w:r w:rsidRPr="00DF6D26">
              <w:rPr>
                <w:sz w:val="18"/>
                <w:szCs w:val="18"/>
                <w:lang w:val="nb-NO" w:eastAsia="nb-NO"/>
              </w:rPr>
              <w:t>Oppfylle avtale</w:t>
            </w:r>
          </w:p>
        </w:tc>
      </w:tr>
      <w:tr w:rsidR="00770439" w:rsidRPr="00DF6D26" w14:paraId="7BAA3F18"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2EF927C6" w14:textId="5C5C79B0" w:rsidR="00770439" w:rsidRPr="00C0681C" w:rsidRDefault="00DD2BCF" w:rsidP="00DD2BCF">
            <w:pPr>
              <w:pStyle w:val="TableParagraph"/>
              <w:spacing w:line="240" w:lineRule="exact"/>
              <w:ind w:left="110" w:right="138"/>
              <w:rPr>
                <w:b/>
                <w:bCs/>
                <w:sz w:val="18"/>
                <w:szCs w:val="18"/>
                <w:lang w:val="nb-NO" w:eastAsia="nb-NO"/>
              </w:rPr>
            </w:pPr>
            <w:r w:rsidRPr="00C0681C">
              <w:rPr>
                <w:b/>
                <w:bCs/>
                <w:sz w:val="18"/>
                <w:szCs w:val="18"/>
                <w:lang w:val="nb-NO" w:eastAsia="nb-NO"/>
              </w:rPr>
              <w:t>Selskap</w:t>
            </w:r>
            <w:r w:rsidR="00727A7A" w:rsidRPr="00C0681C">
              <w:rPr>
                <w:b/>
                <w:bCs/>
                <w:sz w:val="18"/>
                <w:szCs w:val="18"/>
                <w:lang w:val="nb-NO" w:eastAsia="nb-NO"/>
              </w:rPr>
              <w:t xml:space="preserve">er </w:t>
            </w:r>
            <w:r w:rsidRPr="00C0681C">
              <w:rPr>
                <w:b/>
                <w:bCs/>
                <w:sz w:val="18"/>
                <w:szCs w:val="18"/>
                <w:lang w:val="nb-NO" w:eastAsia="nb-NO"/>
              </w:rPr>
              <w:t>tilbyr tekniske kataloger som verkstedene bruker til å bestille deler til kjøre</w:t>
            </w:r>
            <w:r w:rsidR="00F97BAE" w:rsidRPr="00C0681C">
              <w:rPr>
                <w:b/>
                <w:bCs/>
                <w:sz w:val="18"/>
                <w:szCs w:val="18"/>
                <w:lang w:val="nb-NO" w:eastAsia="nb-NO"/>
              </w:rPr>
              <w:softHyphen/>
            </w:r>
            <w:r w:rsidRPr="00C0681C">
              <w:rPr>
                <w:b/>
                <w:bCs/>
                <w:sz w:val="18"/>
                <w:szCs w:val="18"/>
                <w:lang w:val="nb-NO" w:eastAsia="nb-NO"/>
              </w:rPr>
              <w:softHyphen/>
              <w:t>tøy</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2777A1DC" w14:textId="59E04060" w:rsidR="00770439" w:rsidRPr="00C0681C" w:rsidRDefault="0053315E" w:rsidP="00581E39">
            <w:pPr>
              <w:pStyle w:val="TableParagraph"/>
              <w:spacing w:line="240" w:lineRule="exact"/>
              <w:ind w:left="115" w:right="179"/>
              <w:rPr>
                <w:b/>
                <w:bCs/>
                <w:sz w:val="18"/>
                <w:szCs w:val="18"/>
                <w:lang w:val="nb-NO" w:eastAsia="nb-NO"/>
              </w:rPr>
            </w:pPr>
            <w:r w:rsidRPr="00C0681C">
              <w:rPr>
                <w:b/>
                <w:bCs/>
                <w:sz w:val="18"/>
                <w:szCs w:val="18"/>
                <w:lang w:val="nb-NO" w:eastAsia="nb-NO"/>
              </w:rPr>
              <w:t xml:space="preserve">Kjøpe </w:t>
            </w:r>
            <w:r w:rsidR="00546CAC" w:rsidRPr="00C0681C">
              <w:rPr>
                <w:b/>
                <w:bCs/>
                <w:sz w:val="18"/>
                <w:szCs w:val="18"/>
                <w:lang w:val="nb-NO" w:eastAsia="nb-NO"/>
              </w:rPr>
              <w:t xml:space="preserve">korrekte </w:t>
            </w:r>
            <w:r w:rsidRPr="00C0681C">
              <w:rPr>
                <w:b/>
                <w:bCs/>
                <w:sz w:val="18"/>
                <w:szCs w:val="18"/>
                <w:lang w:val="nb-NO" w:eastAsia="nb-NO"/>
              </w:rPr>
              <w:t>deler som trengs til reparasjon</w:t>
            </w:r>
            <w:r w:rsidR="00A4733D" w:rsidRPr="00C0681C">
              <w:rPr>
                <w:b/>
                <w:bCs/>
                <w:sz w:val="18"/>
                <w:szCs w:val="18"/>
                <w:lang w:val="nb-NO" w:eastAsia="nb-NO"/>
              </w:rPr>
              <w:t xml:space="preserve"> av</w:t>
            </w:r>
            <w:r w:rsidR="00546CAC" w:rsidRPr="00C0681C">
              <w:rPr>
                <w:b/>
                <w:bCs/>
                <w:sz w:val="18"/>
                <w:szCs w:val="18"/>
                <w:lang w:val="nb-NO" w:eastAsia="nb-NO"/>
              </w:rPr>
              <w:t>,</w:t>
            </w:r>
            <w:r w:rsidRPr="00C0681C">
              <w:rPr>
                <w:b/>
                <w:bCs/>
                <w:sz w:val="18"/>
                <w:szCs w:val="18"/>
                <w:lang w:val="nb-NO" w:eastAsia="nb-NO"/>
              </w:rPr>
              <w:t xml:space="preserve"> service</w:t>
            </w:r>
            <w:r w:rsidR="00546CAC" w:rsidRPr="00C0681C">
              <w:rPr>
                <w:b/>
                <w:bCs/>
                <w:sz w:val="18"/>
                <w:szCs w:val="18"/>
                <w:lang w:val="nb-NO" w:eastAsia="nb-NO"/>
              </w:rPr>
              <w:t xml:space="preserve"> på</w:t>
            </w:r>
            <w:r w:rsidRPr="00C0681C">
              <w:rPr>
                <w:b/>
                <w:bCs/>
                <w:sz w:val="18"/>
                <w:szCs w:val="18"/>
                <w:lang w:val="nb-NO" w:eastAsia="nb-NO"/>
              </w:rPr>
              <w:t xml:space="preserve"> eller feilsøking </w:t>
            </w:r>
            <w:r w:rsidR="00A4733D" w:rsidRPr="00C0681C">
              <w:rPr>
                <w:b/>
                <w:bCs/>
                <w:sz w:val="18"/>
                <w:szCs w:val="18"/>
                <w:lang w:val="nb-NO" w:eastAsia="nb-NO"/>
              </w:rPr>
              <w:t>på ditt kjøretøy</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5ECEAE18" w14:textId="77777777" w:rsidR="006918B4" w:rsidRPr="00C0681C" w:rsidRDefault="006918B4"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Kjøretøyopplysninger</w:t>
            </w:r>
          </w:p>
          <w:p w14:paraId="338940FA" w14:textId="3CCEF94F" w:rsidR="00770439" w:rsidRPr="00C0681C" w:rsidRDefault="006918B4"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Informasjon om dine kjøp og informasjon om bestilte eller utførte tjenester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338E784F" w14:textId="7FA00505" w:rsidR="00770439" w:rsidRPr="00C0681C" w:rsidRDefault="006918B4" w:rsidP="00581E39">
            <w:pPr>
              <w:pStyle w:val="TableParagraph"/>
              <w:spacing w:line="240" w:lineRule="exact"/>
              <w:ind w:left="110" w:right="139"/>
              <w:rPr>
                <w:b/>
                <w:bCs/>
                <w:sz w:val="18"/>
                <w:szCs w:val="18"/>
                <w:lang w:val="nb-NO" w:eastAsia="nb-NO"/>
              </w:rPr>
            </w:pPr>
            <w:r w:rsidRPr="00C0681C">
              <w:rPr>
                <w:b/>
                <w:bCs/>
                <w:sz w:val="18"/>
                <w:szCs w:val="18"/>
                <w:lang w:val="nb-NO" w:eastAsia="nb-NO"/>
              </w:rPr>
              <w:t>Tredjeparts berettigete interesse</w:t>
            </w:r>
            <w:r w:rsidR="0019221C" w:rsidRPr="00C0681C">
              <w:rPr>
                <w:b/>
                <w:bCs/>
                <w:sz w:val="18"/>
                <w:szCs w:val="18"/>
                <w:vertAlign w:val="superscript"/>
                <w:lang w:val="nb-NO" w:eastAsia="nb-NO"/>
              </w:rPr>
              <w:t>6</w:t>
            </w:r>
          </w:p>
        </w:tc>
      </w:tr>
      <w:tr w:rsidR="008C6C49" w:rsidRPr="00E049B6" w14:paraId="1257CFE7" w14:textId="77777777" w:rsidTr="00C0681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765F9AD6" w14:textId="004E6989" w:rsidR="008C6C49" w:rsidRPr="00C0681C" w:rsidRDefault="008428C6" w:rsidP="00DD2BCF">
            <w:pPr>
              <w:pStyle w:val="TableParagraph"/>
              <w:spacing w:line="240" w:lineRule="exact"/>
              <w:ind w:left="110" w:right="138"/>
              <w:rPr>
                <w:b/>
                <w:bCs/>
                <w:sz w:val="18"/>
                <w:szCs w:val="18"/>
                <w:lang w:val="nb-NO" w:eastAsia="nb-NO"/>
              </w:rPr>
            </w:pPr>
            <w:r w:rsidRPr="00C0681C">
              <w:rPr>
                <w:b/>
                <w:bCs/>
                <w:sz w:val="18"/>
                <w:szCs w:val="18"/>
                <w:lang w:val="nb-NO" w:eastAsia="nb-NO"/>
              </w:rPr>
              <w:t>Selskap</w:t>
            </w:r>
            <w:r w:rsidR="00E049B6" w:rsidRPr="00C0681C">
              <w:rPr>
                <w:b/>
                <w:bCs/>
                <w:sz w:val="18"/>
                <w:szCs w:val="18"/>
                <w:lang w:val="nb-NO" w:eastAsia="nb-NO"/>
              </w:rPr>
              <w:t xml:space="preserve">er som tilbyr </w:t>
            </w:r>
            <w:r w:rsidR="00767213" w:rsidRPr="00C0681C">
              <w:rPr>
                <w:b/>
                <w:bCs/>
                <w:sz w:val="18"/>
                <w:szCs w:val="18"/>
                <w:lang w:val="nb-NO" w:eastAsia="nb-NO"/>
              </w:rPr>
              <w:t xml:space="preserve">digitalt </w:t>
            </w:r>
            <w:r w:rsidR="00E049B6" w:rsidRPr="00C0681C">
              <w:rPr>
                <w:b/>
                <w:bCs/>
                <w:sz w:val="18"/>
                <w:szCs w:val="18"/>
                <w:lang w:val="nb-NO" w:eastAsia="nb-NO"/>
              </w:rPr>
              <w:t xml:space="preserve">servicehefte </w:t>
            </w:r>
            <w:r w:rsidR="004E65EE" w:rsidRPr="00C0681C">
              <w:rPr>
                <w:b/>
                <w:bCs/>
                <w:sz w:val="18"/>
                <w:szCs w:val="18"/>
                <w:lang w:val="nb-NO" w:eastAsia="nb-NO"/>
              </w:rPr>
              <w:t>med kjøretøyets service</w:t>
            </w:r>
            <w:r w:rsidR="00312FF6" w:rsidRPr="00C0681C">
              <w:rPr>
                <w:b/>
                <w:bCs/>
                <w:sz w:val="18"/>
                <w:szCs w:val="18"/>
                <w:lang w:val="nb-NO" w:eastAsia="nb-NO"/>
              </w:rPr>
              <w:softHyphen/>
            </w:r>
            <w:r w:rsidR="004E65EE" w:rsidRPr="00C0681C">
              <w:rPr>
                <w:b/>
                <w:bCs/>
                <w:sz w:val="18"/>
                <w:szCs w:val="18"/>
                <w:lang w:val="nb-NO" w:eastAsia="nb-NO"/>
              </w:rPr>
              <w:t xml:space="preserve">historikk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CC3F855" w14:textId="1C6EB84E" w:rsidR="008C6C49" w:rsidRPr="00C0681C" w:rsidRDefault="00DC500F" w:rsidP="00581E39">
            <w:pPr>
              <w:pStyle w:val="TableParagraph"/>
              <w:spacing w:line="240" w:lineRule="exact"/>
              <w:ind w:left="115" w:right="179"/>
              <w:rPr>
                <w:b/>
                <w:bCs/>
                <w:sz w:val="18"/>
                <w:szCs w:val="18"/>
                <w:lang w:val="nb-NO" w:eastAsia="nb-NO"/>
              </w:rPr>
            </w:pPr>
            <w:r w:rsidRPr="00C0681C">
              <w:rPr>
                <w:b/>
                <w:bCs/>
                <w:sz w:val="18"/>
                <w:szCs w:val="18"/>
                <w:lang w:val="nb-NO" w:eastAsia="nb-NO"/>
              </w:rPr>
              <w:t xml:space="preserve">Gi oversikt over alt av arbeid/service som </w:t>
            </w:r>
            <w:r w:rsidR="00305E7A" w:rsidRPr="00C0681C">
              <w:rPr>
                <w:b/>
                <w:bCs/>
                <w:sz w:val="18"/>
                <w:szCs w:val="18"/>
                <w:lang w:val="nb-NO" w:eastAsia="nb-NO"/>
              </w:rPr>
              <w:t xml:space="preserve">er utført på kjøretøyet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4B596E1A" w14:textId="77777777" w:rsidR="00EB1AE1" w:rsidRPr="00C0681C" w:rsidRDefault="00EB1AE1" w:rsidP="00EB1AE1">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Kjøretøyopplysninger</w:t>
            </w:r>
          </w:p>
          <w:p w14:paraId="151AA0A2" w14:textId="304B9C9C" w:rsidR="008C6C49" w:rsidRPr="00C0681C" w:rsidRDefault="00EB1AE1" w:rsidP="0005525C">
            <w:pPr>
              <w:pStyle w:val="Listeavsnitt"/>
              <w:numPr>
                <w:ilvl w:val="0"/>
                <w:numId w:val="29"/>
              </w:numPr>
              <w:spacing w:after="0" w:line="240" w:lineRule="exact"/>
              <w:ind w:left="458" w:hanging="284"/>
              <w:rPr>
                <w:rFonts w:cs="Arial"/>
                <w:b/>
                <w:bCs/>
                <w:szCs w:val="18"/>
                <w:lang w:val="nb-NO" w:eastAsia="nb-NO"/>
              </w:rPr>
            </w:pPr>
            <w:r w:rsidRPr="00C0681C">
              <w:rPr>
                <w:rFonts w:cs="Arial"/>
                <w:b/>
                <w:bCs/>
                <w:szCs w:val="18"/>
                <w:lang w:val="nb-NO" w:eastAsia="nb-NO"/>
              </w:rPr>
              <w:t>Informasjon om utførte tjenester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FFFF"/>
          </w:tcPr>
          <w:p w14:paraId="09E60747" w14:textId="0C46058D" w:rsidR="008C6C49" w:rsidRPr="00C0681C" w:rsidRDefault="000300DC" w:rsidP="00581E39">
            <w:pPr>
              <w:pStyle w:val="TableParagraph"/>
              <w:spacing w:line="240" w:lineRule="exact"/>
              <w:ind w:left="110" w:right="139"/>
              <w:rPr>
                <w:b/>
                <w:bCs/>
                <w:sz w:val="18"/>
                <w:szCs w:val="18"/>
                <w:vertAlign w:val="superscript"/>
                <w:lang w:val="nb-NO" w:eastAsia="nb-NO"/>
              </w:rPr>
            </w:pPr>
            <w:r w:rsidRPr="00C0681C">
              <w:rPr>
                <w:b/>
                <w:bCs/>
                <w:sz w:val="18"/>
                <w:szCs w:val="18"/>
                <w:lang w:val="nb-NO" w:eastAsia="nb-NO"/>
              </w:rPr>
              <w:t>Berettiget interesse</w:t>
            </w:r>
            <w:r w:rsidR="0019221C" w:rsidRPr="00C0681C">
              <w:rPr>
                <w:b/>
                <w:bCs/>
                <w:sz w:val="18"/>
                <w:szCs w:val="18"/>
                <w:vertAlign w:val="superscript"/>
                <w:lang w:val="nb-NO" w:eastAsia="nb-NO"/>
              </w:rPr>
              <w:t>8</w:t>
            </w:r>
          </w:p>
          <w:p w14:paraId="399132D4" w14:textId="233A2D3B" w:rsidR="005A1D2E" w:rsidRPr="00C0681C" w:rsidRDefault="005A1D2E" w:rsidP="00581E39">
            <w:pPr>
              <w:pStyle w:val="TableParagraph"/>
              <w:spacing w:line="240" w:lineRule="exact"/>
              <w:ind w:left="110" w:right="139"/>
              <w:rPr>
                <w:b/>
                <w:bCs/>
                <w:sz w:val="18"/>
                <w:szCs w:val="18"/>
                <w:lang w:val="nb-NO" w:eastAsia="nb-NO"/>
              </w:rPr>
            </w:pPr>
          </w:p>
        </w:tc>
      </w:tr>
    </w:tbl>
    <w:p w14:paraId="498BBBE3" w14:textId="77777777" w:rsidR="00296C3D" w:rsidRDefault="00296C3D" w:rsidP="00263972">
      <w:pPr>
        <w:pStyle w:val="Overskrift3"/>
        <w:spacing w:after="240" w:line="220" w:lineRule="exact"/>
        <w:rPr>
          <w:rFonts w:cs="Arial"/>
          <w:b/>
          <w:sz w:val="24"/>
          <w:lang w:val="nb-NO"/>
        </w:rPr>
      </w:pPr>
      <w:r w:rsidRPr="00DF6D26">
        <w:rPr>
          <w:rFonts w:cs="Arial"/>
          <w:b/>
          <w:sz w:val="24"/>
          <w:lang w:val="nb-NO"/>
        </w:rPr>
        <w:t>Innvending mot behandling som baserer seg på berettiget interesse</w:t>
      </w:r>
    </w:p>
    <w:p w14:paraId="38C06EB5" w14:textId="77777777" w:rsidR="00607E88" w:rsidRPr="00DF6D26" w:rsidRDefault="00607E88" w:rsidP="00607E88">
      <w:pPr>
        <w:pStyle w:val="Overskrift3"/>
        <w:spacing w:before="0" w:after="240" w:line="220" w:lineRule="exact"/>
        <w:rPr>
          <w:rFonts w:eastAsia="Times New Roman" w:cs="Arial"/>
          <w:sz w:val="18"/>
          <w:szCs w:val="18"/>
          <w:lang w:val="nb-NO"/>
        </w:rPr>
      </w:pPr>
      <w:r w:rsidRPr="00DF6D26">
        <w:rPr>
          <w:rFonts w:eastAsia="Times New Roman" w:cs="Arial"/>
          <w:sz w:val="18"/>
          <w:szCs w:val="18"/>
          <w:lang w:val="nb-NO"/>
        </w:rPr>
        <w:t>Du har rett til å protestere mot behandling av dine personopplysninger som baserer seg på berettiget interesse. En fort</w:t>
      </w:r>
      <w:r w:rsidRPr="00DF6D26">
        <w:rPr>
          <w:rFonts w:eastAsia="Times New Roman" w:cs="Arial"/>
          <w:sz w:val="18"/>
          <w:szCs w:val="18"/>
          <w:lang w:val="nb-NO"/>
        </w:rPr>
        <w:softHyphen/>
        <w:t xml:space="preserve">satt behandling av dine personopplysninger forutsetter i så fall at vi kan vise til tvingende, legitime grunner som veier tyngre enn dine interesser, rettighet og friheter, eller at det er nødvendig for å hevde eller forsvare et rettskrav. </w:t>
      </w:r>
    </w:p>
    <w:p w14:paraId="4963E268" w14:textId="77777777" w:rsidR="00607E88" w:rsidRPr="00DF6D26" w:rsidRDefault="00607E88" w:rsidP="00607E88">
      <w:pPr>
        <w:pStyle w:val="Overskrift3"/>
        <w:numPr>
          <w:ilvl w:val="0"/>
          <w:numId w:val="30"/>
        </w:numPr>
        <w:spacing w:before="0" w:after="240" w:line="276" w:lineRule="auto"/>
        <w:rPr>
          <w:rFonts w:eastAsia="Times New Roman" w:cs="Arial"/>
          <w:sz w:val="18"/>
          <w:szCs w:val="18"/>
          <w:lang w:val="nb-NO"/>
        </w:rPr>
      </w:pPr>
      <w:r w:rsidRPr="00DF6D26">
        <w:rPr>
          <w:rFonts w:eastAsia="Times New Roman" w:cs="Arial"/>
          <w:sz w:val="18"/>
          <w:szCs w:val="18"/>
          <w:lang w:val="nb-NO"/>
        </w:rPr>
        <w:t xml:space="preserve">For at vi skal kunne håndtere dine kundeservice-henvendelser har vi behov for å behandle din </w:t>
      </w:r>
      <w:r w:rsidRPr="4FDB8F8F">
        <w:rPr>
          <w:rFonts w:eastAsia="Times New Roman" w:cs="Arial"/>
          <w:sz w:val="18"/>
          <w:szCs w:val="18"/>
          <w:lang w:val="nb-NO"/>
        </w:rPr>
        <w:t>kontaktin</w:t>
      </w:r>
      <w:r>
        <w:rPr>
          <w:rFonts w:eastAsia="Times New Roman" w:cs="Arial"/>
          <w:sz w:val="18"/>
          <w:szCs w:val="18"/>
          <w:lang w:val="nb-NO"/>
        </w:rPr>
        <w:softHyphen/>
      </w:r>
      <w:r w:rsidRPr="4FDB8F8F">
        <w:rPr>
          <w:rFonts w:eastAsia="Times New Roman" w:cs="Arial"/>
          <w:sz w:val="18"/>
          <w:szCs w:val="18"/>
          <w:lang w:val="nb-NO"/>
        </w:rPr>
        <w:t>forma</w:t>
      </w:r>
      <w:r>
        <w:rPr>
          <w:rFonts w:eastAsia="Times New Roman" w:cs="Arial"/>
          <w:sz w:val="18"/>
          <w:szCs w:val="18"/>
          <w:lang w:val="nb-NO"/>
        </w:rPr>
        <w:softHyphen/>
      </w:r>
      <w:r w:rsidRPr="4FDB8F8F">
        <w:rPr>
          <w:rFonts w:eastAsia="Times New Roman" w:cs="Arial"/>
          <w:sz w:val="18"/>
          <w:szCs w:val="18"/>
          <w:lang w:val="nb-NO"/>
        </w:rPr>
        <w:t>sjon, eventuell</w:t>
      </w:r>
      <w:r w:rsidRPr="00DF6D26">
        <w:rPr>
          <w:rFonts w:eastAsia="Times New Roman" w:cs="Arial"/>
          <w:sz w:val="18"/>
          <w:szCs w:val="18"/>
          <w:lang w:val="nb-NO"/>
        </w:rPr>
        <w:t xml:space="preserve"> informasjon om klager/reklamasjoner og/eller øvrig korrespondanse. Vi har vurdert det </w:t>
      </w:r>
      <w:r>
        <w:rPr>
          <w:rFonts w:eastAsia="Times New Roman" w:cs="Arial"/>
          <w:sz w:val="18"/>
          <w:szCs w:val="18"/>
          <w:lang w:val="nb-NO"/>
        </w:rPr>
        <w:t>dit hen</w:t>
      </w:r>
      <w:r w:rsidRPr="00DF6D26">
        <w:rPr>
          <w:rFonts w:eastAsia="Times New Roman" w:cs="Arial"/>
          <w:sz w:val="18"/>
          <w:szCs w:val="18"/>
          <w:lang w:val="nb-NO"/>
        </w:rPr>
        <w:t xml:space="preserve"> at det finnes et gjensidig behov for å utføre behandlingen, og ettersom det ikke behandles sensitive opplysninger er vår vurdering at behovet veier tyngre enn eventuell risiko for deg som registrert. </w:t>
      </w:r>
    </w:p>
    <w:p w14:paraId="17F182A8" w14:textId="77777777" w:rsidR="00607E88" w:rsidRDefault="00607E88" w:rsidP="00607E88">
      <w:pPr>
        <w:pStyle w:val="Listeavsnitt"/>
        <w:numPr>
          <w:ilvl w:val="0"/>
          <w:numId w:val="30"/>
        </w:numPr>
        <w:spacing w:line="276" w:lineRule="auto"/>
        <w:rPr>
          <w:lang w:val="nb-NO"/>
        </w:rPr>
      </w:pPr>
      <w:r w:rsidRPr="00396EB8">
        <w:rPr>
          <w:lang w:val="nb-NO"/>
        </w:rPr>
        <w:t>For at vi skal kunne bidra til din sikkerhet på best mulig måte, dersom vi oppdager produktfeil på våre reserve</w:t>
      </w:r>
      <w:r w:rsidRPr="00396EB8">
        <w:rPr>
          <w:lang w:val="nb-NO"/>
        </w:rPr>
        <w:softHyphen/>
        <w:t>deler, har vi behov for å kunne behandle dine kontaktopplysninger, ordreinformasjon og registreringsnummer for å kunne tilbakekalle produktet. Din sikkerhet er spesielt viktig for oss, og fordi vi ikke behandler sensitive opp</w:t>
      </w:r>
      <w:r w:rsidRPr="00396EB8">
        <w:rPr>
          <w:lang w:val="nb-NO"/>
        </w:rPr>
        <w:softHyphen/>
        <w:t>lysninger har vi gjort bedømmingen at det gjensidige behovet veier tyngre enn din interesse for at ikke mer infor</w:t>
      </w:r>
      <w:r w:rsidRPr="00396EB8">
        <w:rPr>
          <w:lang w:val="nb-NO"/>
        </w:rPr>
        <w:softHyphen/>
        <w:t xml:space="preserve">masjon enn nødvendig behandles. </w:t>
      </w:r>
    </w:p>
    <w:p w14:paraId="272E1676" w14:textId="77777777" w:rsidR="00607E88" w:rsidRPr="00396EB8" w:rsidRDefault="00607E88" w:rsidP="00607E88">
      <w:pPr>
        <w:pStyle w:val="Listeavsnitt"/>
        <w:spacing w:line="276" w:lineRule="auto"/>
        <w:ind w:left="930"/>
        <w:rPr>
          <w:lang w:val="nb-NO"/>
        </w:rPr>
      </w:pPr>
    </w:p>
    <w:p w14:paraId="3F4BDA69" w14:textId="44E8831A" w:rsidR="00607E88" w:rsidRPr="001E35F7" w:rsidRDefault="00607E88" w:rsidP="00A3246E">
      <w:pPr>
        <w:pStyle w:val="Listeavsnitt"/>
        <w:numPr>
          <w:ilvl w:val="0"/>
          <w:numId w:val="30"/>
        </w:numPr>
        <w:spacing w:line="276" w:lineRule="auto"/>
        <w:rPr>
          <w:lang w:val="nb-NO"/>
        </w:rPr>
      </w:pPr>
      <w:r w:rsidRPr="00396EB8">
        <w:rPr>
          <w:lang w:val="nb-NO"/>
        </w:rPr>
        <w:t>Vi etterstreber å alltid være så relevante som mulig i vår kommunikasjon med deg. For å kunne sende relevante tilbud og påminnelser til deg som kunde, må vi behandle dine kontaktopplysninger, informasjon om dine kjøp, informasjon om utførte tjenester og informasjon om ditt kjøretøy. Vi kommer også kontinuerlig til å utvikle våre til</w:t>
      </w:r>
      <w:r w:rsidRPr="00396EB8">
        <w:rPr>
          <w:lang w:val="nb-NO"/>
        </w:rPr>
        <w:softHyphen/>
        <w:t>bud til deg for å imøtekomme dine forventninger på best mulig måte. For å gjøre dette kan det hende vi tar kon</w:t>
      </w:r>
      <w:r w:rsidRPr="00396EB8">
        <w:rPr>
          <w:lang w:val="nb-NO"/>
        </w:rPr>
        <w:softHyphen/>
        <w:t xml:space="preserve">takt med deg for å få dine synspunkter og tilbakemeldinger på våre tjenester. Vi har vurdert det slik, at det også her finnes et gjensidig behov, og at fordelene med behandlingen veier tyngre enn din interesse for at ikke mer informasjon enn nødvendig behandles. </w:t>
      </w:r>
      <w:r w:rsidR="001E35F7">
        <w:rPr>
          <w:lang w:val="nb-NO"/>
        </w:rPr>
        <w:br/>
      </w:r>
    </w:p>
    <w:p w14:paraId="5C06B699" w14:textId="77777777" w:rsidR="00607E88" w:rsidRDefault="00607E88" w:rsidP="00607E88">
      <w:pPr>
        <w:pStyle w:val="Listeavsnitt"/>
        <w:numPr>
          <w:ilvl w:val="0"/>
          <w:numId w:val="30"/>
        </w:numPr>
        <w:spacing w:line="276" w:lineRule="auto"/>
        <w:rPr>
          <w:lang w:val="nb-NO"/>
        </w:rPr>
      </w:pPr>
      <w:r w:rsidRPr="00396EB8">
        <w:rPr>
          <w:lang w:val="nb-NO"/>
        </w:rPr>
        <w:t>For å kunne svare på og behandle digitale bestillinger, kommentarer og anmeldelser som er gitt av personer, må vi behandle person</w:t>
      </w:r>
      <w:r w:rsidRPr="00396EB8">
        <w:rPr>
          <w:lang w:val="nb-NO"/>
        </w:rPr>
        <w:softHyphen/>
        <w:t xml:space="preserve">opplysninger. Vi har gjort vurderingen at det finnes et gjensidig behov, og at fordelene med behandlingen veier tyngre enn din interesse for at ikke mer informasjon enn nødvendig brukes. </w:t>
      </w:r>
    </w:p>
    <w:p w14:paraId="0897FE3A" w14:textId="77777777" w:rsidR="00607E88" w:rsidRPr="00505492" w:rsidRDefault="00607E88" w:rsidP="00607E88">
      <w:pPr>
        <w:pStyle w:val="Listeavsnitt"/>
        <w:rPr>
          <w:lang w:val="nb-NO"/>
        </w:rPr>
      </w:pPr>
    </w:p>
    <w:p w14:paraId="4A00A719" w14:textId="77777777" w:rsidR="00607E88" w:rsidRPr="00396EB8" w:rsidRDefault="00607E88" w:rsidP="00607E88">
      <w:pPr>
        <w:pStyle w:val="Listeavsnitt"/>
        <w:spacing w:line="276" w:lineRule="auto"/>
        <w:ind w:left="930"/>
        <w:rPr>
          <w:lang w:val="nb-NO"/>
        </w:rPr>
      </w:pPr>
    </w:p>
    <w:p w14:paraId="1617547C" w14:textId="77777777" w:rsidR="00607E88" w:rsidRDefault="00607E88" w:rsidP="00607E88">
      <w:pPr>
        <w:pStyle w:val="Listeavsnitt"/>
        <w:numPr>
          <w:ilvl w:val="0"/>
          <w:numId w:val="30"/>
        </w:numPr>
        <w:spacing w:line="276" w:lineRule="auto"/>
        <w:rPr>
          <w:lang w:val="nb-NO"/>
        </w:rPr>
      </w:pPr>
      <w:r w:rsidRPr="00396EB8">
        <w:rPr>
          <w:lang w:val="nb-NO"/>
        </w:rPr>
        <w:t>For at verkstedet skal kunne se tidligere utført service på og reparasjoner av ditt kjøretøy og dele det aktuelle besøkets resultat med fremtidige verksteder du kan komme til å benytte, må vi dele din kjøretøyhistorikk med verksteder som du bruker og som også benytter vårt interne, felles verkstedssystem. Vi har gjort bedømmingen at det finnes et gjensidig behov for både deg som eier av kjøretøy og verkstedene du benytter, og at fordelene med behandlingen veier tyngre enn din interesse for at ikke mer informasjon enn nødvendig benyttes.</w:t>
      </w:r>
    </w:p>
    <w:p w14:paraId="1810C9D4" w14:textId="77777777" w:rsidR="00607E88" w:rsidRPr="00396EB8" w:rsidRDefault="00607E88" w:rsidP="00607E88">
      <w:pPr>
        <w:pStyle w:val="Listeavsnitt"/>
        <w:spacing w:line="276" w:lineRule="auto"/>
        <w:ind w:left="930"/>
        <w:rPr>
          <w:lang w:val="nb-NO"/>
        </w:rPr>
      </w:pPr>
    </w:p>
    <w:p w14:paraId="571B8702" w14:textId="77777777" w:rsidR="00607E88" w:rsidRPr="00505492" w:rsidRDefault="00607E88" w:rsidP="00607E88">
      <w:pPr>
        <w:pStyle w:val="Listeavsnitt"/>
        <w:numPr>
          <w:ilvl w:val="0"/>
          <w:numId w:val="30"/>
        </w:numPr>
        <w:spacing w:line="276" w:lineRule="auto"/>
        <w:rPr>
          <w:lang w:val="nb-NO"/>
        </w:rPr>
      </w:pPr>
      <w:r w:rsidRPr="00396EB8">
        <w:rPr>
          <w:lang w:val="nb-NO"/>
        </w:rPr>
        <w:t>Når verkstedet bestiller deler til ditt kjøretøy i forbindelse med reparasjon eller service som utføres på dine vegne, bruker de interne, tekniske kataloger som konsernet tilbyr. For å sikre at riktige deler bestilles, brukes kjøretøy</w:t>
      </w:r>
      <w:r w:rsidRPr="00396EB8">
        <w:rPr>
          <w:lang w:val="nb-NO"/>
        </w:rPr>
        <w:softHyphen/>
        <w:t>informasjon, f.eks. registreringsnummer til å finne passende deler til kjøretøyet ditt. Denne informasjonen kan senere komme til å bli brukt til å forbedre verkstedets mulighet til å finne de rette delene til din og andres biler. Gitt dette, har vi gjort bedømmingen at det finnes et gjensidig behov hos alle parter (du som kjøretøyeier, verkstedet du benytter og selskapet som tilbyr tekniske kataloger) og at fordelene med behandlingen (raskere service og repara</w:t>
      </w:r>
      <w:r w:rsidRPr="00396EB8">
        <w:rPr>
          <w:lang w:val="nb-NO"/>
        </w:rPr>
        <w:softHyphen/>
        <w:t>sjon når verkstedet enklere finner riktig del til ditt kjøretøy) veier tyngre enn din interesse for at ikke mer infor</w:t>
      </w:r>
      <w:r w:rsidRPr="00396EB8">
        <w:rPr>
          <w:lang w:val="nb-NO"/>
        </w:rPr>
        <w:softHyphen/>
        <w:t xml:space="preserve">masjon enn nødvendig behandles. </w:t>
      </w:r>
      <w:r w:rsidRPr="00396EB8">
        <w:rPr>
          <w:vertAlign w:val="superscript"/>
          <w:lang w:val="nb-NO"/>
        </w:rPr>
        <w:t xml:space="preserve"> </w:t>
      </w:r>
    </w:p>
    <w:p w14:paraId="56172C05" w14:textId="77777777" w:rsidR="00607E88" w:rsidRPr="00505492" w:rsidRDefault="00607E88" w:rsidP="00607E88">
      <w:pPr>
        <w:pStyle w:val="Listeavsnitt"/>
        <w:rPr>
          <w:lang w:val="nb-NO"/>
        </w:rPr>
      </w:pPr>
    </w:p>
    <w:p w14:paraId="5200A2EB" w14:textId="77777777" w:rsidR="00607E88" w:rsidRPr="00396EB8" w:rsidRDefault="00607E88" w:rsidP="00607E88">
      <w:pPr>
        <w:pStyle w:val="Listeavsnitt"/>
        <w:spacing w:line="276" w:lineRule="auto"/>
        <w:ind w:left="930"/>
        <w:rPr>
          <w:lang w:val="nb-NO"/>
        </w:rPr>
      </w:pPr>
    </w:p>
    <w:p w14:paraId="7D76E8CF" w14:textId="77777777" w:rsidR="00607E88" w:rsidRDefault="00607E88" w:rsidP="00607E88">
      <w:pPr>
        <w:pStyle w:val="Listeavsnitt"/>
        <w:numPr>
          <w:ilvl w:val="0"/>
          <w:numId w:val="30"/>
        </w:numPr>
        <w:spacing w:line="276" w:lineRule="auto"/>
        <w:rPr>
          <w:lang w:val="nb-NO"/>
        </w:rPr>
      </w:pPr>
      <w:r w:rsidRPr="00396EB8">
        <w:rPr>
          <w:lang w:val="nb-NO"/>
        </w:rPr>
        <w:t>For at verkstedet skal kunne yte best mulig og kostnadseffektiv service/reparasjon av ditt kjøretøy, kan verkstedet benytte seg av ekstern, teknisk support ved behov. I disse tilfeller kan verkstedet dele informasjon om ditt kjøretøy med eksterne eksperter. Dette er nødvendig for å kunne bistå i feilsøking. Da du som kunde får en bedre kundeopplevelse gjennom expertsupport har vi har gjort bedømmingen at det finnes et gjensidig behov og at fordelene med behandlingen veier tyngre enn din interesse for at ikke mer informasjon enn nødvendig benyttes.</w:t>
      </w:r>
    </w:p>
    <w:p w14:paraId="55CE4C6D" w14:textId="77777777" w:rsidR="00607E88" w:rsidRPr="00505492" w:rsidRDefault="00607E88" w:rsidP="00607E88">
      <w:pPr>
        <w:pStyle w:val="Listeavsnitt"/>
        <w:spacing w:line="276" w:lineRule="auto"/>
        <w:ind w:left="930"/>
        <w:rPr>
          <w:lang w:val="nb-NO"/>
        </w:rPr>
      </w:pPr>
    </w:p>
    <w:p w14:paraId="6656DBEB" w14:textId="77777777" w:rsidR="00607E88" w:rsidRDefault="00607E88" w:rsidP="00607E88">
      <w:pPr>
        <w:pStyle w:val="Listeavsnitt"/>
        <w:numPr>
          <w:ilvl w:val="0"/>
          <w:numId w:val="30"/>
        </w:numPr>
        <w:spacing w:line="276" w:lineRule="auto"/>
        <w:rPr>
          <w:lang w:val="nb-NO"/>
        </w:rPr>
      </w:pPr>
      <w:r w:rsidRPr="00396EB8">
        <w:rPr>
          <w:lang w:val="nb-NO"/>
        </w:rPr>
        <w:t xml:space="preserve">Når vi utfører et arbeid på ditt kjøretøy, kan vi dele informasjon om kjøretøyet og hva vi har utført av arbeid med selskaper som drifter digitalt servicehefte. Digitale servicehefter viser historikk, forenkler fremtidige verkstedbesøk og gir eventuelle fremtidige eiere tryggheten av at kjøretøyet er håndtert av godkjente verksteder. Vi har gjort bedømmingen at det finnes et gjensidig behov og at fordelene med behandlingen </w:t>
      </w:r>
      <w:r w:rsidRPr="00505492">
        <w:rPr>
          <w:lang w:val="nb-NO"/>
        </w:rPr>
        <w:t>veier tyngre enn din interesse for at ikke mer informasjon enn nødvendig benyttes.</w:t>
      </w:r>
    </w:p>
    <w:p w14:paraId="2D3FBCE9" w14:textId="77777777" w:rsidR="00607E88" w:rsidRPr="00505492" w:rsidRDefault="00607E88" w:rsidP="00607E88">
      <w:pPr>
        <w:pStyle w:val="Listeavsnitt"/>
        <w:rPr>
          <w:lang w:val="nb-NO"/>
        </w:rPr>
      </w:pPr>
    </w:p>
    <w:p w14:paraId="013EF7C3" w14:textId="77777777" w:rsidR="00607E88" w:rsidRPr="00505492" w:rsidRDefault="00607E88" w:rsidP="00607E88">
      <w:pPr>
        <w:pStyle w:val="Listeavsnitt"/>
        <w:spacing w:line="276" w:lineRule="auto"/>
        <w:ind w:left="930"/>
        <w:rPr>
          <w:lang w:val="nb-NO"/>
        </w:rPr>
      </w:pPr>
    </w:p>
    <w:p w14:paraId="67B3A165" w14:textId="77777777" w:rsidR="00607E88" w:rsidRPr="00505492" w:rsidRDefault="00607E88" w:rsidP="00607E88">
      <w:pPr>
        <w:pStyle w:val="Listeavsnitt"/>
        <w:numPr>
          <w:ilvl w:val="0"/>
          <w:numId w:val="30"/>
        </w:numPr>
        <w:spacing w:line="276" w:lineRule="auto"/>
        <w:rPr>
          <w:lang w:val="nb-NO"/>
        </w:rPr>
      </w:pPr>
      <w:r w:rsidRPr="00505492">
        <w:rPr>
          <w:lang w:val="nb-NO"/>
        </w:rPr>
        <w:t>Dersom du har bestilt ditt besøk på verkstedet gjennom en av de digitale kanalene som tilbys av konsernet, deler vi resultatet av besøket ditt for å sikre at bestillingen ble utført riktig, og for kontinuerlig å forbedre og forenkle de digitale kanalene. Fordi du som kunde med dette får en bedre kundeopplevelse, har vi gjort bedømmingen at det finnes et gjensidig behov og at fordelene med behandlingen veier tyngre enn din interesse for at ikke mer informasjon enn nødvendig benyttes.</w:t>
      </w:r>
    </w:p>
    <w:p w14:paraId="71438A50" w14:textId="77777777" w:rsidR="00607E88" w:rsidRPr="00505492" w:rsidRDefault="00607E88" w:rsidP="00607E88">
      <w:pPr>
        <w:pStyle w:val="Listeavsnitt"/>
        <w:spacing w:line="276" w:lineRule="auto"/>
        <w:ind w:left="930"/>
        <w:rPr>
          <w:highlight w:val="yellow"/>
          <w:lang w:val="nb-NO"/>
        </w:rPr>
      </w:pPr>
    </w:p>
    <w:p w14:paraId="471E1693" w14:textId="77777777" w:rsidR="00607E88" w:rsidRPr="00205EF7" w:rsidRDefault="00607E88" w:rsidP="00607E88">
      <w:pPr>
        <w:pStyle w:val="Listeavsnitt"/>
        <w:numPr>
          <w:ilvl w:val="0"/>
          <w:numId w:val="30"/>
        </w:numPr>
        <w:spacing w:line="276" w:lineRule="auto"/>
        <w:rPr>
          <w:rFonts w:cs="Arial"/>
          <w:bCs/>
          <w:szCs w:val="18"/>
          <w:lang w:val="nb-NO" w:eastAsia="sv-SE"/>
        </w:rPr>
      </w:pPr>
      <w:r w:rsidRPr="00396EB8">
        <w:rPr>
          <w:lang w:val="nb-NO"/>
        </w:rPr>
        <w:t>For å kunne utvikle det konseptet (produkt-, tjeneste og servicetilbud) som ditt valgte verksted er inkludert i, deler vi informasjon om transaksjoner og interaksjoner du har hatt gjennom bestillingsprosedyren. Formålet er å fortsette å tilby deg en god verkstedopplevelse. Vi har gjort bedømmingen at det finnes et gjensidig behov og at fordelene med behandlingen veier tyngre enn din interesse for at ikke mer informasjon enn nødvendig benyttes.</w:t>
      </w:r>
    </w:p>
    <w:p w14:paraId="6854D473" w14:textId="77777777" w:rsidR="00607E88" w:rsidRPr="00205EF7" w:rsidRDefault="00607E88" w:rsidP="00607E88">
      <w:pPr>
        <w:pStyle w:val="Listeavsnitt"/>
        <w:rPr>
          <w:rFonts w:cs="Arial"/>
          <w:bCs/>
          <w:szCs w:val="18"/>
          <w:lang w:val="nb-NO" w:eastAsia="sv-SE"/>
        </w:rPr>
      </w:pPr>
    </w:p>
    <w:p w14:paraId="6E5B1EFB" w14:textId="099A8EC2" w:rsidR="00607E88" w:rsidRPr="00F8143C" w:rsidRDefault="007E5FE6" w:rsidP="00607E88">
      <w:pPr>
        <w:pStyle w:val="Listeavsnitt"/>
        <w:numPr>
          <w:ilvl w:val="0"/>
          <w:numId w:val="30"/>
        </w:numPr>
        <w:spacing w:line="276" w:lineRule="auto"/>
        <w:rPr>
          <w:rFonts w:cs="Arial"/>
          <w:lang w:val="nb-NO" w:eastAsia="sv-SE"/>
        </w:rPr>
      </w:pPr>
      <w:r w:rsidRPr="776C06C7">
        <w:rPr>
          <w:lang w:val="nb-NO"/>
        </w:rPr>
        <w:t>Vi etterstreber å alltid være så relevante som mulig i vår kommunikasjon med deg</w:t>
      </w:r>
      <w:r w:rsidR="00607E88" w:rsidRPr="776C06C7">
        <w:rPr>
          <w:lang w:val="nb-NO"/>
        </w:rPr>
        <w:t>. For å kunne sende relevante tilbud og påminnelser til deg, må vi behandle dine kontaktopplysninger og informasjon om ditt kjøretøy. Vi har vurdert det slik, at det også her finnes et gjensidig behov, og at fordelene med behandlingen veier tyngre enn din interesse for at ikke mer informasjon enn nødvendig behandles</w:t>
      </w:r>
      <w:r w:rsidR="00F8143C">
        <w:rPr>
          <w:lang w:val="nb-NO"/>
        </w:rPr>
        <w:t>.</w:t>
      </w:r>
    </w:p>
    <w:p w14:paraId="11671D37" w14:textId="77777777" w:rsidR="00F8143C" w:rsidRPr="00F8143C" w:rsidRDefault="00F8143C" w:rsidP="00F8143C">
      <w:pPr>
        <w:pStyle w:val="Listeavsnitt"/>
        <w:rPr>
          <w:rFonts w:cs="Arial"/>
          <w:lang w:val="nb-NO" w:eastAsia="sv-SE"/>
        </w:rPr>
      </w:pPr>
    </w:p>
    <w:p w14:paraId="7BD0B971" w14:textId="5F6C822A" w:rsidR="00F8143C" w:rsidRPr="00F8143C" w:rsidRDefault="00F8143C" w:rsidP="00F8143C">
      <w:pPr>
        <w:pStyle w:val="Listeavsnitt"/>
        <w:numPr>
          <w:ilvl w:val="0"/>
          <w:numId w:val="30"/>
        </w:numPr>
        <w:spacing w:line="276" w:lineRule="auto"/>
        <w:rPr>
          <w:rFonts w:cs="Arial"/>
          <w:lang w:val="nb-NO" w:eastAsia="sv-SE"/>
        </w:rPr>
      </w:pPr>
      <w:r>
        <w:rPr>
          <w:rFonts w:cs="Arial"/>
          <w:lang w:val="nb-NO" w:eastAsia="sv-SE"/>
        </w:rPr>
        <w:t>Denne informasjonen blir gitt for at du som bileier skal inneha tilstrekkelig informasjon om fritt verkstedvalg.</w:t>
      </w:r>
      <w:r w:rsidRPr="00FA62EC">
        <w:rPr>
          <w:lang w:val="nb-NO"/>
        </w:rPr>
        <w:t xml:space="preserve"> </w:t>
      </w:r>
      <w:r w:rsidRPr="776C06C7">
        <w:rPr>
          <w:lang w:val="nb-NO"/>
        </w:rPr>
        <w:t>Vi har vurdert det slik, at det også her finnes et gjensidig behov, og at fordelene med behandlingen veier tyngre enn din interesse for at ikke mer informasjon enn nødvendig behandles</w:t>
      </w:r>
      <w:r>
        <w:rPr>
          <w:lang w:val="nb-NO"/>
        </w:rPr>
        <w:t>.</w:t>
      </w:r>
      <w:r w:rsidRPr="00FA62EC">
        <w:rPr>
          <w:rFonts w:cs="Arial"/>
          <w:lang w:val="nb-NO" w:eastAsia="sv-SE"/>
        </w:rPr>
        <w:t xml:space="preserve">  </w:t>
      </w:r>
    </w:p>
    <w:p w14:paraId="49CAD3BF" w14:textId="7E30D21A" w:rsidR="00D64F2C" w:rsidRPr="00DF6D26" w:rsidRDefault="00D64F2C" w:rsidP="00210846">
      <w:pPr>
        <w:pStyle w:val="Overskrift2"/>
        <w:keepNext w:val="0"/>
        <w:keepLines w:val="0"/>
        <w:spacing w:before="0" w:after="240" w:line="220" w:lineRule="exact"/>
        <w:rPr>
          <w:rFonts w:cs="Arial"/>
          <w:b/>
          <w:sz w:val="24"/>
          <w:szCs w:val="24"/>
          <w:lang w:val="nb-NO"/>
        </w:rPr>
      </w:pPr>
      <w:r w:rsidRPr="00DF6D26">
        <w:rPr>
          <w:rFonts w:cs="Arial"/>
          <w:b/>
          <w:sz w:val="24"/>
          <w:szCs w:val="24"/>
          <w:lang w:val="nb-NO"/>
        </w:rPr>
        <w:t>Hvor behandles personopplysningene dine</w:t>
      </w:r>
    </w:p>
    <w:p w14:paraId="6A47FB67" w14:textId="6AA83686" w:rsidR="00AE0445" w:rsidRPr="00DF6D26" w:rsidRDefault="00D64F2C" w:rsidP="008E16E8">
      <w:pPr>
        <w:pStyle w:val="Overskrift2"/>
        <w:keepNext w:val="0"/>
        <w:keepLines w:val="0"/>
        <w:spacing w:before="0" w:after="240" w:line="220" w:lineRule="exact"/>
        <w:rPr>
          <w:rFonts w:eastAsia="Times New Roman"/>
          <w:sz w:val="18"/>
          <w:szCs w:val="18"/>
          <w:lang w:val="nb-NO"/>
        </w:rPr>
      </w:pPr>
      <w:r w:rsidRPr="00DF6D26">
        <w:rPr>
          <w:rFonts w:eastAsia="Times New Roman"/>
          <w:sz w:val="18"/>
          <w:szCs w:val="18"/>
          <w:lang w:val="nb-NO"/>
        </w:rPr>
        <w:t>Vårt mål er å behandle dine personopplysninger innenfor EU/EØS (</w:t>
      </w:r>
      <w:r w:rsidR="00243578" w:rsidRPr="00DF6D26">
        <w:rPr>
          <w:rFonts w:eastAsia="Times New Roman"/>
          <w:sz w:val="18"/>
          <w:szCs w:val="18"/>
          <w:lang w:val="nb-NO"/>
        </w:rPr>
        <w:t>og eventuelt</w:t>
      </w:r>
      <w:r w:rsidRPr="00DF6D26">
        <w:rPr>
          <w:rFonts w:eastAsia="Times New Roman"/>
          <w:sz w:val="18"/>
          <w:szCs w:val="18"/>
          <w:lang w:val="nb-NO"/>
        </w:rPr>
        <w:t xml:space="preserve"> andre godkjente land, som Storbritannia), så langt mulig. Dine personopplysninger kan imidlertid i noen situasjoner overføres til, og behandles av, mottakere i land utenfor EU/EØS. I slike tilfeller iverksetter vi alle rimelige juridiske, tekniske og organisatoriske tiltak for å sikre at person</w:t>
      </w:r>
      <w:r w:rsidR="005763D7" w:rsidRPr="00DF6D26">
        <w:rPr>
          <w:rFonts w:eastAsia="Times New Roman"/>
          <w:sz w:val="18"/>
          <w:szCs w:val="18"/>
          <w:lang w:val="nb-NO"/>
        </w:rPr>
        <w:softHyphen/>
      </w:r>
      <w:r w:rsidRPr="00DF6D26">
        <w:rPr>
          <w:rFonts w:eastAsia="Times New Roman"/>
          <w:sz w:val="18"/>
          <w:szCs w:val="18"/>
          <w:lang w:val="nb-NO"/>
        </w:rPr>
        <w:t>opplysningene behandles trygt</w:t>
      </w:r>
      <w:r w:rsidR="000E0E91" w:rsidRPr="00DF6D26">
        <w:rPr>
          <w:rFonts w:eastAsia="Times New Roman"/>
          <w:sz w:val="18"/>
          <w:szCs w:val="18"/>
          <w:lang w:val="nb-NO"/>
        </w:rPr>
        <w:t>,</w:t>
      </w:r>
      <w:r w:rsidRPr="00DF6D26">
        <w:rPr>
          <w:rFonts w:eastAsia="Times New Roman"/>
          <w:sz w:val="18"/>
          <w:szCs w:val="18"/>
          <w:lang w:val="nb-NO"/>
        </w:rPr>
        <w:t xml:space="preserve"> og med et tilstrekkelig beskyttelsesnivå som er sammenlignbart med, og på samme nivå, som beskyttelsen som tilbys i EU/EØS. Der det ikke kan unngås å over</w:t>
      </w:r>
      <w:r w:rsidRPr="00DF6D26">
        <w:rPr>
          <w:rFonts w:eastAsia="Times New Roman"/>
          <w:sz w:val="18"/>
          <w:szCs w:val="18"/>
          <w:lang w:val="nb-NO"/>
        </w:rPr>
        <w:softHyphen/>
        <w:t>føre data til land utenfor EU/</w:t>
      </w:r>
      <w:r w:rsidR="00243578" w:rsidRPr="00DF6D26">
        <w:rPr>
          <w:rFonts w:eastAsia="Times New Roman"/>
          <w:sz w:val="18"/>
          <w:szCs w:val="18"/>
          <w:lang w:val="nb-NO"/>
        </w:rPr>
        <w:t xml:space="preserve"> </w:t>
      </w:r>
      <w:r w:rsidRPr="00DF6D26">
        <w:rPr>
          <w:rFonts w:eastAsia="Times New Roman"/>
          <w:sz w:val="18"/>
          <w:szCs w:val="18"/>
          <w:lang w:val="nb-NO"/>
        </w:rPr>
        <w:t xml:space="preserve">EØS, </w:t>
      </w:r>
      <w:r w:rsidR="00AE0445" w:rsidRPr="00DF6D26">
        <w:rPr>
          <w:rFonts w:eastAsia="Times New Roman"/>
          <w:sz w:val="18"/>
          <w:szCs w:val="18"/>
          <w:lang w:val="nb-NO"/>
        </w:rPr>
        <w:t>sørger vi for at tilstrekkelige sikkerhetstiltak er iverksatt, slik som bindende konsernregler (BCR), EUs standard</w:t>
      </w:r>
      <w:r w:rsidR="00533AD5" w:rsidRPr="00DF6D26">
        <w:rPr>
          <w:rFonts w:eastAsia="Times New Roman"/>
          <w:sz w:val="18"/>
          <w:szCs w:val="18"/>
          <w:lang w:val="nb-NO"/>
        </w:rPr>
        <w:t xml:space="preserve"> </w:t>
      </w:r>
      <w:r w:rsidR="006A3FCF" w:rsidRPr="00DF6D26">
        <w:rPr>
          <w:rFonts w:eastAsia="Times New Roman"/>
          <w:sz w:val="18"/>
          <w:szCs w:val="18"/>
          <w:lang w:val="nb-NO"/>
        </w:rPr>
        <w:softHyphen/>
      </w:r>
      <w:proofErr w:type="spellStart"/>
      <w:r w:rsidR="00AE0445" w:rsidRPr="00DF6D26">
        <w:rPr>
          <w:rFonts w:eastAsia="Times New Roman"/>
          <w:sz w:val="18"/>
          <w:szCs w:val="18"/>
          <w:lang w:val="nb-NO"/>
        </w:rPr>
        <w:t>kontrakt</w:t>
      </w:r>
      <w:r w:rsidR="00533AD5" w:rsidRPr="00DF6D26">
        <w:rPr>
          <w:rFonts w:eastAsia="Times New Roman"/>
          <w:sz w:val="18"/>
          <w:szCs w:val="18"/>
          <w:lang w:val="nb-NO"/>
        </w:rPr>
        <w:t>sbestemmelser</w:t>
      </w:r>
      <w:proofErr w:type="spellEnd"/>
      <w:r w:rsidR="00AE0445" w:rsidRPr="00DF6D26">
        <w:rPr>
          <w:rFonts w:eastAsia="Times New Roman"/>
          <w:sz w:val="18"/>
          <w:szCs w:val="18"/>
          <w:lang w:val="nb-NO"/>
        </w:rPr>
        <w:t>, godkjente etiske retningslinjer eller annen sertifiseringsordning.</w:t>
      </w:r>
      <w:r w:rsidR="00BB31DD" w:rsidRPr="00BB31DD">
        <w:rPr>
          <w:rFonts w:eastAsia="Times New Roman"/>
          <w:sz w:val="18"/>
          <w:szCs w:val="18"/>
          <w:lang w:val="nb-NO"/>
        </w:rPr>
        <w:t xml:space="preserve"> </w:t>
      </w:r>
      <w:r w:rsidR="00BB31DD" w:rsidRPr="00FC11C8">
        <w:rPr>
          <w:rFonts w:eastAsia="Times New Roman"/>
          <w:sz w:val="18"/>
          <w:szCs w:val="18"/>
          <w:lang w:val="nb-NO"/>
        </w:rPr>
        <w:t>Dersom du ønsker en kopi av de beskyttelsesforanstaltningene som vi har tatt, eller informasjon om hvor disse er tilgjengelige, får du det ved å henvende deg til e-postadressen som det vises til nedenfor</w:t>
      </w:r>
      <w:r w:rsidR="00BB31DD">
        <w:rPr>
          <w:rFonts w:eastAsia="Times New Roman"/>
          <w:sz w:val="18"/>
          <w:szCs w:val="18"/>
          <w:lang w:val="nb-NO"/>
        </w:rPr>
        <w:t>.</w:t>
      </w:r>
      <w:r w:rsidR="003E67BB">
        <w:rPr>
          <w:rFonts w:eastAsia="Times New Roman"/>
          <w:sz w:val="18"/>
          <w:szCs w:val="18"/>
          <w:lang w:val="nb-NO"/>
        </w:rPr>
        <w:t xml:space="preserve"> </w:t>
      </w:r>
    </w:p>
    <w:p w14:paraId="1B06DD43" w14:textId="31F93ABD" w:rsidR="00D64F2C" w:rsidRPr="00DF6D26" w:rsidRDefault="00D64F2C" w:rsidP="00F914EC">
      <w:pPr>
        <w:pStyle w:val="Overskrift2"/>
        <w:spacing w:before="0" w:after="240" w:line="220" w:lineRule="exact"/>
        <w:ind w:right="-1"/>
        <w:rPr>
          <w:rFonts w:cs="Arial"/>
          <w:b/>
          <w:sz w:val="24"/>
          <w:szCs w:val="24"/>
          <w:lang w:val="nb-NO"/>
        </w:rPr>
      </w:pPr>
      <w:r w:rsidRPr="00DF6D26">
        <w:rPr>
          <w:rFonts w:cs="Arial"/>
          <w:b/>
          <w:sz w:val="24"/>
          <w:szCs w:val="24"/>
          <w:lang w:val="nb-NO"/>
        </w:rPr>
        <w:t>Hvor lenge lagrer vi dine personopplysninger</w:t>
      </w:r>
    </w:p>
    <w:p w14:paraId="7163216A" w14:textId="47E9BCFD" w:rsidR="00D64F2C" w:rsidRPr="00DF6D26" w:rsidRDefault="00D64F2C" w:rsidP="00F914EC">
      <w:pPr>
        <w:pStyle w:val="Overskrift2"/>
        <w:spacing w:before="0" w:after="360" w:line="220" w:lineRule="exact"/>
        <w:ind w:right="-1"/>
        <w:rPr>
          <w:sz w:val="18"/>
          <w:szCs w:val="18"/>
          <w:lang w:val="nb-NO"/>
        </w:rPr>
      </w:pPr>
      <w:r w:rsidRPr="00DF6D26">
        <w:rPr>
          <w:sz w:val="18"/>
          <w:szCs w:val="18"/>
          <w:lang w:val="nb-NO"/>
        </w:rPr>
        <w:t xml:space="preserve">Vi lagrer dine personopplysninger så lenge det er nødvendig for hvert formål. </w:t>
      </w:r>
      <w:r w:rsidRPr="00EA50C3">
        <w:rPr>
          <w:sz w:val="18"/>
          <w:szCs w:val="18"/>
          <w:lang w:val="nb-NO"/>
        </w:rPr>
        <w:t xml:space="preserve">Se mer om konkrete lagringsperioder </w:t>
      </w:r>
      <w:r w:rsidR="005A556A" w:rsidRPr="00EA50C3">
        <w:rPr>
          <w:sz w:val="18"/>
          <w:szCs w:val="18"/>
          <w:lang w:val="nb-NO"/>
        </w:rPr>
        <w:t>i tabellene ovenfor.</w:t>
      </w:r>
    </w:p>
    <w:p w14:paraId="78D7CBBA" w14:textId="57120CBF" w:rsidR="00DB561A" w:rsidRPr="00DF6D26" w:rsidRDefault="00DA5FA1" w:rsidP="00F914EC">
      <w:pPr>
        <w:ind w:right="-1"/>
        <w:rPr>
          <w:lang w:val="nb-NO"/>
        </w:rPr>
      </w:pPr>
      <w:r w:rsidRPr="00DF6D26">
        <w:rPr>
          <w:lang w:val="nb-NO"/>
        </w:rPr>
        <w:t xml:space="preserve">Vi </w:t>
      </w:r>
      <w:r w:rsidR="00E35784" w:rsidRPr="00DF6D26">
        <w:rPr>
          <w:lang w:val="nb-NO"/>
        </w:rPr>
        <w:t xml:space="preserve">kan </w:t>
      </w:r>
      <w:r w:rsidR="00D26A93" w:rsidRPr="00DF6D26">
        <w:rPr>
          <w:lang w:val="nb-NO"/>
        </w:rPr>
        <w:t xml:space="preserve">også </w:t>
      </w:r>
      <w:r w:rsidR="00DB561A" w:rsidRPr="00DF6D26">
        <w:rPr>
          <w:lang w:val="nb-NO"/>
        </w:rPr>
        <w:t>måtte</w:t>
      </w:r>
      <w:r w:rsidR="00D26A93" w:rsidRPr="00DF6D26">
        <w:rPr>
          <w:lang w:val="nb-NO"/>
        </w:rPr>
        <w:t xml:space="preserve"> komme til å</w:t>
      </w:r>
      <w:r w:rsidR="00E35784" w:rsidRPr="00DF6D26">
        <w:rPr>
          <w:lang w:val="nb-NO"/>
        </w:rPr>
        <w:t xml:space="preserve"> behandle dine personopplysninger for </w:t>
      </w:r>
      <w:r w:rsidR="00914775" w:rsidRPr="00DF6D26">
        <w:rPr>
          <w:lang w:val="nb-NO"/>
        </w:rPr>
        <w:t>å oppfylle</w:t>
      </w:r>
      <w:r w:rsidR="00DB561A" w:rsidRPr="00DF6D26">
        <w:rPr>
          <w:lang w:val="nb-NO"/>
        </w:rPr>
        <w:t xml:space="preserve"> rettslige forpliktelser</w:t>
      </w:r>
      <w:r w:rsidR="00D26A93" w:rsidRPr="00DF6D26">
        <w:rPr>
          <w:lang w:val="nb-NO"/>
        </w:rPr>
        <w:t xml:space="preserve"> basert</w:t>
      </w:r>
      <w:r w:rsidR="00DB561A" w:rsidRPr="00DF6D26">
        <w:rPr>
          <w:lang w:val="nb-NO"/>
        </w:rPr>
        <w:t xml:space="preserve"> på lovkrav, </w:t>
      </w:r>
      <w:r w:rsidR="00D26A93" w:rsidRPr="00DF6D26">
        <w:rPr>
          <w:lang w:val="nb-NO"/>
        </w:rPr>
        <w:t>retts</w:t>
      </w:r>
      <w:r w:rsidR="00DB561A" w:rsidRPr="00DF6D26">
        <w:rPr>
          <w:lang w:val="nb-NO"/>
        </w:rPr>
        <w:t>dommer eller myndighetsvedtak</w:t>
      </w:r>
      <w:r w:rsidR="000756B4" w:rsidRPr="00DF6D26">
        <w:rPr>
          <w:lang w:val="nb-NO"/>
        </w:rPr>
        <w:t xml:space="preserve">. Det kan for eksempel handle om </w:t>
      </w:r>
      <w:r w:rsidR="000E52B4" w:rsidRPr="00DF6D26">
        <w:rPr>
          <w:lang w:val="nb-NO"/>
        </w:rPr>
        <w:t xml:space="preserve">lov om produktansvar og </w:t>
      </w:r>
      <w:r w:rsidR="00D6096A">
        <w:rPr>
          <w:lang w:val="nb-NO"/>
        </w:rPr>
        <w:t>regnskap</w:t>
      </w:r>
      <w:r w:rsidR="00914775" w:rsidRPr="00DF6D26">
        <w:rPr>
          <w:lang w:val="nb-NO"/>
        </w:rPr>
        <w:t>sloven.</w:t>
      </w:r>
      <w:r w:rsidR="000C7208" w:rsidRPr="00DF6D26">
        <w:rPr>
          <w:lang w:val="nb-NO"/>
        </w:rPr>
        <w:t xml:space="preserve"> Videre kan vi måtte behandle dine personopplysninger for å kunne forsvare</w:t>
      </w:r>
      <w:r w:rsidR="00911354" w:rsidRPr="00DF6D26">
        <w:rPr>
          <w:lang w:val="nb-NO"/>
        </w:rPr>
        <w:t xml:space="preserve"> et rettskrav</w:t>
      </w:r>
      <w:r w:rsidR="006D0E14" w:rsidRPr="00DF6D26">
        <w:rPr>
          <w:lang w:val="nb-NO"/>
        </w:rPr>
        <w:t>,</w:t>
      </w:r>
      <w:r w:rsidR="00911354" w:rsidRPr="00DF6D26">
        <w:rPr>
          <w:lang w:val="nb-NO"/>
        </w:rPr>
        <w:t xml:space="preserve"> så lenge dette kan hevdes.</w:t>
      </w:r>
    </w:p>
    <w:p w14:paraId="0305C3B1" w14:textId="11488AF4" w:rsidR="00D64F2C" w:rsidRPr="00DF6D26" w:rsidRDefault="00D64F2C" w:rsidP="00F914EC">
      <w:pPr>
        <w:pStyle w:val="Overskrift2"/>
        <w:tabs>
          <w:tab w:val="left" w:pos="5880"/>
        </w:tabs>
        <w:spacing w:before="0" w:after="240" w:line="220" w:lineRule="exact"/>
        <w:ind w:right="-1"/>
        <w:rPr>
          <w:rFonts w:cs="Arial"/>
          <w:b/>
          <w:sz w:val="24"/>
          <w:szCs w:val="24"/>
          <w:lang w:val="nb-NO"/>
        </w:rPr>
      </w:pPr>
      <w:r w:rsidRPr="00DF6D26">
        <w:rPr>
          <w:rFonts w:cs="Arial"/>
          <w:b/>
          <w:sz w:val="24"/>
          <w:szCs w:val="24"/>
          <w:lang w:val="nb-NO"/>
        </w:rPr>
        <w:t>Hvordan beskytter vi dine personopplysninger</w:t>
      </w:r>
    </w:p>
    <w:p w14:paraId="0F310B3C" w14:textId="1646AB09" w:rsidR="00D64F2C" w:rsidRPr="00DF6D26" w:rsidRDefault="00D64F2C" w:rsidP="00F914EC">
      <w:pPr>
        <w:pStyle w:val="Overskrift2"/>
        <w:spacing w:before="0" w:after="360" w:line="220" w:lineRule="exact"/>
        <w:ind w:right="-1"/>
        <w:rPr>
          <w:rFonts w:cs="Arial"/>
          <w:b/>
          <w:lang w:val="nb-NO"/>
        </w:rPr>
      </w:pPr>
      <w:r w:rsidRPr="00DF6D26">
        <w:rPr>
          <w:rFonts w:cs="Arial"/>
          <w:sz w:val="18"/>
          <w:szCs w:val="18"/>
          <w:lang w:val="nb-NO"/>
        </w:rPr>
        <w:t>Vi utfører de juridiske, tekniske og organisatoriske sikkerhetsforanstaltninger som kreves for å sikre at personopp</w:t>
      </w:r>
      <w:r w:rsidR="005A556A" w:rsidRPr="00DF6D26">
        <w:rPr>
          <w:rFonts w:cs="Arial"/>
          <w:sz w:val="18"/>
          <w:szCs w:val="18"/>
          <w:lang w:val="nb-NO"/>
        </w:rPr>
        <w:softHyphen/>
      </w:r>
      <w:r w:rsidRPr="00DF6D26">
        <w:rPr>
          <w:rFonts w:cs="Arial"/>
          <w:sz w:val="18"/>
          <w:szCs w:val="18"/>
          <w:lang w:val="nb-NO"/>
        </w:rPr>
        <w:t>lys</w:t>
      </w:r>
      <w:r w:rsidR="008246D7" w:rsidRPr="00DF6D26">
        <w:rPr>
          <w:rFonts w:cs="Arial"/>
          <w:sz w:val="18"/>
          <w:szCs w:val="18"/>
          <w:lang w:val="nb-NO"/>
        </w:rPr>
        <w:softHyphen/>
      </w:r>
      <w:r w:rsidRPr="00DF6D26">
        <w:rPr>
          <w:rFonts w:cs="Arial"/>
          <w:sz w:val="18"/>
          <w:szCs w:val="18"/>
          <w:lang w:val="nb-NO"/>
        </w:rPr>
        <w:t>ninger ikke blir manipulert, tapt eller ødelagt eller at uautoriserte får tilgang til dem. Våre sikkerhetsrutiner blir opp</w:t>
      </w:r>
      <w:r w:rsidR="001D7914" w:rsidRPr="00DF6D26">
        <w:rPr>
          <w:rFonts w:cs="Arial"/>
          <w:sz w:val="18"/>
          <w:szCs w:val="18"/>
          <w:lang w:val="nb-NO"/>
        </w:rPr>
        <w:softHyphen/>
      </w:r>
      <w:r w:rsidRPr="00DF6D26">
        <w:rPr>
          <w:rFonts w:cs="Arial"/>
          <w:sz w:val="18"/>
          <w:szCs w:val="18"/>
          <w:lang w:val="nb-NO"/>
        </w:rPr>
        <w:t>datert ettersom teknologien utvikler seg og forbedres.</w:t>
      </w:r>
    </w:p>
    <w:p w14:paraId="03DC1F38" w14:textId="77777777" w:rsidR="00D64F2C" w:rsidRPr="00DF6D26" w:rsidRDefault="00D64F2C" w:rsidP="00F914EC">
      <w:pPr>
        <w:pStyle w:val="Overskrift2"/>
        <w:spacing w:before="0" w:after="240" w:line="220" w:lineRule="exact"/>
        <w:ind w:right="-1"/>
        <w:rPr>
          <w:rFonts w:cs="Arial"/>
          <w:b/>
          <w:sz w:val="24"/>
          <w:szCs w:val="24"/>
          <w:lang w:val="nb-NO"/>
        </w:rPr>
      </w:pPr>
      <w:r w:rsidRPr="00DF6D26">
        <w:rPr>
          <w:rFonts w:cs="Arial"/>
          <w:b/>
          <w:sz w:val="24"/>
          <w:szCs w:val="24"/>
          <w:lang w:val="nb-NO"/>
        </w:rPr>
        <w:t xml:space="preserve">Dine rettigheter </w:t>
      </w:r>
    </w:p>
    <w:p w14:paraId="3D75CD4B" w14:textId="6151FEB9" w:rsidR="00D64F2C" w:rsidRPr="00DF6D26" w:rsidRDefault="00D64F2C" w:rsidP="00F914EC">
      <w:pPr>
        <w:pStyle w:val="Brdtekst"/>
        <w:spacing w:after="240" w:line="220" w:lineRule="atLeast"/>
        <w:ind w:right="-1"/>
        <w:rPr>
          <w:rFonts w:ascii="Arial" w:hAnsi="Arial" w:cs="Arial"/>
          <w:sz w:val="18"/>
          <w:szCs w:val="18"/>
          <w:lang w:val="nb-NO"/>
        </w:rPr>
      </w:pPr>
      <w:r w:rsidRPr="00DF6D26">
        <w:rPr>
          <w:rFonts w:ascii="Arial" w:hAnsi="Arial" w:cs="Arial"/>
          <w:sz w:val="18"/>
          <w:szCs w:val="18"/>
          <w:lang w:val="nb-NO"/>
        </w:rPr>
        <w:t xml:space="preserve">Vi er åpne og transparente om hvordan vi behandler opplysningene dine. Hvis du vil ha innsyn i behandlingen av dine </w:t>
      </w:r>
      <w:r w:rsidR="00424B58" w:rsidRPr="00DF6D26">
        <w:rPr>
          <w:rFonts w:ascii="Arial" w:hAnsi="Arial" w:cs="Arial"/>
          <w:sz w:val="18"/>
          <w:szCs w:val="18"/>
          <w:lang w:val="nb-NO"/>
        </w:rPr>
        <w:t>personopplysninger</w:t>
      </w:r>
      <w:r w:rsidRPr="00DF6D26">
        <w:rPr>
          <w:rFonts w:ascii="Arial" w:hAnsi="Arial" w:cs="Arial"/>
          <w:sz w:val="18"/>
          <w:szCs w:val="18"/>
          <w:lang w:val="nb-NO"/>
        </w:rPr>
        <w:t>, har du rett til å be om innsyn.</w:t>
      </w:r>
      <w:r w:rsidR="005A556A" w:rsidRPr="00DF6D26">
        <w:rPr>
          <w:rFonts w:ascii="Arial" w:hAnsi="Arial" w:cs="Arial"/>
          <w:sz w:val="18"/>
          <w:szCs w:val="18"/>
          <w:lang w:val="nb-NO"/>
        </w:rPr>
        <w:t xml:space="preserve"> </w:t>
      </w:r>
      <w:r w:rsidR="00424B58" w:rsidRPr="00DF6D26">
        <w:rPr>
          <w:rFonts w:ascii="Arial" w:hAnsi="Arial" w:cs="Arial"/>
          <w:sz w:val="18"/>
          <w:szCs w:val="18"/>
          <w:lang w:val="nb-NO"/>
        </w:rPr>
        <w:t>Når</w:t>
      </w:r>
      <w:r w:rsidRPr="00DF6D26">
        <w:rPr>
          <w:rFonts w:ascii="Arial" w:hAnsi="Arial" w:cs="Arial"/>
          <w:sz w:val="18"/>
          <w:szCs w:val="18"/>
          <w:lang w:val="nb-NO"/>
        </w:rPr>
        <w:t xml:space="preserve"> vi mottar en forespørsel om innsyn, kan vi be om ytterligere opp</w:t>
      </w:r>
      <w:r w:rsidR="000E0E91" w:rsidRPr="00DF6D26">
        <w:rPr>
          <w:rFonts w:ascii="Arial" w:hAnsi="Arial" w:cs="Arial"/>
          <w:sz w:val="18"/>
          <w:szCs w:val="18"/>
          <w:lang w:val="nb-NO"/>
        </w:rPr>
        <w:softHyphen/>
      </w:r>
      <w:r w:rsidRPr="00DF6D26">
        <w:rPr>
          <w:rFonts w:ascii="Arial" w:hAnsi="Arial" w:cs="Arial"/>
          <w:sz w:val="18"/>
          <w:szCs w:val="18"/>
          <w:lang w:val="nb-NO"/>
        </w:rPr>
        <w:t xml:space="preserve">lysninger for å </w:t>
      </w:r>
      <w:r w:rsidR="00E7087B" w:rsidRPr="00DF6D26">
        <w:rPr>
          <w:rFonts w:ascii="Arial" w:hAnsi="Arial" w:cs="Arial"/>
          <w:sz w:val="18"/>
          <w:szCs w:val="18"/>
          <w:lang w:val="nb-NO"/>
        </w:rPr>
        <w:t xml:space="preserve">være </w:t>
      </w:r>
      <w:r w:rsidRPr="00DF6D26">
        <w:rPr>
          <w:rFonts w:ascii="Arial" w:hAnsi="Arial" w:cs="Arial"/>
          <w:sz w:val="18"/>
          <w:szCs w:val="18"/>
          <w:lang w:val="nb-NO"/>
        </w:rPr>
        <w:t>sikre</w:t>
      </w:r>
      <w:r w:rsidR="00E7087B" w:rsidRPr="00DF6D26">
        <w:rPr>
          <w:rFonts w:ascii="Arial" w:hAnsi="Arial" w:cs="Arial"/>
          <w:sz w:val="18"/>
          <w:szCs w:val="18"/>
          <w:lang w:val="nb-NO"/>
        </w:rPr>
        <w:t xml:space="preserve"> på</w:t>
      </w:r>
      <w:r w:rsidRPr="00DF6D26">
        <w:rPr>
          <w:rFonts w:ascii="Arial" w:hAnsi="Arial" w:cs="Arial"/>
          <w:sz w:val="18"/>
          <w:szCs w:val="18"/>
          <w:lang w:val="nb-NO"/>
        </w:rPr>
        <w:t xml:space="preserve"> hvilke personopplysninger du vil ha innsyn i, og for å sikre at vi utleverer opplysningene til riktig person.</w:t>
      </w:r>
    </w:p>
    <w:p w14:paraId="6B517868" w14:textId="674E2597" w:rsidR="00D64F2C" w:rsidRPr="00DF6D26" w:rsidRDefault="00D64F2C" w:rsidP="00F914EC">
      <w:pPr>
        <w:pStyle w:val="Overskrift1"/>
        <w:spacing w:before="0" w:after="120" w:line="220" w:lineRule="atLeast"/>
        <w:ind w:right="-1"/>
        <w:rPr>
          <w:rFonts w:cs="Arial"/>
          <w:sz w:val="18"/>
          <w:szCs w:val="18"/>
          <w:lang w:val="nb-NO"/>
        </w:rPr>
      </w:pPr>
      <w:r w:rsidRPr="00DF6D26">
        <w:rPr>
          <w:rFonts w:cs="Arial"/>
          <w:sz w:val="18"/>
          <w:szCs w:val="18"/>
          <w:lang w:val="nb-NO"/>
        </w:rPr>
        <w:t>Du har rett til</w:t>
      </w:r>
      <w:r w:rsidR="00B53F5E" w:rsidRPr="00DF6D26">
        <w:rPr>
          <w:rFonts w:cs="Arial"/>
          <w:sz w:val="18"/>
          <w:szCs w:val="18"/>
          <w:lang w:val="nb-NO"/>
        </w:rPr>
        <w:t>:</w:t>
      </w:r>
    </w:p>
    <w:p w14:paraId="05437A5A" w14:textId="47343A7A" w:rsidR="00424669" w:rsidRPr="00DF6D26" w:rsidRDefault="0006774B" w:rsidP="007F652F">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Informasjon</w:t>
      </w:r>
      <w:r w:rsidRPr="00DF6D26">
        <w:rPr>
          <w:rFonts w:cs="Arial"/>
          <w:szCs w:val="18"/>
          <w:lang w:val="nb-NO"/>
        </w:rPr>
        <w:t xml:space="preserve">: </w:t>
      </w:r>
      <w:r w:rsidR="00B63410" w:rsidRPr="00DF6D26">
        <w:rPr>
          <w:rFonts w:cs="Arial"/>
          <w:szCs w:val="18"/>
          <w:lang w:val="nb-NO"/>
        </w:rPr>
        <w:t>denne personvernerklæringen er laget for å gi deg informasjon om hvordan vi behandler person</w:t>
      </w:r>
      <w:r w:rsidR="00A56F44" w:rsidRPr="00DF6D26">
        <w:rPr>
          <w:rFonts w:cs="Arial"/>
          <w:szCs w:val="18"/>
          <w:lang w:val="nb-NO"/>
        </w:rPr>
        <w:softHyphen/>
      </w:r>
      <w:r w:rsidR="00B63410" w:rsidRPr="00DF6D26">
        <w:rPr>
          <w:rFonts w:cs="Arial"/>
          <w:szCs w:val="18"/>
          <w:lang w:val="nb-NO"/>
        </w:rPr>
        <w:t>opp</w:t>
      </w:r>
      <w:r w:rsidR="00A56F44" w:rsidRPr="00DF6D26">
        <w:rPr>
          <w:rFonts w:cs="Arial"/>
          <w:szCs w:val="18"/>
          <w:lang w:val="nb-NO"/>
        </w:rPr>
        <w:softHyphen/>
      </w:r>
      <w:r w:rsidR="00B63410" w:rsidRPr="00DF6D26">
        <w:rPr>
          <w:rFonts w:cs="Arial"/>
          <w:szCs w:val="18"/>
          <w:lang w:val="nb-NO"/>
        </w:rPr>
        <w:t>lysninge</w:t>
      </w:r>
      <w:r w:rsidR="00AF59C1" w:rsidRPr="00DF6D26">
        <w:rPr>
          <w:rFonts w:cs="Arial"/>
          <w:szCs w:val="18"/>
          <w:lang w:val="nb-NO"/>
        </w:rPr>
        <w:t>ne</w:t>
      </w:r>
      <w:r w:rsidR="008246D7" w:rsidRPr="00DF6D26">
        <w:rPr>
          <w:rFonts w:cs="Arial"/>
          <w:szCs w:val="18"/>
          <w:lang w:val="nb-NO"/>
        </w:rPr>
        <w:t>.</w:t>
      </w:r>
      <w:r w:rsidR="007F652F" w:rsidRPr="00DF6D26">
        <w:rPr>
          <w:rFonts w:cs="Arial"/>
          <w:szCs w:val="18"/>
          <w:lang w:val="nb-NO"/>
        </w:rPr>
        <w:t xml:space="preserve"> Du har også krav på å bli informert om brudd på informasjonssikkerheten som sannsynligvis vil medføre høy risiko for dine rettigheter og friheter.</w:t>
      </w:r>
    </w:p>
    <w:p w14:paraId="67A15F02" w14:textId="30846288" w:rsidR="00E101CF" w:rsidRPr="00DF6D26" w:rsidRDefault="00B53F5E" w:rsidP="00F914EC">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Innsyn</w:t>
      </w:r>
      <w:r w:rsidRPr="00DF6D26">
        <w:rPr>
          <w:rFonts w:cs="Arial"/>
          <w:szCs w:val="18"/>
          <w:lang w:val="nb-NO"/>
        </w:rPr>
        <w:t xml:space="preserve">: </w:t>
      </w:r>
      <w:r w:rsidR="00A56F44" w:rsidRPr="00DF6D26">
        <w:rPr>
          <w:rFonts w:cs="Arial"/>
          <w:szCs w:val="18"/>
          <w:lang w:val="nb-NO"/>
        </w:rPr>
        <w:t xml:space="preserve">du kan </w:t>
      </w:r>
      <w:r w:rsidR="00474C61" w:rsidRPr="00DF6D26">
        <w:rPr>
          <w:rFonts w:cs="Arial"/>
          <w:szCs w:val="18"/>
          <w:lang w:val="nb-NO"/>
        </w:rPr>
        <w:t>be om en bekreftelse på at vi behandler personopplysninger om deg</w:t>
      </w:r>
      <w:r w:rsidR="00B344BB" w:rsidRPr="00DF6D26">
        <w:rPr>
          <w:rFonts w:cs="Arial"/>
          <w:szCs w:val="18"/>
          <w:lang w:val="nb-NO"/>
        </w:rPr>
        <w:t>,</w:t>
      </w:r>
      <w:r w:rsidR="00474C61" w:rsidRPr="00DF6D26">
        <w:rPr>
          <w:rFonts w:cs="Arial"/>
          <w:szCs w:val="18"/>
          <w:lang w:val="nb-NO"/>
        </w:rPr>
        <w:t xml:space="preserve"> og </w:t>
      </w:r>
      <w:r w:rsidR="00006D6C" w:rsidRPr="00DF6D26">
        <w:rPr>
          <w:rFonts w:cs="Arial"/>
          <w:szCs w:val="18"/>
          <w:lang w:val="nb-NO"/>
        </w:rPr>
        <w:t xml:space="preserve">i så fall </w:t>
      </w:r>
      <w:r w:rsidR="00D64F2C" w:rsidRPr="00DF6D26">
        <w:rPr>
          <w:rFonts w:cs="Arial"/>
          <w:szCs w:val="18"/>
          <w:lang w:val="nb-NO"/>
        </w:rPr>
        <w:t xml:space="preserve">uten kostnad </w:t>
      </w:r>
      <w:r w:rsidR="00006D6C" w:rsidRPr="00DF6D26">
        <w:rPr>
          <w:rFonts w:cs="Arial"/>
          <w:szCs w:val="18"/>
          <w:lang w:val="nb-NO"/>
        </w:rPr>
        <w:t>få</w:t>
      </w:r>
      <w:r w:rsidR="00D64F2C" w:rsidRPr="00DF6D26">
        <w:rPr>
          <w:rFonts w:cs="Arial"/>
          <w:szCs w:val="18"/>
          <w:lang w:val="nb-NO"/>
        </w:rPr>
        <w:t xml:space="preserve"> tilgang til personopplysningene vi har om deg</w:t>
      </w:r>
      <w:r w:rsidR="001901AC" w:rsidRPr="00DF6D26">
        <w:rPr>
          <w:rFonts w:cs="Arial"/>
          <w:szCs w:val="18"/>
          <w:lang w:val="nb-NO"/>
        </w:rPr>
        <w:t xml:space="preserve"> (registerutdrag).</w:t>
      </w:r>
      <w:r w:rsidR="00006D6C" w:rsidRPr="00DF6D26">
        <w:rPr>
          <w:rFonts w:cs="Arial"/>
          <w:szCs w:val="18"/>
          <w:lang w:val="nb-NO"/>
        </w:rPr>
        <w:t xml:space="preserve"> V</w:t>
      </w:r>
      <w:r w:rsidR="00D64F2C" w:rsidRPr="00DF6D26">
        <w:rPr>
          <w:rFonts w:cs="Arial"/>
          <w:szCs w:val="18"/>
          <w:lang w:val="nb-NO"/>
        </w:rPr>
        <w:t>ed åpenbart urimelige krav om register</w:t>
      </w:r>
      <w:r w:rsidR="002A1C12" w:rsidRPr="00DF6D26">
        <w:rPr>
          <w:rFonts w:cs="Arial"/>
          <w:szCs w:val="18"/>
          <w:lang w:val="nb-NO"/>
        </w:rPr>
        <w:softHyphen/>
      </w:r>
      <w:r w:rsidR="00D64F2C" w:rsidRPr="00DF6D26">
        <w:rPr>
          <w:rFonts w:cs="Arial"/>
          <w:szCs w:val="18"/>
          <w:lang w:val="nb-NO"/>
        </w:rPr>
        <w:t>utdrag kan det til</w:t>
      </w:r>
      <w:r w:rsidR="00673A3E" w:rsidRPr="00DF6D26">
        <w:rPr>
          <w:rFonts w:cs="Arial"/>
          <w:szCs w:val="18"/>
          <w:lang w:val="nb-NO"/>
        </w:rPr>
        <w:softHyphen/>
      </w:r>
      <w:r w:rsidR="00D64F2C" w:rsidRPr="00DF6D26">
        <w:rPr>
          <w:rFonts w:cs="Arial"/>
          <w:szCs w:val="18"/>
          <w:lang w:val="nb-NO"/>
        </w:rPr>
        <w:t>kom</w:t>
      </w:r>
      <w:r w:rsidR="00673A3E" w:rsidRPr="00DF6D26">
        <w:rPr>
          <w:rFonts w:cs="Arial"/>
          <w:szCs w:val="18"/>
          <w:lang w:val="nb-NO"/>
        </w:rPr>
        <w:softHyphen/>
      </w:r>
      <w:r w:rsidR="00D64F2C" w:rsidRPr="00DF6D26">
        <w:rPr>
          <w:rFonts w:cs="Arial"/>
          <w:szCs w:val="18"/>
          <w:lang w:val="nb-NO"/>
        </w:rPr>
        <w:t>me en administrasjonsavgift, eller at kravet ikke imøtekommes</w:t>
      </w:r>
      <w:r w:rsidR="00006D6C" w:rsidRPr="00DF6D26">
        <w:rPr>
          <w:rFonts w:cs="Arial"/>
          <w:szCs w:val="18"/>
          <w:lang w:val="nb-NO"/>
        </w:rPr>
        <w:t>.</w:t>
      </w:r>
    </w:p>
    <w:p w14:paraId="5F4AFBB2" w14:textId="1817B0CA" w:rsidR="00D64F2C" w:rsidRPr="00DF6D26" w:rsidRDefault="00E101CF" w:rsidP="00F914EC">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Sletting</w:t>
      </w:r>
      <w:r w:rsidR="00A372A8" w:rsidRPr="00DF6D26">
        <w:rPr>
          <w:rFonts w:cs="Arial"/>
          <w:b/>
          <w:bCs/>
          <w:szCs w:val="18"/>
          <w:lang w:val="nb-NO"/>
        </w:rPr>
        <w:t>/retten til å bli glemt</w:t>
      </w:r>
      <w:r w:rsidRPr="00DF6D26">
        <w:rPr>
          <w:rFonts w:cs="Arial"/>
          <w:szCs w:val="18"/>
          <w:lang w:val="nb-NO"/>
        </w:rPr>
        <w:t xml:space="preserve">: </w:t>
      </w:r>
      <w:r w:rsidR="00734CE4" w:rsidRPr="00DF6D26">
        <w:rPr>
          <w:rFonts w:cs="Arial"/>
          <w:szCs w:val="18"/>
          <w:lang w:val="nb-NO"/>
        </w:rPr>
        <w:t xml:space="preserve">du kan </w:t>
      </w:r>
      <w:r w:rsidR="00A372A8" w:rsidRPr="00DF6D26">
        <w:rPr>
          <w:rFonts w:cs="Arial"/>
          <w:szCs w:val="18"/>
          <w:lang w:val="nb-NO"/>
        </w:rPr>
        <w:t>be om at vi sletter personopplysninger, dersom de ikke lenger er nødven</w:t>
      </w:r>
      <w:r w:rsidR="00734CE4" w:rsidRPr="00DF6D26">
        <w:rPr>
          <w:rFonts w:cs="Arial"/>
          <w:szCs w:val="18"/>
          <w:lang w:val="nb-NO"/>
        </w:rPr>
        <w:softHyphen/>
      </w:r>
      <w:r w:rsidR="00A372A8" w:rsidRPr="00DF6D26">
        <w:rPr>
          <w:rFonts w:cs="Arial"/>
          <w:szCs w:val="18"/>
          <w:lang w:val="nb-NO"/>
        </w:rPr>
        <w:t xml:space="preserve">dige for de formål de ble innhentet eller behandlet for. </w:t>
      </w:r>
    </w:p>
    <w:p w14:paraId="5AA6C5D6" w14:textId="1C2CADBA" w:rsidR="00D64F2C" w:rsidRPr="00DF6D26" w:rsidRDefault="00FA3751" w:rsidP="002D45A2">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Retting</w:t>
      </w:r>
      <w:r w:rsidRPr="00DF6D26">
        <w:rPr>
          <w:rFonts w:cs="Arial"/>
          <w:szCs w:val="18"/>
          <w:lang w:val="nb-NO"/>
        </w:rPr>
        <w:t xml:space="preserve">: </w:t>
      </w:r>
      <w:r w:rsidR="008246D7" w:rsidRPr="00DF6D26">
        <w:rPr>
          <w:rFonts w:cs="Arial"/>
          <w:szCs w:val="18"/>
          <w:lang w:val="nb-NO"/>
        </w:rPr>
        <w:t xml:space="preserve">du kan </w:t>
      </w:r>
      <w:r w:rsidR="00953134" w:rsidRPr="00DF6D26">
        <w:rPr>
          <w:rFonts w:cs="Arial"/>
          <w:szCs w:val="18"/>
          <w:lang w:val="nb-NO"/>
        </w:rPr>
        <w:t xml:space="preserve">be om </w:t>
      </w:r>
      <w:r w:rsidR="00056C6B" w:rsidRPr="00DF6D26">
        <w:rPr>
          <w:rFonts w:cs="Arial"/>
          <w:szCs w:val="18"/>
          <w:lang w:val="nb-NO"/>
        </w:rPr>
        <w:t xml:space="preserve">at </w:t>
      </w:r>
      <w:r w:rsidR="00D64F2C" w:rsidRPr="00DF6D26">
        <w:rPr>
          <w:rFonts w:cs="Arial"/>
          <w:szCs w:val="18"/>
          <w:lang w:val="nb-NO"/>
        </w:rPr>
        <w:t xml:space="preserve">vi korrigerer uriktige opplysninger </w:t>
      </w:r>
      <w:r w:rsidR="00A3746D" w:rsidRPr="00DF6D26">
        <w:rPr>
          <w:rFonts w:cs="Arial"/>
          <w:szCs w:val="18"/>
          <w:lang w:val="nb-NO"/>
        </w:rPr>
        <w:t>og/</w:t>
      </w:r>
      <w:r w:rsidR="00D64F2C" w:rsidRPr="00DF6D26">
        <w:rPr>
          <w:rFonts w:cs="Arial"/>
          <w:szCs w:val="18"/>
          <w:lang w:val="nb-NO"/>
        </w:rPr>
        <w:t>eller komplettere ufullstendige opplysninger</w:t>
      </w:r>
      <w:r w:rsidR="00953134" w:rsidRPr="00DF6D26">
        <w:rPr>
          <w:rFonts w:cs="Arial"/>
          <w:szCs w:val="18"/>
          <w:lang w:val="nb-NO"/>
        </w:rPr>
        <w:t xml:space="preserve"> om deg</w:t>
      </w:r>
      <w:r w:rsidR="008246D7" w:rsidRPr="00DF6D26">
        <w:rPr>
          <w:rFonts w:cs="Arial"/>
          <w:szCs w:val="18"/>
          <w:lang w:val="nb-NO"/>
        </w:rPr>
        <w:t>.</w:t>
      </w:r>
      <w:r w:rsidR="002D45A2" w:rsidRPr="00DF6D26">
        <w:rPr>
          <w:rFonts w:cs="Arial"/>
          <w:szCs w:val="18"/>
          <w:lang w:val="nb-NO"/>
        </w:rPr>
        <w:t xml:space="preserve"> </w:t>
      </w:r>
    </w:p>
    <w:p w14:paraId="27A15706" w14:textId="298A78F6" w:rsidR="00D568F5" w:rsidRPr="00DF6D26" w:rsidRDefault="00A50F34" w:rsidP="0034197C">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Protestere</w:t>
      </w:r>
      <w:r w:rsidRPr="00DF6D26">
        <w:rPr>
          <w:rFonts w:cs="Arial"/>
          <w:szCs w:val="18"/>
          <w:lang w:val="nb-NO"/>
        </w:rPr>
        <w:t xml:space="preserve">: </w:t>
      </w:r>
      <w:r w:rsidR="008246D7" w:rsidRPr="00DF6D26">
        <w:rPr>
          <w:rFonts w:cs="Arial"/>
          <w:szCs w:val="18"/>
          <w:lang w:val="nb-NO"/>
        </w:rPr>
        <w:t xml:space="preserve">du kan </w:t>
      </w:r>
      <w:r w:rsidR="00D568F5" w:rsidRPr="00DF6D26">
        <w:rPr>
          <w:rFonts w:cs="Arial"/>
          <w:szCs w:val="18"/>
          <w:lang w:val="nb-NO"/>
        </w:rPr>
        <w:t xml:space="preserve">komme med innsigelser mot behandling som </w:t>
      </w:r>
      <w:r w:rsidR="005C5042" w:rsidRPr="00DF6D26">
        <w:rPr>
          <w:rFonts w:cs="Arial"/>
          <w:szCs w:val="18"/>
          <w:lang w:val="nb-NO"/>
        </w:rPr>
        <w:t>er</w:t>
      </w:r>
      <w:r w:rsidR="00D568F5" w:rsidRPr="00DF6D26">
        <w:rPr>
          <w:rFonts w:cs="Arial"/>
          <w:szCs w:val="18"/>
          <w:lang w:val="nb-NO"/>
        </w:rPr>
        <w:t xml:space="preserve"> begrunnet med vår berettigete interesse eller offentlig interesse</w:t>
      </w:r>
      <w:r w:rsidR="00054880" w:rsidRPr="00DF6D26">
        <w:rPr>
          <w:rFonts w:cs="Arial"/>
          <w:szCs w:val="18"/>
          <w:lang w:val="nb-NO"/>
        </w:rPr>
        <w:t xml:space="preserve"> (se mer informasjon nedenfor)</w:t>
      </w:r>
      <w:r w:rsidR="007F652F" w:rsidRPr="00DF6D26">
        <w:rPr>
          <w:rFonts w:cs="Arial"/>
          <w:szCs w:val="18"/>
          <w:lang w:val="nb-NO"/>
        </w:rPr>
        <w:t>. Du kan også protestere mot</w:t>
      </w:r>
      <w:r w:rsidR="00DE3153" w:rsidRPr="00DF6D26">
        <w:rPr>
          <w:rFonts w:cs="Arial"/>
          <w:szCs w:val="18"/>
          <w:lang w:val="nb-NO"/>
        </w:rPr>
        <w:t xml:space="preserve"> behandling som kan eller vil føre til skade eller ubehag for deg eller andre</w:t>
      </w:r>
      <w:r w:rsidR="007F652F" w:rsidRPr="00DF6D26">
        <w:rPr>
          <w:rFonts w:cs="Arial"/>
          <w:szCs w:val="18"/>
          <w:lang w:val="nb-NO"/>
        </w:rPr>
        <w:t>.</w:t>
      </w:r>
      <w:r w:rsidR="0034197C" w:rsidRPr="00DF6D26">
        <w:rPr>
          <w:rFonts w:cs="Arial"/>
          <w:szCs w:val="18"/>
          <w:lang w:val="nb-NO"/>
        </w:rPr>
        <w:t xml:space="preserve"> Videre har du rett til å klage til tilsynsmyndighetene.</w:t>
      </w:r>
    </w:p>
    <w:p w14:paraId="4B008B57" w14:textId="26AF5A7E" w:rsidR="00D64F2C" w:rsidRPr="00DF6D26" w:rsidRDefault="00CE68E1" w:rsidP="00F914EC">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Begrensning</w:t>
      </w:r>
      <w:r w:rsidRPr="00DF6D26">
        <w:rPr>
          <w:rFonts w:cs="Arial"/>
          <w:szCs w:val="18"/>
          <w:lang w:val="nb-NO"/>
        </w:rPr>
        <w:t xml:space="preserve">: </w:t>
      </w:r>
      <w:r w:rsidR="009219D7" w:rsidRPr="00DF6D26">
        <w:rPr>
          <w:rFonts w:cs="Arial"/>
          <w:szCs w:val="18"/>
          <w:lang w:val="nb-NO"/>
        </w:rPr>
        <w:t xml:space="preserve">du kan i visse tilfeller be om </w:t>
      </w:r>
      <w:r w:rsidR="00DE3153" w:rsidRPr="00DF6D26">
        <w:rPr>
          <w:rFonts w:cs="Arial"/>
          <w:szCs w:val="18"/>
          <w:lang w:val="nb-NO"/>
        </w:rPr>
        <w:t>at</w:t>
      </w:r>
      <w:r w:rsidR="00D64F2C" w:rsidRPr="00DF6D26">
        <w:rPr>
          <w:rFonts w:cs="Arial"/>
          <w:szCs w:val="18"/>
          <w:lang w:val="nb-NO"/>
        </w:rPr>
        <w:t xml:space="preserve"> behandlingen </w:t>
      </w:r>
      <w:r w:rsidR="00F04875" w:rsidRPr="00DF6D26">
        <w:rPr>
          <w:rFonts w:cs="Arial"/>
          <w:szCs w:val="18"/>
          <w:lang w:val="nb-NO"/>
        </w:rPr>
        <w:t>av dine personopplysninger</w:t>
      </w:r>
      <w:r w:rsidR="00DE3153" w:rsidRPr="00DF6D26">
        <w:rPr>
          <w:rFonts w:cs="Arial"/>
          <w:szCs w:val="18"/>
          <w:lang w:val="nb-NO"/>
        </w:rPr>
        <w:t xml:space="preserve"> begrenses</w:t>
      </w:r>
      <w:r w:rsidR="00761BCC" w:rsidRPr="00DF6D26">
        <w:rPr>
          <w:rFonts w:cs="Arial"/>
          <w:szCs w:val="18"/>
          <w:lang w:val="nb-NO"/>
        </w:rPr>
        <w:t>; F</w:t>
      </w:r>
      <w:r w:rsidR="00567131" w:rsidRPr="00DF6D26">
        <w:rPr>
          <w:rFonts w:cs="Arial"/>
          <w:szCs w:val="18"/>
          <w:lang w:val="nb-NO"/>
        </w:rPr>
        <w:t>or eksem</w:t>
      </w:r>
      <w:r w:rsidR="00DE3153" w:rsidRPr="00DF6D26">
        <w:rPr>
          <w:rFonts w:cs="Arial"/>
          <w:szCs w:val="18"/>
          <w:lang w:val="nb-NO"/>
        </w:rPr>
        <w:softHyphen/>
      </w:r>
      <w:r w:rsidR="00567131" w:rsidRPr="00DF6D26">
        <w:rPr>
          <w:rFonts w:cs="Arial"/>
          <w:szCs w:val="18"/>
          <w:lang w:val="nb-NO"/>
        </w:rPr>
        <w:t xml:space="preserve">pel dersom du har </w:t>
      </w:r>
      <w:r w:rsidR="001C4BCA" w:rsidRPr="00DF6D26">
        <w:rPr>
          <w:rFonts w:cs="Arial"/>
          <w:szCs w:val="18"/>
          <w:lang w:val="nb-NO"/>
        </w:rPr>
        <w:t xml:space="preserve">protestert mot behandling av personopplysninger som </w:t>
      </w:r>
      <w:r w:rsidR="00C76895" w:rsidRPr="00DF6D26">
        <w:rPr>
          <w:rFonts w:cs="Arial"/>
          <w:szCs w:val="18"/>
          <w:lang w:val="nb-NO"/>
        </w:rPr>
        <w:t>gjøres basert på interesse</w:t>
      </w:r>
      <w:r w:rsidR="00DE3153" w:rsidRPr="00DF6D26">
        <w:rPr>
          <w:rFonts w:cs="Arial"/>
          <w:szCs w:val="18"/>
          <w:lang w:val="nb-NO"/>
        </w:rPr>
        <w:softHyphen/>
      </w:r>
      <w:r w:rsidR="00C76895" w:rsidRPr="00DF6D26">
        <w:rPr>
          <w:rFonts w:cs="Arial"/>
          <w:szCs w:val="18"/>
          <w:lang w:val="nb-NO"/>
        </w:rPr>
        <w:t>avveining</w:t>
      </w:r>
      <w:r w:rsidR="00761BCC" w:rsidRPr="00DF6D26">
        <w:rPr>
          <w:rFonts w:cs="Arial"/>
          <w:szCs w:val="18"/>
          <w:lang w:val="nb-NO"/>
        </w:rPr>
        <w:t>. Behandling stanses i så fa</w:t>
      </w:r>
      <w:r w:rsidR="00050EFB" w:rsidRPr="00DF6D26">
        <w:rPr>
          <w:rFonts w:cs="Arial"/>
          <w:szCs w:val="18"/>
          <w:lang w:val="nb-NO"/>
        </w:rPr>
        <w:t xml:space="preserve">ll mens det pågår kontroll om </w:t>
      </w:r>
      <w:r w:rsidR="0091101A" w:rsidRPr="00DF6D26">
        <w:rPr>
          <w:rFonts w:cs="Arial"/>
          <w:szCs w:val="18"/>
          <w:lang w:val="nb-NO"/>
        </w:rPr>
        <w:t>vår</w:t>
      </w:r>
      <w:r w:rsidR="00050EFB" w:rsidRPr="00DF6D26">
        <w:rPr>
          <w:rFonts w:cs="Arial"/>
          <w:szCs w:val="18"/>
          <w:lang w:val="nb-NO"/>
        </w:rPr>
        <w:t>t formål med behandlingen</w:t>
      </w:r>
      <w:r w:rsidR="006A2508" w:rsidRPr="00DF6D26">
        <w:rPr>
          <w:rFonts w:cs="Arial"/>
          <w:szCs w:val="18"/>
          <w:lang w:val="nb-NO"/>
        </w:rPr>
        <w:t xml:space="preserve"> veier tyngre enn dine interes</w:t>
      </w:r>
      <w:r w:rsidR="00DE3153" w:rsidRPr="00DF6D26">
        <w:rPr>
          <w:rFonts w:cs="Arial"/>
          <w:szCs w:val="18"/>
          <w:lang w:val="nb-NO"/>
        </w:rPr>
        <w:softHyphen/>
      </w:r>
      <w:r w:rsidR="006A2508" w:rsidRPr="00DF6D26">
        <w:rPr>
          <w:rFonts w:cs="Arial"/>
          <w:szCs w:val="18"/>
          <w:lang w:val="nb-NO"/>
        </w:rPr>
        <w:t xml:space="preserve">ser, rettigheter og friheter. </w:t>
      </w:r>
    </w:p>
    <w:p w14:paraId="630CCA9A" w14:textId="76D5815F" w:rsidR="00D64F2C" w:rsidRPr="00DF6D26" w:rsidRDefault="00667112" w:rsidP="00F914EC">
      <w:pPr>
        <w:pStyle w:val="Listeavsnitt"/>
        <w:widowControl w:val="0"/>
        <w:numPr>
          <w:ilvl w:val="0"/>
          <w:numId w:val="23"/>
        </w:numPr>
        <w:autoSpaceDE w:val="0"/>
        <w:autoSpaceDN w:val="0"/>
        <w:spacing w:after="120"/>
        <w:ind w:left="567" w:right="-1" w:hanging="567"/>
        <w:contextualSpacing w:val="0"/>
        <w:rPr>
          <w:rFonts w:cs="Arial"/>
          <w:szCs w:val="18"/>
          <w:lang w:val="nb-NO"/>
        </w:rPr>
      </w:pPr>
      <w:r w:rsidRPr="00DF6D26">
        <w:rPr>
          <w:rFonts w:cs="Arial"/>
          <w:b/>
          <w:bCs/>
          <w:szCs w:val="18"/>
          <w:lang w:val="nb-NO"/>
        </w:rPr>
        <w:t>Motsette deg automatiserte avgjørelser</w:t>
      </w:r>
      <w:r w:rsidRPr="00DF6D26">
        <w:rPr>
          <w:rFonts w:cs="Arial"/>
          <w:szCs w:val="18"/>
          <w:lang w:val="nb-NO"/>
        </w:rPr>
        <w:t xml:space="preserve">: </w:t>
      </w:r>
      <w:r w:rsidR="00E710B1" w:rsidRPr="00DF6D26">
        <w:rPr>
          <w:rFonts w:cs="Arial"/>
          <w:szCs w:val="18"/>
          <w:lang w:val="nb-NO"/>
        </w:rPr>
        <w:t xml:space="preserve">du kan </w:t>
      </w:r>
      <w:r w:rsidR="00D64F2C" w:rsidRPr="00DF6D26">
        <w:rPr>
          <w:rFonts w:cs="Arial"/>
          <w:szCs w:val="18"/>
          <w:lang w:val="nb-NO"/>
        </w:rPr>
        <w:t xml:space="preserve">motsette deg avgjørelser </w:t>
      </w:r>
      <w:r w:rsidR="00E710B1" w:rsidRPr="00DF6D26">
        <w:rPr>
          <w:rFonts w:cs="Arial"/>
          <w:szCs w:val="18"/>
          <w:lang w:val="nb-NO"/>
        </w:rPr>
        <w:t xml:space="preserve">som er </w:t>
      </w:r>
      <w:r w:rsidR="00D64F2C" w:rsidRPr="00DF6D26">
        <w:rPr>
          <w:rFonts w:cs="Arial"/>
          <w:szCs w:val="18"/>
          <w:lang w:val="nb-NO"/>
        </w:rPr>
        <w:t>basert utelukkende på automatisert behandling, inkludert profilering (automatiserte avgjørelser)</w:t>
      </w:r>
    </w:p>
    <w:p w14:paraId="1F410117" w14:textId="708F71F6" w:rsidR="00D64F2C" w:rsidRPr="00DF6D26" w:rsidRDefault="008274D4" w:rsidP="008E16E8">
      <w:pPr>
        <w:pStyle w:val="Listeavsnitt"/>
        <w:widowControl w:val="0"/>
        <w:numPr>
          <w:ilvl w:val="0"/>
          <w:numId w:val="23"/>
        </w:numPr>
        <w:autoSpaceDE w:val="0"/>
        <w:autoSpaceDN w:val="0"/>
        <w:ind w:left="567" w:hanging="567"/>
        <w:contextualSpacing w:val="0"/>
        <w:rPr>
          <w:lang w:val="nb-NO"/>
        </w:rPr>
      </w:pPr>
      <w:r w:rsidRPr="00DF6D26">
        <w:rPr>
          <w:rFonts w:cs="Arial"/>
          <w:b/>
          <w:bCs/>
          <w:szCs w:val="18"/>
          <w:lang w:val="nb-NO"/>
        </w:rPr>
        <w:t>Dataportabilitet</w:t>
      </w:r>
      <w:r w:rsidRPr="00DF6D26">
        <w:rPr>
          <w:rFonts w:cs="Arial"/>
          <w:szCs w:val="18"/>
          <w:lang w:val="nb-NO"/>
        </w:rPr>
        <w:t xml:space="preserve">: </w:t>
      </w:r>
      <w:r w:rsidR="001D3AFD" w:rsidRPr="00DF6D26">
        <w:rPr>
          <w:rFonts w:cs="Arial"/>
          <w:szCs w:val="18"/>
          <w:lang w:val="nb-NO"/>
        </w:rPr>
        <w:t xml:space="preserve">under visse omstendigheter </w:t>
      </w:r>
      <w:r w:rsidR="00D64F2C" w:rsidRPr="00DF6D26">
        <w:rPr>
          <w:rFonts w:cs="Arial"/>
          <w:szCs w:val="18"/>
          <w:lang w:val="nb-NO"/>
        </w:rPr>
        <w:t>motta eller be om at dine personopplysninger overføres til en tredjepart i et strukturert, vanlig og maskinlesbart format (dataportabilitet). Retten til dataportabilitet gjelder kun personopp</w:t>
      </w:r>
      <w:r w:rsidR="009E6A6C" w:rsidRPr="00DF6D26">
        <w:rPr>
          <w:rFonts w:cs="Arial"/>
          <w:szCs w:val="18"/>
          <w:lang w:val="nb-NO"/>
        </w:rPr>
        <w:softHyphen/>
      </w:r>
      <w:r w:rsidR="00D64F2C" w:rsidRPr="00DF6D26">
        <w:rPr>
          <w:rFonts w:cs="Arial"/>
          <w:szCs w:val="18"/>
          <w:lang w:val="nb-NO"/>
        </w:rPr>
        <w:t>lysninger du har gitt oss</w:t>
      </w:r>
      <w:r w:rsidR="00243578" w:rsidRPr="00DF6D26">
        <w:rPr>
          <w:rFonts w:cs="Arial"/>
          <w:szCs w:val="18"/>
          <w:lang w:val="nb-NO"/>
        </w:rPr>
        <w:t>,</w:t>
      </w:r>
      <w:r w:rsidR="00D64F2C" w:rsidRPr="00DF6D26">
        <w:rPr>
          <w:rFonts w:cs="Arial"/>
          <w:szCs w:val="18"/>
          <w:lang w:val="nb-NO"/>
        </w:rPr>
        <w:t xml:space="preserve"> og som vi behand</w:t>
      </w:r>
      <w:r w:rsidR="00D64F2C" w:rsidRPr="00DF6D26">
        <w:rPr>
          <w:rFonts w:cs="Arial"/>
          <w:spacing w:val="-3"/>
          <w:szCs w:val="18"/>
          <w:lang w:val="nb-NO"/>
        </w:rPr>
        <w:t xml:space="preserve">ler </w:t>
      </w:r>
      <w:r w:rsidR="00D64F2C" w:rsidRPr="00DF6D26">
        <w:rPr>
          <w:rFonts w:cs="Arial"/>
          <w:szCs w:val="18"/>
          <w:lang w:val="nb-NO"/>
        </w:rPr>
        <w:t>på grunnlag av visse rettsgrunnlag, for eksempel en avtale med</w:t>
      </w:r>
      <w:r w:rsidR="00D64F2C" w:rsidRPr="00DF6D26">
        <w:rPr>
          <w:rFonts w:cs="Arial"/>
          <w:spacing w:val="3"/>
          <w:szCs w:val="18"/>
          <w:lang w:val="nb-NO"/>
        </w:rPr>
        <w:t xml:space="preserve"> </w:t>
      </w:r>
      <w:r w:rsidR="00D64F2C" w:rsidRPr="00DF6D26">
        <w:rPr>
          <w:rFonts w:cs="Arial"/>
          <w:szCs w:val="18"/>
          <w:lang w:val="nb-NO"/>
        </w:rPr>
        <w:t>deg.</w:t>
      </w:r>
    </w:p>
    <w:p w14:paraId="2014CB99" w14:textId="7650EBF1" w:rsidR="00D64F2C" w:rsidRPr="00DF6D26" w:rsidRDefault="003D3851" w:rsidP="00395F30">
      <w:pPr>
        <w:pStyle w:val="Overskrift3"/>
        <w:spacing w:before="0" w:after="240" w:line="220" w:lineRule="exact"/>
        <w:rPr>
          <w:rFonts w:cs="Arial"/>
          <w:b/>
          <w:sz w:val="24"/>
          <w:lang w:val="nb-NO"/>
        </w:rPr>
      </w:pPr>
      <w:r w:rsidRPr="00DF6D26">
        <w:rPr>
          <w:rFonts w:cs="Arial"/>
          <w:b/>
          <w:sz w:val="24"/>
          <w:lang w:val="nb-NO"/>
        </w:rPr>
        <w:t>Innvending</w:t>
      </w:r>
      <w:r w:rsidR="00612513" w:rsidRPr="00DF6D26">
        <w:rPr>
          <w:rFonts w:cs="Arial"/>
          <w:b/>
          <w:sz w:val="24"/>
          <w:lang w:val="nb-NO"/>
        </w:rPr>
        <w:t xml:space="preserve"> </w:t>
      </w:r>
      <w:r w:rsidRPr="00DF6D26">
        <w:rPr>
          <w:rFonts w:cs="Arial"/>
          <w:b/>
          <w:sz w:val="24"/>
          <w:lang w:val="nb-NO"/>
        </w:rPr>
        <w:t xml:space="preserve">mot behandling </w:t>
      </w:r>
      <w:r w:rsidR="001E4DF3" w:rsidRPr="00DF6D26">
        <w:rPr>
          <w:rFonts w:cs="Arial"/>
          <w:b/>
          <w:sz w:val="24"/>
          <w:lang w:val="nb-NO"/>
        </w:rPr>
        <w:t>for</w:t>
      </w:r>
      <w:r w:rsidR="00D64F2C" w:rsidRPr="00DF6D26">
        <w:rPr>
          <w:rFonts w:cs="Arial"/>
          <w:b/>
          <w:sz w:val="24"/>
          <w:lang w:val="nb-NO"/>
        </w:rPr>
        <w:t xml:space="preserve"> direkte markedsføring</w:t>
      </w:r>
    </w:p>
    <w:p w14:paraId="453D75E4" w14:textId="64170AEF" w:rsidR="00D64F2C" w:rsidRPr="00DF6D26" w:rsidRDefault="00D64F2C" w:rsidP="00395F30">
      <w:pPr>
        <w:pStyle w:val="Brdtekst"/>
        <w:spacing w:after="240" w:line="220" w:lineRule="exact"/>
        <w:rPr>
          <w:rFonts w:ascii="Arial" w:hAnsi="Arial" w:cs="Arial"/>
          <w:sz w:val="18"/>
          <w:szCs w:val="18"/>
          <w:lang w:val="nb-NO"/>
        </w:rPr>
      </w:pPr>
      <w:r w:rsidRPr="00DF6D26">
        <w:rPr>
          <w:rFonts w:ascii="Arial" w:hAnsi="Arial" w:cs="Arial"/>
          <w:sz w:val="18"/>
          <w:szCs w:val="18"/>
          <w:lang w:val="nb-NO"/>
        </w:rPr>
        <w:t xml:space="preserve">Du kan motsette deg at dine personopplysninger behandles </w:t>
      </w:r>
      <w:r w:rsidR="001E4DF3" w:rsidRPr="00DF6D26">
        <w:rPr>
          <w:rFonts w:ascii="Arial" w:hAnsi="Arial" w:cs="Arial"/>
          <w:sz w:val="18"/>
          <w:szCs w:val="18"/>
          <w:lang w:val="nb-NO"/>
        </w:rPr>
        <w:t xml:space="preserve">for å brukes i </w:t>
      </w:r>
      <w:r w:rsidRPr="00DF6D26">
        <w:rPr>
          <w:rFonts w:ascii="Arial" w:hAnsi="Arial" w:cs="Arial"/>
          <w:sz w:val="18"/>
          <w:szCs w:val="18"/>
          <w:lang w:val="nb-NO"/>
        </w:rPr>
        <w:t xml:space="preserve">direkte markedsføring. Hvis du motsetter deg direkte markedsføring, avbryter vi behandlingen av dine personopplysninger </w:t>
      </w:r>
      <w:r w:rsidR="00416A5D" w:rsidRPr="00DF6D26">
        <w:rPr>
          <w:rFonts w:ascii="Arial" w:hAnsi="Arial" w:cs="Arial"/>
          <w:sz w:val="18"/>
          <w:szCs w:val="18"/>
          <w:lang w:val="nb-NO"/>
        </w:rPr>
        <w:t xml:space="preserve">til </w:t>
      </w:r>
      <w:r w:rsidRPr="00DF6D26">
        <w:rPr>
          <w:rFonts w:ascii="Arial" w:hAnsi="Arial" w:cs="Arial"/>
          <w:sz w:val="18"/>
          <w:szCs w:val="18"/>
          <w:lang w:val="nb-NO"/>
        </w:rPr>
        <w:t>dette formålet, og avslutter enhver direkte markedsføringsaktivitet.</w:t>
      </w:r>
    </w:p>
    <w:p w14:paraId="61E07D93" w14:textId="06AF04AA" w:rsidR="00D64F2C" w:rsidRPr="00DF6D26" w:rsidRDefault="00D64F2C" w:rsidP="008E16E8">
      <w:pPr>
        <w:pStyle w:val="Brdtekst"/>
        <w:spacing w:after="240" w:line="220" w:lineRule="exact"/>
        <w:rPr>
          <w:rFonts w:ascii="Arial" w:hAnsi="Arial" w:cs="Arial"/>
          <w:sz w:val="18"/>
          <w:szCs w:val="18"/>
          <w:lang w:val="nb-NO"/>
        </w:rPr>
      </w:pPr>
      <w:r w:rsidRPr="00DF6D26">
        <w:rPr>
          <w:rFonts w:ascii="Arial" w:hAnsi="Arial" w:cs="Arial"/>
          <w:sz w:val="18"/>
          <w:szCs w:val="18"/>
          <w:lang w:val="nb-NO"/>
        </w:rPr>
        <w:t xml:space="preserve">Du har naturligvis mulighet til å takke nei til e-post og personlige tilbud i enkelte kanaler, for eksempel kan du velge å bare motta tilbud fra oss via e-post, </w:t>
      </w:r>
      <w:r w:rsidR="000E0E91" w:rsidRPr="00DF6D26">
        <w:rPr>
          <w:rFonts w:ascii="Arial" w:hAnsi="Arial" w:cs="Arial"/>
          <w:sz w:val="18"/>
          <w:szCs w:val="18"/>
          <w:lang w:val="nb-NO"/>
        </w:rPr>
        <w:t>og</w:t>
      </w:r>
      <w:r w:rsidRPr="00DF6D26">
        <w:rPr>
          <w:rFonts w:ascii="Arial" w:hAnsi="Arial" w:cs="Arial"/>
          <w:sz w:val="18"/>
          <w:szCs w:val="18"/>
          <w:lang w:val="nb-NO"/>
        </w:rPr>
        <w:t xml:space="preserve"> ikke </w:t>
      </w:r>
      <w:r w:rsidR="000E0E91" w:rsidRPr="00DF6D26">
        <w:rPr>
          <w:rFonts w:ascii="Arial" w:hAnsi="Arial" w:cs="Arial"/>
          <w:sz w:val="18"/>
          <w:szCs w:val="18"/>
          <w:lang w:val="nb-NO"/>
        </w:rPr>
        <w:t xml:space="preserve">via </w:t>
      </w:r>
      <w:r w:rsidRPr="00DF6D26">
        <w:rPr>
          <w:rFonts w:ascii="Arial" w:hAnsi="Arial" w:cs="Arial"/>
          <w:sz w:val="18"/>
          <w:szCs w:val="18"/>
          <w:lang w:val="nb-NO"/>
        </w:rPr>
        <w:t>SMS.</w:t>
      </w:r>
    </w:p>
    <w:p w14:paraId="7B990CE0" w14:textId="77777777" w:rsidR="00C94E8F" w:rsidRPr="00DF6D26" w:rsidRDefault="00C94E8F" w:rsidP="00395F30">
      <w:pPr>
        <w:pStyle w:val="Overskrift3"/>
        <w:spacing w:before="0" w:after="240" w:line="220" w:lineRule="exact"/>
        <w:rPr>
          <w:rFonts w:cs="Arial"/>
          <w:b/>
          <w:sz w:val="24"/>
          <w:lang w:val="nb-NO"/>
        </w:rPr>
      </w:pPr>
      <w:r w:rsidRPr="00DF6D26">
        <w:rPr>
          <w:rFonts w:cs="Arial"/>
          <w:b/>
          <w:sz w:val="24"/>
          <w:lang w:val="nb-NO"/>
        </w:rPr>
        <w:t>Klage til tilsynsmyndighetene</w:t>
      </w:r>
    </w:p>
    <w:p w14:paraId="398FF333" w14:textId="2215F8B3" w:rsidR="00C94E8F" w:rsidRDefault="00C94E8F" w:rsidP="008E16E8">
      <w:pPr>
        <w:pStyle w:val="Brdtekst"/>
        <w:spacing w:after="240" w:line="220" w:lineRule="exact"/>
        <w:rPr>
          <w:rFonts w:ascii="Arial" w:hAnsi="Arial" w:cs="Arial"/>
          <w:sz w:val="18"/>
          <w:szCs w:val="18"/>
          <w:lang w:val="nb-NO"/>
        </w:rPr>
      </w:pPr>
      <w:r w:rsidRPr="00DF6D26">
        <w:rPr>
          <w:rFonts w:ascii="Arial" w:hAnsi="Arial" w:cs="Arial"/>
          <w:sz w:val="18"/>
          <w:szCs w:val="18"/>
          <w:lang w:val="nb-NO"/>
        </w:rPr>
        <w:t xml:space="preserve">Hvis du mener at vi håndterer dine personopplysninger feil, kan du kontakte oss </w:t>
      </w:r>
      <w:r w:rsidR="006E0371" w:rsidRPr="00DF6D26">
        <w:rPr>
          <w:rFonts w:ascii="Arial" w:hAnsi="Arial" w:cs="Arial"/>
          <w:sz w:val="18"/>
          <w:szCs w:val="18"/>
          <w:lang w:val="nb-NO"/>
        </w:rPr>
        <w:t>– se under</w:t>
      </w:r>
      <w:r w:rsidRPr="00DF6D26">
        <w:rPr>
          <w:rFonts w:ascii="Arial" w:hAnsi="Arial" w:cs="Arial"/>
          <w:sz w:val="18"/>
          <w:szCs w:val="18"/>
          <w:lang w:val="nb-NO"/>
        </w:rPr>
        <w:t>. Du har også rett til å sende klage til tilsynsmyndigheten</w:t>
      </w:r>
      <w:r w:rsidR="006E0371" w:rsidRPr="00DF6D26">
        <w:rPr>
          <w:rFonts w:ascii="Arial" w:hAnsi="Arial" w:cs="Arial"/>
          <w:sz w:val="18"/>
          <w:szCs w:val="18"/>
          <w:lang w:val="nb-NO"/>
        </w:rPr>
        <w:t xml:space="preserve">, </w:t>
      </w:r>
      <w:r w:rsidR="00BD3B12" w:rsidRPr="00DF6D26">
        <w:rPr>
          <w:rFonts w:ascii="Arial" w:hAnsi="Arial" w:cs="Arial"/>
          <w:sz w:val="18"/>
          <w:szCs w:val="18"/>
          <w:lang w:val="nb-NO"/>
        </w:rPr>
        <w:t xml:space="preserve">som er Datatilsynet. </w:t>
      </w:r>
    </w:p>
    <w:p w14:paraId="00FD123B" w14:textId="77777777" w:rsidR="007D5AB6" w:rsidRPr="00DF6D26" w:rsidRDefault="007D5AB6" w:rsidP="008E16E8">
      <w:pPr>
        <w:pStyle w:val="Brdtekst"/>
        <w:spacing w:after="240" w:line="220" w:lineRule="exact"/>
        <w:rPr>
          <w:rFonts w:ascii="Arial" w:hAnsi="Arial" w:cs="Arial"/>
          <w:sz w:val="18"/>
          <w:szCs w:val="18"/>
          <w:lang w:val="nb-NO"/>
        </w:rPr>
      </w:pPr>
    </w:p>
    <w:p w14:paraId="6271AEE3" w14:textId="77777777" w:rsidR="00C94E8F" w:rsidRPr="00DF6D26" w:rsidRDefault="00C94E8F" w:rsidP="00395F30">
      <w:pPr>
        <w:pStyle w:val="Overskrift3"/>
        <w:spacing w:before="0" w:after="240" w:line="220" w:lineRule="exact"/>
        <w:rPr>
          <w:rFonts w:cs="Arial"/>
          <w:b/>
          <w:sz w:val="24"/>
          <w:lang w:val="nb-NO"/>
        </w:rPr>
      </w:pPr>
      <w:r w:rsidRPr="00DF6D26">
        <w:rPr>
          <w:rFonts w:cs="Arial"/>
          <w:b/>
          <w:sz w:val="24"/>
          <w:lang w:val="nb-NO"/>
        </w:rPr>
        <w:t>Hvordan kontakte oss</w:t>
      </w:r>
    </w:p>
    <w:p w14:paraId="3E4F1F9E" w14:textId="4927DDDC" w:rsidR="00C94E8F" w:rsidRDefault="00C94E8F" w:rsidP="00395F30">
      <w:pPr>
        <w:pStyle w:val="Brdtekst"/>
        <w:spacing w:after="240" w:line="220" w:lineRule="exact"/>
        <w:rPr>
          <w:rFonts w:ascii="Arial" w:hAnsi="Arial" w:cs="Arial"/>
          <w:sz w:val="18"/>
          <w:szCs w:val="18"/>
          <w:lang w:val="nb-NO"/>
        </w:rPr>
      </w:pPr>
      <w:r w:rsidRPr="00DF6D26">
        <w:rPr>
          <w:rFonts w:ascii="Arial" w:hAnsi="Arial" w:cs="Arial"/>
          <w:sz w:val="18"/>
          <w:szCs w:val="18"/>
          <w:lang w:val="nb-NO"/>
        </w:rPr>
        <w:t xml:space="preserve">Hvis du </w:t>
      </w:r>
      <w:r w:rsidRPr="00DF6D26">
        <w:rPr>
          <w:rFonts w:ascii="Arial" w:hAnsi="Arial" w:cs="Arial"/>
          <w:spacing w:val="-3"/>
          <w:sz w:val="18"/>
          <w:szCs w:val="18"/>
          <w:lang w:val="nb-NO"/>
        </w:rPr>
        <w:t xml:space="preserve">har </w:t>
      </w:r>
      <w:r w:rsidRPr="00DF6D26">
        <w:rPr>
          <w:rFonts w:ascii="Arial" w:hAnsi="Arial" w:cs="Arial"/>
          <w:sz w:val="18"/>
          <w:szCs w:val="18"/>
          <w:lang w:val="nb-NO"/>
        </w:rPr>
        <w:t xml:space="preserve">spørsmål </w:t>
      </w:r>
      <w:r w:rsidR="00BD3B12" w:rsidRPr="00DF6D26">
        <w:rPr>
          <w:rFonts w:ascii="Arial" w:hAnsi="Arial" w:cs="Arial"/>
          <w:sz w:val="18"/>
          <w:szCs w:val="18"/>
          <w:lang w:val="nb-NO"/>
        </w:rPr>
        <w:t>om</w:t>
      </w:r>
      <w:r w:rsidRPr="00DF6D26">
        <w:rPr>
          <w:rFonts w:ascii="Arial" w:hAnsi="Arial" w:cs="Arial"/>
          <w:sz w:val="18"/>
          <w:szCs w:val="18"/>
          <w:lang w:val="nb-NO"/>
        </w:rPr>
        <w:t xml:space="preserve"> vår håndtering av </w:t>
      </w:r>
      <w:r w:rsidRPr="00DF6D26">
        <w:rPr>
          <w:rFonts w:ascii="Arial" w:hAnsi="Arial" w:cs="Arial"/>
          <w:spacing w:val="-3"/>
          <w:sz w:val="18"/>
          <w:szCs w:val="18"/>
          <w:lang w:val="nb-NO"/>
        </w:rPr>
        <w:t xml:space="preserve">dine </w:t>
      </w:r>
      <w:r w:rsidRPr="00DF6D26">
        <w:rPr>
          <w:rFonts w:ascii="Arial" w:hAnsi="Arial" w:cs="Arial"/>
          <w:sz w:val="18"/>
          <w:szCs w:val="18"/>
          <w:lang w:val="nb-NO"/>
        </w:rPr>
        <w:t>personopplysninger</w:t>
      </w:r>
      <w:r w:rsidR="00077BCF" w:rsidRPr="00DF6D26">
        <w:rPr>
          <w:rFonts w:ascii="Arial" w:hAnsi="Arial" w:cs="Arial"/>
          <w:sz w:val="18"/>
          <w:szCs w:val="18"/>
          <w:lang w:val="nb-NO"/>
        </w:rPr>
        <w:t>,</w:t>
      </w:r>
      <w:r w:rsidRPr="00DF6D26">
        <w:rPr>
          <w:rFonts w:ascii="Arial" w:hAnsi="Arial" w:cs="Arial"/>
          <w:sz w:val="18"/>
          <w:szCs w:val="18"/>
          <w:lang w:val="nb-NO"/>
        </w:rPr>
        <w:t xml:space="preserve"> eller du ønsker å utøve noen av dine rettigheter knyttet til håndtering av dine personopplysninger, </w:t>
      </w:r>
      <w:r w:rsidR="009341D1">
        <w:rPr>
          <w:rFonts w:ascii="Arial" w:hAnsi="Arial" w:cs="Arial"/>
          <w:sz w:val="18"/>
          <w:szCs w:val="18"/>
          <w:lang w:val="nb-NO"/>
        </w:rPr>
        <w:t xml:space="preserve">er du velkommen til å </w:t>
      </w:r>
      <w:r w:rsidR="007039A5">
        <w:rPr>
          <w:rFonts w:ascii="Arial" w:hAnsi="Arial" w:cs="Arial"/>
          <w:sz w:val="18"/>
          <w:szCs w:val="18"/>
          <w:lang w:val="nb-NO"/>
        </w:rPr>
        <w:t xml:space="preserve">ta </w:t>
      </w:r>
      <w:r w:rsidR="007039A5" w:rsidRPr="001F16E4">
        <w:rPr>
          <w:rFonts w:ascii="Arial" w:hAnsi="Arial" w:cs="Arial"/>
          <w:sz w:val="18"/>
          <w:szCs w:val="18"/>
          <w:lang w:val="nb-NO"/>
        </w:rPr>
        <w:t xml:space="preserve">kontakt </w:t>
      </w:r>
      <w:r w:rsidR="007D5AB6" w:rsidRPr="001F16E4">
        <w:rPr>
          <w:rFonts w:ascii="Arial" w:hAnsi="Arial" w:cs="Arial"/>
          <w:sz w:val="18"/>
          <w:szCs w:val="18"/>
          <w:lang w:val="nb-NO"/>
        </w:rPr>
        <w:t>oss på denne epost adressen</w:t>
      </w:r>
      <w:r w:rsidR="007039A5" w:rsidRPr="001F16E4">
        <w:rPr>
          <w:rFonts w:ascii="Arial" w:hAnsi="Arial" w:cs="Arial"/>
          <w:sz w:val="18"/>
          <w:szCs w:val="18"/>
          <w:lang w:val="nb-NO"/>
        </w:rPr>
        <w:t>:</w:t>
      </w:r>
      <w:r w:rsidR="00DE3FC3" w:rsidRPr="001F16E4">
        <w:rPr>
          <w:rFonts w:ascii="Arial" w:hAnsi="Arial" w:cs="Arial"/>
          <w:sz w:val="18"/>
          <w:szCs w:val="18"/>
          <w:lang w:val="nb-NO"/>
        </w:rPr>
        <w:t xml:space="preserve"> </w:t>
      </w:r>
    </w:p>
    <w:p w14:paraId="06FD3707" w14:textId="50924881" w:rsidR="004330BE" w:rsidRPr="001F16E4" w:rsidRDefault="004330BE" w:rsidP="00395F30">
      <w:pPr>
        <w:pStyle w:val="Brdtekst"/>
        <w:spacing w:after="240" w:line="220" w:lineRule="exact"/>
        <w:rPr>
          <w:rFonts w:ascii="Arial" w:hAnsi="Arial" w:cs="Arial"/>
          <w:b/>
          <w:sz w:val="18"/>
          <w:szCs w:val="18"/>
          <w:lang w:val="nb-NO"/>
        </w:rPr>
      </w:pPr>
      <w:r>
        <w:rPr>
          <w:rFonts w:ascii="Arial" w:hAnsi="Arial" w:cs="Arial"/>
          <w:sz w:val="18"/>
          <w:szCs w:val="18"/>
          <w:lang w:val="nb-NO"/>
        </w:rPr>
        <w:t>verksted@eidsvaagauto.no</w:t>
      </w:r>
    </w:p>
    <w:p w14:paraId="0D63E851" w14:textId="77777777" w:rsidR="007D5AB6" w:rsidRPr="00DF6D26" w:rsidRDefault="007D5AB6" w:rsidP="00395F30">
      <w:pPr>
        <w:pStyle w:val="Brdtekst"/>
        <w:spacing w:after="240" w:line="220" w:lineRule="exact"/>
        <w:rPr>
          <w:rFonts w:ascii="Arial" w:hAnsi="Arial" w:cs="Arial"/>
          <w:b/>
          <w:sz w:val="18"/>
          <w:szCs w:val="18"/>
          <w:lang w:val="nb-NO"/>
        </w:rPr>
      </w:pPr>
    </w:p>
    <w:p w14:paraId="5E994638" w14:textId="1A0715E9" w:rsidR="00376626" w:rsidRPr="00376626" w:rsidRDefault="00376626" w:rsidP="00395F30">
      <w:pPr>
        <w:pStyle w:val="Overskrift3"/>
        <w:spacing w:before="0" w:after="240" w:line="220" w:lineRule="exact"/>
        <w:rPr>
          <w:rFonts w:cs="Arial"/>
          <w:b/>
          <w:sz w:val="24"/>
          <w:lang w:val="nb-NO"/>
        </w:rPr>
      </w:pPr>
      <w:r w:rsidRPr="00376626">
        <w:rPr>
          <w:rFonts w:cs="Arial"/>
          <w:b/>
          <w:sz w:val="24"/>
          <w:lang w:val="nb-NO"/>
        </w:rPr>
        <w:t>Endringer i personvernerklæringen</w:t>
      </w:r>
    </w:p>
    <w:p w14:paraId="3927B1CE" w14:textId="1BF72188" w:rsidR="00376626" w:rsidRPr="00376626" w:rsidRDefault="00376626" w:rsidP="00395F30">
      <w:pPr>
        <w:pStyle w:val="Brdtekst"/>
        <w:spacing w:after="240" w:line="220" w:lineRule="exact"/>
        <w:rPr>
          <w:rFonts w:ascii="Arial" w:hAnsi="Arial" w:cs="Arial"/>
          <w:bCs/>
          <w:sz w:val="18"/>
          <w:szCs w:val="18"/>
          <w:lang w:val="nb-NO"/>
        </w:rPr>
      </w:pPr>
      <w:r w:rsidRPr="00376626">
        <w:rPr>
          <w:rFonts w:ascii="Arial" w:hAnsi="Arial" w:cs="Arial"/>
          <w:bCs/>
          <w:sz w:val="18"/>
          <w:szCs w:val="18"/>
          <w:lang w:val="nb-NO"/>
        </w:rPr>
        <w:t>Vi forbeholder oss retten til når som helst å gjøre endringer i denne erklæringen. Alle endringer som gjøres, gjøres i dette dokumentet. Du bør derfor med jevne mellomrom lese gjennom personvernerklæringen. Dersom vi gjør omfat</w:t>
      </w:r>
      <w:r w:rsidR="00020DA0" w:rsidRPr="00DF6D26">
        <w:rPr>
          <w:rFonts w:ascii="Arial" w:hAnsi="Arial" w:cs="Arial"/>
          <w:bCs/>
          <w:sz w:val="18"/>
          <w:szCs w:val="18"/>
          <w:lang w:val="nb-NO"/>
        </w:rPr>
        <w:softHyphen/>
      </w:r>
      <w:r w:rsidRPr="00376626">
        <w:rPr>
          <w:rFonts w:ascii="Arial" w:hAnsi="Arial" w:cs="Arial"/>
          <w:bCs/>
          <w:sz w:val="18"/>
          <w:szCs w:val="18"/>
          <w:lang w:val="nb-NO"/>
        </w:rPr>
        <w:t>tende end</w:t>
      </w:r>
      <w:r w:rsidR="00492BFF" w:rsidRPr="00DF6D26">
        <w:rPr>
          <w:rFonts w:ascii="Arial" w:hAnsi="Arial" w:cs="Arial"/>
          <w:bCs/>
          <w:sz w:val="18"/>
          <w:szCs w:val="18"/>
          <w:lang w:val="nb-NO"/>
        </w:rPr>
        <w:softHyphen/>
      </w:r>
      <w:r w:rsidRPr="00376626">
        <w:rPr>
          <w:rFonts w:ascii="Arial" w:hAnsi="Arial" w:cs="Arial"/>
          <w:bCs/>
          <w:sz w:val="18"/>
          <w:szCs w:val="18"/>
          <w:lang w:val="nb-NO"/>
        </w:rPr>
        <w:t xml:space="preserve">ringer, kommer du til å få beskjed om det </w:t>
      </w:r>
      <w:r w:rsidR="00D32087" w:rsidRPr="00DF6D26">
        <w:rPr>
          <w:rFonts w:ascii="Arial" w:hAnsi="Arial" w:cs="Arial"/>
          <w:bCs/>
          <w:sz w:val="18"/>
          <w:szCs w:val="18"/>
          <w:lang w:val="nb-NO"/>
        </w:rPr>
        <w:t>via våre websider og</w:t>
      </w:r>
      <w:r w:rsidR="00020DA0" w:rsidRPr="00DF6D26">
        <w:rPr>
          <w:rFonts w:ascii="Arial" w:hAnsi="Arial" w:cs="Arial"/>
          <w:bCs/>
          <w:sz w:val="18"/>
          <w:szCs w:val="18"/>
          <w:lang w:val="nb-NO"/>
        </w:rPr>
        <w:t>/eller</w:t>
      </w:r>
      <w:r w:rsidR="00D32087" w:rsidRPr="00DF6D26">
        <w:rPr>
          <w:rFonts w:ascii="Arial" w:hAnsi="Arial" w:cs="Arial"/>
          <w:bCs/>
          <w:sz w:val="18"/>
          <w:szCs w:val="18"/>
          <w:lang w:val="nb-NO"/>
        </w:rPr>
        <w:t xml:space="preserve"> </w:t>
      </w:r>
      <w:r w:rsidR="00020DA0" w:rsidRPr="00DF6D26">
        <w:rPr>
          <w:rFonts w:ascii="Arial" w:hAnsi="Arial" w:cs="Arial"/>
          <w:bCs/>
          <w:sz w:val="18"/>
          <w:szCs w:val="18"/>
          <w:lang w:val="nb-NO"/>
        </w:rPr>
        <w:t xml:space="preserve">andre relevante, </w:t>
      </w:r>
      <w:r w:rsidR="00D32087" w:rsidRPr="00DF6D26">
        <w:rPr>
          <w:rFonts w:ascii="Arial" w:hAnsi="Arial" w:cs="Arial"/>
          <w:bCs/>
          <w:sz w:val="18"/>
          <w:szCs w:val="18"/>
          <w:lang w:val="nb-NO"/>
        </w:rPr>
        <w:t>digitale kanaler</w:t>
      </w:r>
      <w:r w:rsidR="00E244C6" w:rsidRPr="00DF6D26">
        <w:rPr>
          <w:rFonts w:ascii="Arial" w:hAnsi="Arial" w:cs="Arial"/>
          <w:bCs/>
          <w:sz w:val="18"/>
          <w:szCs w:val="18"/>
          <w:lang w:val="nb-NO"/>
        </w:rPr>
        <w:t xml:space="preserve">, herunder </w:t>
      </w:r>
      <w:r w:rsidRPr="00376626">
        <w:rPr>
          <w:rFonts w:ascii="Arial" w:hAnsi="Arial" w:cs="Arial"/>
          <w:bCs/>
          <w:sz w:val="18"/>
          <w:szCs w:val="18"/>
          <w:lang w:val="nb-NO"/>
        </w:rPr>
        <w:t>e-post</w:t>
      </w:r>
      <w:r w:rsidR="00461AFC" w:rsidRPr="00DF6D26">
        <w:rPr>
          <w:rFonts w:ascii="Arial" w:hAnsi="Arial" w:cs="Arial"/>
          <w:bCs/>
          <w:sz w:val="18"/>
          <w:szCs w:val="18"/>
          <w:lang w:val="nb-NO"/>
        </w:rPr>
        <w:t>.</w:t>
      </w:r>
    </w:p>
    <w:p w14:paraId="7C7CD27A" w14:textId="72CE15B3" w:rsidR="00C94E8F" w:rsidRPr="00DF6D26" w:rsidRDefault="00376626" w:rsidP="00395F30">
      <w:pPr>
        <w:pStyle w:val="Brdtekst"/>
        <w:spacing w:after="240" w:line="220" w:lineRule="exact"/>
        <w:rPr>
          <w:rFonts w:ascii="Arial" w:hAnsi="Arial" w:cs="Arial"/>
          <w:bCs/>
          <w:sz w:val="18"/>
          <w:szCs w:val="18"/>
          <w:lang w:val="nb-NO"/>
        </w:rPr>
      </w:pPr>
      <w:r w:rsidRPr="00DF6D26">
        <w:rPr>
          <w:rFonts w:ascii="Arial" w:hAnsi="Arial" w:cs="Arial"/>
          <w:bCs/>
          <w:sz w:val="18"/>
          <w:szCs w:val="18"/>
          <w:lang w:val="nb-NO"/>
        </w:rPr>
        <w:t>Dersom det dreier seg om endringer i behandling av personopplysninger</w:t>
      </w:r>
      <w:r w:rsidR="00492BFF" w:rsidRPr="00DF6D26">
        <w:rPr>
          <w:rFonts w:ascii="Arial" w:hAnsi="Arial" w:cs="Arial"/>
          <w:bCs/>
          <w:sz w:val="18"/>
          <w:szCs w:val="18"/>
          <w:lang w:val="nb-NO"/>
        </w:rPr>
        <w:t>,</w:t>
      </w:r>
      <w:r w:rsidRPr="00DF6D26">
        <w:rPr>
          <w:rFonts w:ascii="Arial" w:hAnsi="Arial" w:cs="Arial"/>
          <w:bCs/>
          <w:sz w:val="18"/>
          <w:szCs w:val="18"/>
          <w:lang w:val="nb-NO"/>
        </w:rPr>
        <w:t xml:space="preserve"> som du har gitt ditt samtykke til, kommer vi til å gi deg muligheten til å gi et nytt samtykke.</w:t>
      </w:r>
    </w:p>
    <w:p w14:paraId="3FFACE59" w14:textId="0304683C" w:rsidR="006176B1" w:rsidRPr="00DF6D26" w:rsidRDefault="004D5788" w:rsidP="00395F30">
      <w:pPr>
        <w:pStyle w:val="Overskrift3"/>
        <w:spacing w:before="0" w:after="240" w:line="220" w:lineRule="exact"/>
        <w:rPr>
          <w:rFonts w:cs="Arial"/>
          <w:b/>
          <w:sz w:val="18"/>
          <w:szCs w:val="18"/>
          <w:lang w:val="nb-NO"/>
        </w:rPr>
      </w:pPr>
      <w:r w:rsidRPr="00DF6D26">
        <w:rPr>
          <w:rFonts w:cs="Arial"/>
          <w:b/>
          <w:sz w:val="18"/>
          <w:szCs w:val="18"/>
          <w:lang w:val="nb-NO"/>
        </w:rPr>
        <w:t>O</w:t>
      </w:r>
      <w:r w:rsidR="006176B1" w:rsidRPr="00DF6D26">
        <w:rPr>
          <w:rFonts w:cs="Arial"/>
          <w:b/>
          <w:sz w:val="18"/>
          <w:szCs w:val="18"/>
          <w:lang w:val="nb-NO"/>
        </w:rPr>
        <w:t>ppdateringer av erklæringen</w:t>
      </w:r>
    </w:p>
    <w:tbl>
      <w:tblPr>
        <w:tblW w:w="9629" w:type="dxa"/>
        <w:tblCellMar>
          <w:left w:w="0" w:type="dxa"/>
          <w:right w:w="0" w:type="dxa"/>
        </w:tblCellMar>
        <w:tblLook w:val="0420" w:firstRow="1" w:lastRow="0" w:firstColumn="0" w:lastColumn="0" w:noHBand="0" w:noVBand="1"/>
      </w:tblPr>
      <w:tblGrid>
        <w:gridCol w:w="2967"/>
        <w:gridCol w:w="6662"/>
      </w:tblGrid>
      <w:tr w:rsidR="00D20DF8" w:rsidRPr="00D20DF8" w14:paraId="22077E52" w14:textId="77777777" w:rsidTr="00D20DF8">
        <w:trPr>
          <w:trHeight w:val="283"/>
        </w:trPr>
        <w:tc>
          <w:tcPr>
            <w:tcW w:w="2967"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6D4CC193" w14:textId="77777777" w:rsidR="00F52AD8" w:rsidRPr="00D20DF8" w:rsidRDefault="00F52AD8" w:rsidP="00395F30">
            <w:pPr>
              <w:spacing w:after="0" w:line="220" w:lineRule="exact"/>
              <w:rPr>
                <w:color w:val="FFFFFF" w:themeColor="background1"/>
                <w:lang w:val="nb-NO"/>
              </w:rPr>
            </w:pPr>
            <w:r w:rsidRPr="00D20DF8">
              <w:rPr>
                <w:b/>
                <w:bCs/>
                <w:color w:val="FFFFFF" w:themeColor="background1"/>
                <w:lang w:val="nb-NO"/>
              </w:rPr>
              <w:t>Når</w:t>
            </w:r>
          </w:p>
        </w:tc>
        <w:tc>
          <w:tcPr>
            <w:tcW w:w="6662"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34AB1313" w14:textId="77777777" w:rsidR="00F52AD8" w:rsidRPr="00D20DF8" w:rsidRDefault="00F52AD8" w:rsidP="00395F30">
            <w:pPr>
              <w:spacing w:after="0" w:line="220" w:lineRule="exact"/>
              <w:rPr>
                <w:color w:val="FFFFFF" w:themeColor="background1"/>
                <w:lang w:val="nb-NO"/>
              </w:rPr>
            </w:pPr>
            <w:r w:rsidRPr="00D20DF8">
              <w:rPr>
                <w:b/>
                <w:bCs/>
                <w:color w:val="FFFFFF" w:themeColor="background1"/>
                <w:lang w:val="nb-NO"/>
              </w:rPr>
              <w:t>Hva</w:t>
            </w:r>
          </w:p>
        </w:tc>
      </w:tr>
      <w:tr w:rsidR="00F52AD8" w:rsidRPr="000900D6" w14:paraId="58EF0219" w14:textId="77777777" w:rsidTr="00FB4A11">
        <w:trPr>
          <w:trHeight w:val="396"/>
        </w:trPr>
        <w:tc>
          <w:tcPr>
            <w:tcW w:w="2967" w:type="dxa"/>
            <w:tcBorders>
              <w:top w:val="single" w:sz="24" w:space="0" w:color="FFFFFF"/>
              <w:left w:val="single" w:sz="8" w:space="0" w:color="FFFFFF"/>
              <w:bottom w:val="single" w:sz="8" w:space="0" w:color="FFFFFF"/>
              <w:right w:val="single" w:sz="8" w:space="0" w:color="FFFFFF"/>
            </w:tcBorders>
            <w:shd w:val="clear" w:color="auto" w:fill="FFFF99"/>
            <w:tcMar>
              <w:top w:w="72" w:type="dxa"/>
              <w:left w:w="144" w:type="dxa"/>
              <w:bottom w:w="72" w:type="dxa"/>
              <w:right w:w="144" w:type="dxa"/>
            </w:tcMar>
            <w:hideMark/>
          </w:tcPr>
          <w:p w14:paraId="1485CF08" w14:textId="3F597FB5" w:rsidR="00F52AD8" w:rsidRPr="00515A0E" w:rsidRDefault="004330BE" w:rsidP="00395F30">
            <w:pPr>
              <w:spacing w:line="220" w:lineRule="exact"/>
              <w:rPr>
                <w:lang w:val="nb-NO"/>
              </w:rPr>
            </w:pPr>
            <w:r>
              <w:rPr>
                <w:lang w:val="nb-NO"/>
              </w:rPr>
              <w:t>29.08.2024</w:t>
            </w:r>
          </w:p>
        </w:tc>
        <w:tc>
          <w:tcPr>
            <w:tcW w:w="6662" w:type="dxa"/>
            <w:tcBorders>
              <w:top w:val="single" w:sz="24" w:space="0" w:color="FFFFFF"/>
              <w:left w:val="single" w:sz="8" w:space="0" w:color="FFFFFF"/>
              <w:bottom w:val="single" w:sz="8" w:space="0" w:color="FFFFFF"/>
              <w:right w:val="single" w:sz="8" w:space="0" w:color="FFFFFF"/>
            </w:tcBorders>
            <w:shd w:val="clear" w:color="auto" w:fill="FFFF99"/>
            <w:tcMar>
              <w:top w:w="72" w:type="dxa"/>
              <w:left w:w="144" w:type="dxa"/>
              <w:bottom w:w="72" w:type="dxa"/>
              <w:right w:w="144" w:type="dxa"/>
            </w:tcMar>
            <w:hideMark/>
          </w:tcPr>
          <w:p w14:paraId="6C642512" w14:textId="7553A5AA" w:rsidR="00F52AD8" w:rsidRPr="00515A0E" w:rsidRDefault="002C106C" w:rsidP="00395F30">
            <w:pPr>
              <w:spacing w:after="120" w:line="220" w:lineRule="exact"/>
              <w:rPr>
                <w:lang w:val="nb-NO"/>
              </w:rPr>
            </w:pPr>
            <w:r w:rsidRPr="00515A0E">
              <w:rPr>
                <w:lang w:val="nb-NO"/>
              </w:rPr>
              <w:t>Etabler</w:t>
            </w:r>
            <w:r w:rsidR="00842319" w:rsidRPr="00515A0E">
              <w:rPr>
                <w:lang w:val="nb-NO"/>
              </w:rPr>
              <w:t>ing av</w:t>
            </w:r>
            <w:r w:rsidRPr="00515A0E">
              <w:rPr>
                <w:lang w:val="nb-NO"/>
              </w:rPr>
              <w:t xml:space="preserve"> ege</w:t>
            </w:r>
            <w:r w:rsidR="006D75FD">
              <w:rPr>
                <w:lang w:val="nb-NO"/>
              </w:rPr>
              <w:t>n</w:t>
            </w:r>
            <w:r w:rsidR="003F2FA4">
              <w:rPr>
                <w:lang w:val="nb-NO"/>
              </w:rPr>
              <w:t xml:space="preserve"> </w:t>
            </w:r>
            <w:r w:rsidR="004330BE">
              <w:rPr>
                <w:lang w:val="nb-NO"/>
              </w:rPr>
              <w:t xml:space="preserve">personvernerklæring </w:t>
            </w:r>
          </w:p>
        </w:tc>
      </w:tr>
    </w:tbl>
    <w:p w14:paraId="61BBBFCE" w14:textId="77777777" w:rsidR="00C94E8F" w:rsidRPr="00DF6D26" w:rsidRDefault="00C94E8F" w:rsidP="00395F30">
      <w:pPr>
        <w:spacing w:line="220" w:lineRule="exact"/>
        <w:rPr>
          <w:lang w:val="nb-NO"/>
        </w:rPr>
      </w:pPr>
    </w:p>
    <w:sectPr w:rsidR="00C94E8F" w:rsidRPr="00DF6D26" w:rsidSect="005B78ED">
      <w:headerReference w:type="even" r:id="rId11"/>
      <w:headerReference w:type="default" r:id="rId12"/>
      <w:footerReference w:type="default" r:id="rId13"/>
      <w:headerReference w:type="first" r:id="rId14"/>
      <w:pgSz w:w="11906" w:h="16838" w:code="9"/>
      <w:pgMar w:top="1985"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3A7F" w14:textId="77777777" w:rsidR="0076480C" w:rsidRDefault="0076480C" w:rsidP="00AF55AB">
      <w:pPr>
        <w:spacing w:after="0" w:line="240" w:lineRule="auto"/>
      </w:pPr>
      <w:r>
        <w:separator/>
      </w:r>
    </w:p>
    <w:p w14:paraId="638DDF98" w14:textId="77777777" w:rsidR="0076480C" w:rsidRDefault="0076480C"/>
  </w:endnote>
  <w:endnote w:type="continuationSeparator" w:id="0">
    <w:p w14:paraId="0C1E2BE8" w14:textId="77777777" w:rsidR="0076480C" w:rsidRDefault="0076480C" w:rsidP="00AF55AB">
      <w:pPr>
        <w:spacing w:after="0" w:line="240" w:lineRule="auto"/>
      </w:pPr>
      <w:r>
        <w:continuationSeparator/>
      </w:r>
    </w:p>
    <w:p w14:paraId="7C871854" w14:textId="77777777" w:rsidR="0076480C" w:rsidRDefault="0076480C"/>
  </w:endnote>
  <w:endnote w:type="continuationNotice" w:id="1">
    <w:p w14:paraId="283754FA" w14:textId="77777777" w:rsidR="0076480C" w:rsidRDefault="00764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5856" w14:textId="7E77B441" w:rsidR="00B53B4C" w:rsidRPr="00B86348" w:rsidRDefault="00B53B4C" w:rsidP="00B53B4C">
    <w:pPr>
      <w:tabs>
        <w:tab w:val="left" w:pos="5095"/>
      </w:tabs>
      <w:spacing w:after="0" w:line="240" w:lineRule="auto"/>
      <w:ind w:left="-851" w:right="-1"/>
      <w:jc w:val="right"/>
      <w:rPr>
        <w:bCs/>
        <w:szCs w:val="18"/>
        <w:lang w:val="en-US"/>
      </w:rPr>
    </w:pPr>
    <w:r w:rsidRPr="00267101">
      <w:rPr>
        <w:bCs/>
        <w:szCs w:val="18"/>
        <w:lang w:val="en-US"/>
      </w:rPr>
      <w:fldChar w:fldCharType="begin"/>
    </w:r>
    <w:r w:rsidRPr="00267101">
      <w:rPr>
        <w:bCs/>
        <w:szCs w:val="18"/>
        <w:lang w:val="en-US"/>
      </w:rPr>
      <w:instrText>PAGE  \* Arabic  \* MERGEFORMAT</w:instrText>
    </w:r>
    <w:r w:rsidRPr="00267101">
      <w:rPr>
        <w:bCs/>
        <w:szCs w:val="18"/>
        <w:lang w:val="en-US"/>
      </w:rPr>
      <w:fldChar w:fldCharType="separate"/>
    </w:r>
    <w:r>
      <w:rPr>
        <w:bCs/>
        <w:szCs w:val="18"/>
        <w:lang w:val="en-US"/>
      </w:rPr>
      <w:t>2</w:t>
    </w:r>
    <w:r w:rsidRPr="00267101">
      <w:rPr>
        <w:bCs/>
        <w:szCs w:val="18"/>
        <w:lang w:val="en-US"/>
      </w:rPr>
      <w:fldChar w:fldCharType="end"/>
    </w:r>
    <w:r>
      <w:rPr>
        <w:bCs/>
        <w:szCs w:val="18"/>
        <w:lang w:val="en-US"/>
      </w:rPr>
      <w:t xml:space="preserve"> </w:t>
    </w:r>
    <w:r w:rsidRPr="00267101">
      <w:rPr>
        <w:szCs w:val="18"/>
      </w:rPr>
      <w:t>(</w:t>
    </w:r>
    <w:r w:rsidRPr="00267101">
      <w:rPr>
        <w:bCs/>
        <w:szCs w:val="18"/>
        <w:lang w:val="en-US"/>
      </w:rPr>
      <w:fldChar w:fldCharType="begin"/>
    </w:r>
    <w:r w:rsidRPr="00267101">
      <w:rPr>
        <w:bCs/>
        <w:szCs w:val="18"/>
        <w:lang w:val="en-US"/>
      </w:rPr>
      <w:instrText>NUMPAGES  \* Arabic  \* MERGEFORMAT</w:instrText>
    </w:r>
    <w:r w:rsidRPr="00267101">
      <w:rPr>
        <w:bCs/>
        <w:szCs w:val="18"/>
        <w:lang w:val="en-US"/>
      </w:rPr>
      <w:fldChar w:fldCharType="separate"/>
    </w:r>
    <w:r>
      <w:rPr>
        <w:bCs/>
        <w:szCs w:val="18"/>
        <w:lang w:val="en-US"/>
      </w:rPr>
      <w:t>7</w:t>
    </w:r>
    <w:r w:rsidRPr="00267101">
      <w:rPr>
        <w:bCs/>
        <w:szCs w:val="18"/>
        <w:lang w:val="en-US"/>
      </w:rPr>
      <w:fldChar w:fldCharType="end"/>
    </w:r>
    <w:r w:rsidRPr="00267101">
      <w:rPr>
        <w:bCs/>
        <w:szCs w:val="18"/>
        <w:lang w:val="en-US"/>
      </w:rPr>
      <w:t>)</w:t>
    </w:r>
  </w:p>
  <w:p w14:paraId="0D712C70" w14:textId="77777777" w:rsidR="00B53B4C" w:rsidRDefault="00B53B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7CCC" w14:textId="77777777" w:rsidR="0076480C" w:rsidRDefault="0076480C" w:rsidP="00AF55AB">
      <w:pPr>
        <w:spacing w:after="0" w:line="240" w:lineRule="auto"/>
      </w:pPr>
      <w:bookmarkStart w:id="0" w:name="_Hlk76545770"/>
      <w:bookmarkEnd w:id="0"/>
      <w:r>
        <w:separator/>
      </w:r>
    </w:p>
    <w:p w14:paraId="1447654B" w14:textId="77777777" w:rsidR="0076480C" w:rsidRDefault="0076480C"/>
  </w:footnote>
  <w:footnote w:type="continuationSeparator" w:id="0">
    <w:p w14:paraId="005022E5" w14:textId="77777777" w:rsidR="0076480C" w:rsidRDefault="0076480C" w:rsidP="00AF55AB">
      <w:pPr>
        <w:spacing w:after="0" w:line="240" w:lineRule="auto"/>
      </w:pPr>
      <w:r>
        <w:continuationSeparator/>
      </w:r>
    </w:p>
    <w:p w14:paraId="1D5768DC" w14:textId="77777777" w:rsidR="0076480C" w:rsidRDefault="0076480C"/>
  </w:footnote>
  <w:footnote w:type="continuationNotice" w:id="1">
    <w:p w14:paraId="6E4F6FA6" w14:textId="77777777" w:rsidR="0076480C" w:rsidRDefault="00764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C397" w14:textId="77777777" w:rsidR="00E24B2A" w:rsidRDefault="00E24B2A">
    <w:pPr>
      <w:pStyle w:val="Topptekst"/>
    </w:pPr>
  </w:p>
  <w:p w14:paraId="05CC6495" w14:textId="77777777" w:rsidR="0034069D" w:rsidRDefault="00340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FA10" w14:textId="29F8C6E1" w:rsidR="00B53B4C" w:rsidRPr="002C1766" w:rsidRDefault="00B53B4C" w:rsidP="00A555A7">
    <w:pPr>
      <w:pStyle w:val="Topptekst"/>
      <w:jc w:val="center"/>
      <w:rPr>
        <w:b/>
        <w:i/>
        <w:color w:val="auto"/>
        <w:sz w:val="22"/>
        <w:szCs w:val="32"/>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DA9F" w14:textId="17D56D8C" w:rsidR="009B55B2" w:rsidRPr="00BC110D" w:rsidRDefault="00F909AF" w:rsidP="00C1101B">
    <w:pPr>
      <w:pStyle w:val="Topptekst"/>
      <w:ind w:left="0"/>
      <w:rPr>
        <w:color w:val="auto"/>
      </w:rPr>
    </w:pPr>
    <w:r>
      <w:rPr>
        <w:noProof/>
        <w:color w:val="auto"/>
      </w:rPr>
      <w:drawing>
        <wp:anchor distT="0" distB="0" distL="114300" distR="114300" simplePos="0" relativeHeight="251658240" behindDoc="0" locked="0" layoutInCell="1" allowOverlap="1" wp14:anchorId="71D84216" wp14:editId="555577CB">
          <wp:simplePos x="0" y="0"/>
          <wp:positionH relativeFrom="column">
            <wp:posOffset>4223385</wp:posOffset>
          </wp:positionH>
          <wp:positionV relativeFrom="paragraph">
            <wp:posOffset>-276860</wp:posOffset>
          </wp:positionV>
          <wp:extent cx="1900800" cy="648000"/>
          <wp:effectExtent l="0" t="0" r="4445" b="0"/>
          <wp:wrapNone/>
          <wp:docPr id="10" name="Picture 10"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utklipp&#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00800" cy="648000"/>
                  </a:xfrm>
                  <a:prstGeom prst="rect">
                    <a:avLst/>
                  </a:prstGeom>
                </pic:spPr>
              </pic:pic>
            </a:graphicData>
          </a:graphic>
          <wp14:sizeRelH relativeFrom="margin">
            <wp14:pctWidth>0</wp14:pctWidth>
          </wp14:sizeRelH>
          <wp14:sizeRelV relativeFrom="margin">
            <wp14:pctHeight>0</wp14:pctHeight>
          </wp14:sizeRelV>
        </wp:anchor>
      </w:drawing>
    </w:r>
  </w:p>
  <w:p w14:paraId="108807C4" w14:textId="77777777" w:rsidR="009B55B2" w:rsidRPr="00BC110D" w:rsidRDefault="009B55B2" w:rsidP="00A57120">
    <w:pPr>
      <w:pStyle w:val="Toppteks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A65"/>
    <w:multiLevelType w:val="hybridMultilevel"/>
    <w:tmpl w:val="D772DD64"/>
    <w:lvl w:ilvl="0" w:tplc="649ADF76">
      <w:numFmt w:val="bullet"/>
      <w:lvlText w:val="•"/>
      <w:lvlJc w:val="left"/>
      <w:pPr>
        <w:ind w:left="894" w:hanging="360"/>
      </w:pPr>
      <w:rPr>
        <w:rFonts w:hint="default"/>
      </w:rPr>
    </w:lvl>
    <w:lvl w:ilvl="1" w:tplc="04140003" w:tentative="1">
      <w:start w:val="1"/>
      <w:numFmt w:val="bullet"/>
      <w:lvlText w:val="o"/>
      <w:lvlJc w:val="left"/>
      <w:pPr>
        <w:ind w:left="1614" w:hanging="360"/>
      </w:pPr>
      <w:rPr>
        <w:rFonts w:ascii="Courier New" w:hAnsi="Courier New" w:cs="Courier New" w:hint="default"/>
      </w:rPr>
    </w:lvl>
    <w:lvl w:ilvl="2" w:tplc="04140005" w:tentative="1">
      <w:start w:val="1"/>
      <w:numFmt w:val="bullet"/>
      <w:lvlText w:val=""/>
      <w:lvlJc w:val="left"/>
      <w:pPr>
        <w:ind w:left="2334" w:hanging="360"/>
      </w:pPr>
      <w:rPr>
        <w:rFonts w:ascii="Wingdings" w:hAnsi="Wingdings" w:hint="default"/>
      </w:rPr>
    </w:lvl>
    <w:lvl w:ilvl="3" w:tplc="04140001" w:tentative="1">
      <w:start w:val="1"/>
      <w:numFmt w:val="bullet"/>
      <w:lvlText w:val=""/>
      <w:lvlJc w:val="left"/>
      <w:pPr>
        <w:ind w:left="3054" w:hanging="360"/>
      </w:pPr>
      <w:rPr>
        <w:rFonts w:ascii="Symbol" w:hAnsi="Symbol" w:hint="default"/>
      </w:rPr>
    </w:lvl>
    <w:lvl w:ilvl="4" w:tplc="04140003" w:tentative="1">
      <w:start w:val="1"/>
      <w:numFmt w:val="bullet"/>
      <w:lvlText w:val="o"/>
      <w:lvlJc w:val="left"/>
      <w:pPr>
        <w:ind w:left="3774" w:hanging="360"/>
      </w:pPr>
      <w:rPr>
        <w:rFonts w:ascii="Courier New" w:hAnsi="Courier New" w:cs="Courier New" w:hint="default"/>
      </w:rPr>
    </w:lvl>
    <w:lvl w:ilvl="5" w:tplc="04140005" w:tentative="1">
      <w:start w:val="1"/>
      <w:numFmt w:val="bullet"/>
      <w:lvlText w:val=""/>
      <w:lvlJc w:val="left"/>
      <w:pPr>
        <w:ind w:left="4494" w:hanging="360"/>
      </w:pPr>
      <w:rPr>
        <w:rFonts w:ascii="Wingdings" w:hAnsi="Wingdings" w:hint="default"/>
      </w:rPr>
    </w:lvl>
    <w:lvl w:ilvl="6" w:tplc="04140001" w:tentative="1">
      <w:start w:val="1"/>
      <w:numFmt w:val="bullet"/>
      <w:lvlText w:val=""/>
      <w:lvlJc w:val="left"/>
      <w:pPr>
        <w:ind w:left="5214" w:hanging="360"/>
      </w:pPr>
      <w:rPr>
        <w:rFonts w:ascii="Symbol" w:hAnsi="Symbol" w:hint="default"/>
      </w:rPr>
    </w:lvl>
    <w:lvl w:ilvl="7" w:tplc="04140003" w:tentative="1">
      <w:start w:val="1"/>
      <w:numFmt w:val="bullet"/>
      <w:lvlText w:val="o"/>
      <w:lvlJc w:val="left"/>
      <w:pPr>
        <w:ind w:left="5934" w:hanging="360"/>
      </w:pPr>
      <w:rPr>
        <w:rFonts w:ascii="Courier New" w:hAnsi="Courier New" w:cs="Courier New" w:hint="default"/>
      </w:rPr>
    </w:lvl>
    <w:lvl w:ilvl="8" w:tplc="04140005" w:tentative="1">
      <w:start w:val="1"/>
      <w:numFmt w:val="bullet"/>
      <w:lvlText w:val=""/>
      <w:lvlJc w:val="left"/>
      <w:pPr>
        <w:ind w:left="6654" w:hanging="360"/>
      </w:pPr>
      <w:rPr>
        <w:rFonts w:ascii="Wingdings" w:hAnsi="Wingdings" w:hint="default"/>
      </w:rPr>
    </w:lvl>
  </w:abstractNum>
  <w:abstractNum w:abstractNumId="1" w15:restartNumberingAfterBreak="0">
    <w:nsid w:val="070205F7"/>
    <w:multiLevelType w:val="multilevel"/>
    <w:tmpl w:val="08645058"/>
    <w:lvl w:ilvl="0">
      <w:start w:val="1"/>
      <w:numFmt w:val="decimal"/>
      <w:pStyle w:val="Numreradlist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477252"/>
    <w:multiLevelType w:val="hybridMultilevel"/>
    <w:tmpl w:val="E418207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28C3EEA"/>
    <w:multiLevelType w:val="hybridMultilevel"/>
    <w:tmpl w:val="BA98E3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8854CF6"/>
    <w:multiLevelType w:val="hybridMultilevel"/>
    <w:tmpl w:val="86DADB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DA908EB"/>
    <w:multiLevelType w:val="hybridMultilevel"/>
    <w:tmpl w:val="4C76B0A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7577160"/>
    <w:multiLevelType w:val="hybridMultilevel"/>
    <w:tmpl w:val="A3242EA6"/>
    <w:lvl w:ilvl="0" w:tplc="0D3C1518">
      <w:numFmt w:val="bullet"/>
      <w:lvlText w:val=""/>
      <w:lvlJc w:val="left"/>
      <w:pPr>
        <w:ind w:left="829" w:hanging="360"/>
      </w:pPr>
      <w:rPr>
        <w:rFonts w:ascii="Symbol" w:eastAsia="Times New Roman" w:hAnsi="Symbol" w:hint="default"/>
        <w:w w:val="100"/>
        <w:sz w:val="20"/>
      </w:rPr>
    </w:lvl>
    <w:lvl w:ilvl="1" w:tplc="84E00002">
      <w:numFmt w:val="bullet"/>
      <w:lvlText w:val="•"/>
      <w:lvlJc w:val="left"/>
      <w:pPr>
        <w:ind w:left="1109" w:hanging="360"/>
      </w:pPr>
      <w:rPr>
        <w:rFonts w:hint="default"/>
      </w:rPr>
    </w:lvl>
    <w:lvl w:ilvl="2" w:tplc="8D7AEC88">
      <w:numFmt w:val="bullet"/>
      <w:lvlText w:val="•"/>
      <w:lvlJc w:val="left"/>
      <w:pPr>
        <w:ind w:left="1399" w:hanging="360"/>
      </w:pPr>
      <w:rPr>
        <w:rFonts w:hint="default"/>
      </w:rPr>
    </w:lvl>
    <w:lvl w:ilvl="3" w:tplc="B44697F2">
      <w:numFmt w:val="bullet"/>
      <w:lvlText w:val="•"/>
      <w:lvlJc w:val="left"/>
      <w:pPr>
        <w:ind w:left="1689" w:hanging="360"/>
      </w:pPr>
      <w:rPr>
        <w:rFonts w:hint="default"/>
      </w:rPr>
    </w:lvl>
    <w:lvl w:ilvl="4" w:tplc="CBA4E948">
      <w:numFmt w:val="bullet"/>
      <w:lvlText w:val="•"/>
      <w:lvlJc w:val="left"/>
      <w:pPr>
        <w:ind w:left="1978" w:hanging="360"/>
      </w:pPr>
      <w:rPr>
        <w:rFonts w:hint="default"/>
      </w:rPr>
    </w:lvl>
    <w:lvl w:ilvl="5" w:tplc="F5F2D098">
      <w:numFmt w:val="bullet"/>
      <w:lvlText w:val="•"/>
      <w:lvlJc w:val="left"/>
      <w:pPr>
        <w:ind w:left="2268" w:hanging="360"/>
      </w:pPr>
      <w:rPr>
        <w:rFonts w:hint="default"/>
      </w:rPr>
    </w:lvl>
    <w:lvl w:ilvl="6" w:tplc="FF169840">
      <w:numFmt w:val="bullet"/>
      <w:lvlText w:val="•"/>
      <w:lvlJc w:val="left"/>
      <w:pPr>
        <w:ind w:left="2558" w:hanging="360"/>
      </w:pPr>
      <w:rPr>
        <w:rFonts w:hint="default"/>
      </w:rPr>
    </w:lvl>
    <w:lvl w:ilvl="7" w:tplc="7E725236">
      <w:numFmt w:val="bullet"/>
      <w:lvlText w:val="•"/>
      <w:lvlJc w:val="left"/>
      <w:pPr>
        <w:ind w:left="2847" w:hanging="360"/>
      </w:pPr>
      <w:rPr>
        <w:rFonts w:hint="default"/>
      </w:rPr>
    </w:lvl>
    <w:lvl w:ilvl="8" w:tplc="76146B6E">
      <w:numFmt w:val="bullet"/>
      <w:lvlText w:val="•"/>
      <w:lvlJc w:val="left"/>
      <w:pPr>
        <w:ind w:left="3137" w:hanging="360"/>
      </w:pPr>
      <w:rPr>
        <w:rFonts w:hint="default"/>
      </w:rPr>
    </w:lvl>
  </w:abstractNum>
  <w:abstractNum w:abstractNumId="7" w15:restartNumberingAfterBreak="0">
    <w:nsid w:val="287E21A1"/>
    <w:multiLevelType w:val="hybridMultilevel"/>
    <w:tmpl w:val="AAEA4830"/>
    <w:lvl w:ilvl="0" w:tplc="1CCC1F72">
      <w:numFmt w:val="bullet"/>
      <w:lvlText w:val=""/>
      <w:lvlJc w:val="left"/>
      <w:pPr>
        <w:ind w:left="836" w:hanging="361"/>
      </w:pPr>
      <w:rPr>
        <w:rFonts w:ascii="Symbol" w:eastAsia="Times New Roman" w:hAnsi="Symbol" w:hint="default"/>
        <w:w w:val="10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C20E91"/>
    <w:multiLevelType w:val="multilevel"/>
    <w:tmpl w:val="EC8E94CA"/>
    <w:lvl w:ilvl="0">
      <w:start w:val="1"/>
      <w:numFmt w:val="bullet"/>
      <w:pStyle w:val="Punkterlist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3B236D1F"/>
    <w:multiLevelType w:val="hybridMultilevel"/>
    <w:tmpl w:val="0A46931C"/>
    <w:lvl w:ilvl="0" w:tplc="04140005">
      <w:start w:val="1"/>
      <w:numFmt w:val="bullet"/>
      <w:lvlText w:val=""/>
      <w:lvlJc w:val="left"/>
      <w:pPr>
        <w:ind w:left="836" w:hanging="361"/>
      </w:pPr>
      <w:rPr>
        <w:rFonts w:ascii="Wingdings" w:hAnsi="Wingdings" w:hint="default"/>
        <w:w w:val="100"/>
        <w:sz w:val="20"/>
      </w:rPr>
    </w:lvl>
    <w:lvl w:ilvl="1" w:tplc="A8F2E0C4">
      <w:numFmt w:val="bullet"/>
      <w:lvlText w:val="•"/>
      <w:lvlJc w:val="left"/>
      <w:pPr>
        <w:ind w:left="1684" w:hanging="361"/>
      </w:pPr>
      <w:rPr>
        <w:rFonts w:hint="default"/>
      </w:rPr>
    </w:lvl>
    <w:lvl w:ilvl="2" w:tplc="63B6B6F4">
      <w:numFmt w:val="bullet"/>
      <w:lvlText w:val="•"/>
      <w:lvlJc w:val="left"/>
      <w:pPr>
        <w:ind w:left="2529" w:hanging="361"/>
      </w:pPr>
      <w:rPr>
        <w:rFonts w:hint="default"/>
      </w:rPr>
    </w:lvl>
    <w:lvl w:ilvl="3" w:tplc="371A46EE">
      <w:numFmt w:val="bullet"/>
      <w:lvlText w:val="•"/>
      <w:lvlJc w:val="left"/>
      <w:pPr>
        <w:ind w:left="3374" w:hanging="361"/>
      </w:pPr>
      <w:rPr>
        <w:rFonts w:hint="default"/>
      </w:rPr>
    </w:lvl>
    <w:lvl w:ilvl="4" w:tplc="97F6316A">
      <w:numFmt w:val="bullet"/>
      <w:lvlText w:val="•"/>
      <w:lvlJc w:val="left"/>
      <w:pPr>
        <w:ind w:left="4219" w:hanging="361"/>
      </w:pPr>
      <w:rPr>
        <w:rFonts w:hint="default"/>
      </w:rPr>
    </w:lvl>
    <w:lvl w:ilvl="5" w:tplc="32C63800">
      <w:numFmt w:val="bullet"/>
      <w:lvlText w:val="•"/>
      <w:lvlJc w:val="left"/>
      <w:pPr>
        <w:ind w:left="5064" w:hanging="361"/>
      </w:pPr>
      <w:rPr>
        <w:rFonts w:hint="default"/>
      </w:rPr>
    </w:lvl>
    <w:lvl w:ilvl="6" w:tplc="A868501E">
      <w:numFmt w:val="bullet"/>
      <w:lvlText w:val="•"/>
      <w:lvlJc w:val="left"/>
      <w:pPr>
        <w:ind w:left="5908" w:hanging="361"/>
      </w:pPr>
      <w:rPr>
        <w:rFonts w:hint="default"/>
      </w:rPr>
    </w:lvl>
    <w:lvl w:ilvl="7" w:tplc="ECA62DF4">
      <w:numFmt w:val="bullet"/>
      <w:lvlText w:val="•"/>
      <w:lvlJc w:val="left"/>
      <w:pPr>
        <w:ind w:left="6753" w:hanging="361"/>
      </w:pPr>
      <w:rPr>
        <w:rFonts w:hint="default"/>
      </w:rPr>
    </w:lvl>
    <w:lvl w:ilvl="8" w:tplc="6CA09FA8">
      <w:numFmt w:val="bullet"/>
      <w:lvlText w:val="•"/>
      <w:lvlJc w:val="left"/>
      <w:pPr>
        <w:ind w:left="7598" w:hanging="361"/>
      </w:pPr>
      <w:rPr>
        <w:rFonts w:hint="default"/>
      </w:rPr>
    </w:lvl>
  </w:abstractNum>
  <w:abstractNum w:abstractNumId="10" w15:restartNumberingAfterBreak="0">
    <w:nsid w:val="3E086CE6"/>
    <w:multiLevelType w:val="hybridMultilevel"/>
    <w:tmpl w:val="F78EA048"/>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11" w15:restartNumberingAfterBreak="0">
    <w:nsid w:val="3E613E15"/>
    <w:multiLevelType w:val="hybridMultilevel"/>
    <w:tmpl w:val="EEA6F096"/>
    <w:lvl w:ilvl="0" w:tplc="604A5760">
      <w:numFmt w:val="bullet"/>
      <w:lvlText w:val=""/>
      <w:lvlJc w:val="left"/>
      <w:pPr>
        <w:ind w:left="829" w:hanging="360"/>
      </w:pPr>
      <w:rPr>
        <w:rFonts w:ascii="Symbol" w:eastAsia="Times New Roman" w:hAnsi="Symbol" w:hint="default"/>
        <w:w w:val="100"/>
        <w:sz w:val="20"/>
      </w:rPr>
    </w:lvl>
    <w:lvl w:ilvl="1" w:tplc="81ECB2B8">
      <w:numFmt w:val="bullet"/>
      <w:lvlText w:val="•"/>
      <w:lvlJc w:val="left"/>
      <w:pPr>
        <w:ind w:left="1109" w:hanging="360"/>
      </w:pPr>
      <w:rPr>
        <w:rFonts w:hint="default"/>
      </w:rPr>
    </w:lvl>
    <w:lvl w:ilvl="2" w:tplc="AC84C6B4">
      <w:numFmt w:val="bullet"/>
      <w:lvlText w:val="•"/>
      <w:lvlJc w:val="left"/>
      <w:pPr>
        <w:ind w:left="1399" w:hanging="360"/>
      </w:pPr>
      <w:rPr>
        <w:rFonts w:hint="default"/>
      </w:rPr>
    </w:lvl>
    <w:lvl w:ilvl="3" w:tplc="9C62CCA4">
      <w:numFmt w:val="bullet"/>
      <w:lvlText w:val="•"/>
      <w:lvlJc w:val="left"/>
      <w:pPr>
        <w:ind w:left="1689" w:hanging="360"/>
      </w:pPr>
      <w:rPr>
        <w:rFonts w:hint="default"/>
      </w:rPr>
    </w:lvl>
    <w:lvl w:ilvl="4" w:tplc="35EE402A">
      <w:numFmt w:val="bullet"/>
      <w:lvlText w:val="•"/>
      <w:lvlJc w:val="left"/>
      <w:pPr>
        <w:ind w:left="1978" w:hanging="360"/>
      </w:pPr>
      <w:rPr>
        <w:rFonts w:hint="default"/>
      </w:rPr>
    </w:lvl>
    <w:lvl w:ilvl="5" w:tplc="F158445E">
      <w:numFmt w:val="bullet"/>
      <w:lvlText w:val="•"/>
      <w:lvlJc w:val="left"/>
      <w:pPr>
        <w:ind w:left="2268" w:hanging="360"/>
      </w:pPr>
      <w:rPr>
        <w:rFonts w:hint="default"/>
      </w:rPr>
    </w:lvl>
    <w:lvl w:ilvl="6" w:tplc="2DF46314">
      <w:numFmt w:val="bullet"/>
      <w:lvlText w:val="•"/>
      <w:lvlJc w:val="left"/>
      <w:pPr>
        <w:ind w:left="2558" w:hanging="360"/>
      </w:pPr>
      <w:rPr>
        <w:rFonts w:hint="default"/>
      </w:rPr>
    </w:lvl>
    <w:lvl w:ilvl="7" w:tplc="54AEF1EC">
      <w:numFmt w:val="bullet"/>
      <w:lvlText w:val="•"/>
      <w:lvlJc w:val="left"/>
      <w:pPr>
        <w:ind w:left="2847" w:hanging="360"/>
      </w:pPr>
      <w:rPr>
        <w:rFonts w:hint="default"/>
      </w:rPr>
    </w:lvl>
    <w:lvl w:ilvl="8" w:tplc="B2DAE682">
      <w:numFmt w:val="bullet"/>
      <w:lvlText w:val="•"/>
      <w:lvlJc w:val="left"/>
      <w:pPr>
        <w:ind w:left="3137" w:hanging="360"/>
      </w:pPr>
      <w:rPr>
        <w:rFonts w:hint="default"/>
      </w:rPr>
    </w:lvl>
  </w:abstractNum>
  <w:abstractNum w:abstractNumId="12" w15:restartNumberingAfterBreak="0">
    <w:nsid w:val="437C25FD"/>
    <w:multiLevelType w:val="hybridMultilevel"/>
    <w:tmpl w:val="23D0605C"/>
    <w:lvl w:ilvl="0" w:tplc="0DE6957E">
      <w:numFmt w:val="bullet"/>
      <w:lvlText w:val=""/>
      <w:lvlJc w:val="left"/>
      <w:pPr>
        <w:ind w:left="829" w:hanging="360"/>
      </w:pPr>
      <w:rPr>
        <w:rFonts w:ascii="Symbol" w:eastAsia="Times New Roman" w:hAnsi="Symbol" w:hint="default"/>
        <w:w w:val="100"/>
        <w:sz w:val="20"/>
      </w:rPr>
    </w:lvl>
    <w:lvl w:ilvl="1" w:tplc="93165B84">
      <w:numFmt w:val="bullet"/>
      <w:lvlText w:val="•"/>
      <w:lvlJc w:val="left"/>
      <w:pPr>
        <w:ind w:left="1109" w:hanging="360"/>
      </w:pPr>
      <w:rPr>
        <w:rFonts w:hint="default"/>
      </w:rPr>
    </w:lvl>
    <w:lvl w:ilvl="2" w:tplc="4DF2D10A">
      <w:numFmt w:val="bullet"/>
      <w:lvlText w:val="•"/>
      <w:lvlJc w:val="left"/>
      <w:pPr>
        <w:ind w:left="1399" w:hanging="360"/>
      </w:pPr>
      <w:rPr>
        <w:rFonts w:hint="default"/>
      </w:rPr>
    </w:lvl>
    <w:lvl w:ilvl="3" w:tplc="EFE0FC32">
      <w:numFmt w:val="bullet"/>
      <w:lvlText w:val="•"/>
      <w:lvlJc w:val="left"/>
      <w:pPr>
        <w:ind w:left="1689" w:hanging="360"/>
      </w:pPr>
      <w:rPr>
        <w:rFonts w:hint="default"/>
      </w:rPr>
    </w:lvl>
    <w:lvl w:ilvl="4" w:tplc="A4E69608">
      <w:numFmt w:val="bullet"/>
      <w:lvlText w:val="•"/>
      <w:lvlJc w:val="left"/>
      <w:pPr>
        <w:ind w:left="1978" w:hanging="360"/>
      </w:pPr>
      <w:rPr>
        <w:rFonts w:hint="default"/>
      </w:rPr>
    </w:lvl>
    <w:lvl w:ilvl="5" w:tplc="40B82370">
      <w:numFmt w:val="bullet"/>
      <w:lvlText w:val="•"/>
      <w:lvlJc w:val="left"/>
      <w:pPr>
        <w:ind w:left="2268" w:hanging="360"/>
      </w:pPr>
      <w:rPr>
        <w:rFonts w:hint="default"/>
      </w:rPr>
    </w:lvl>
    <w:lvl w:ilvl="6" w:tplc="DF08BF3C">
      <w:numFmt w:val="bullet"/>
      <w:lvlText w:val="•"/>
      <w:lvlJc w:val="left"/>
      <w:pPr>
        <w:ind w:left="2558" w:hanging="360"/>
      </w:pPr>
      <w:rPr>
        <w:rFonts w:hint="default"/>
      </w:rPr>
    </w:lvl>
    <w:lvl w:ilvl="7" w:tplc="EA3A6C64">
      <w:numFmt w:val="bullet"/>
      <w:lvlText w:val="•"/>
      <w:lvlJc w:val="left"/>
      <w:pPr>
        <w:ind w:left="2847" w:hanging="360"/>
      </w:pPr>
      <w:rPr>
        <w:rFonts w:hint="default"/>
      </w:rPr>
    </w:lvl>
    <w:lvl w:ilvl="8" w:tplc="A3BE1D80">
      <w:numFmt w:val="bullet"/>
      <w:lvlText w:val="•"/>
      <w:lvlJc w:val="left"/>
      <w:pPr>
        <w:ind w:left="3137" w:hanging="360"/>
      </w:pPr>
      <w:rPr>
        <w:rFonts w:hint="default"/>
      </w:rPr>
    </w:lvl>
  </w:abstractNum>
  <w:abstractNum w:abstractNumId="13" w15:restartNumberingAfterBreak="0">
    <w:nsid w:val="46557C93"/>
    <w:multiLevelType w:val="hybridMultilevel"/>
    <w:tmpl w:val="ADB482FC"/>
    <w:lvl w:ilvl="0" w:tplc="7F80AFF2">
      <w:numFmt w:val="bullet"/>
      <w:lvlText w:val=""/>
      <w:lvlJc w:val="left"/>
      <w:pPr>
        <w:ind w:left="829" w:hanging="360"/>
      </w:pPr>
      <w:rPr>
        <w:rFonts w:ascii="Symbol" w:eastAsia="Times New Roman" w:hAnsi="Symbol" w:hint="default"/>
        <w:w w:val="100"/>
        <w:sz w:val="20"/>
      </w:rPr>
    </w:lvl>
    <w:lvl w:ilvl="1" w:tplc="649ADF76">
      <w:numFmt w:val="bullet"/>
      <w:lvlText w:val="•"/>
      <w:lvlJc w:val="left"/>
      <w:pPr>
        <w:ind w:left="1109" w:hanging="360"/>
      </w:pPr>
      <w:rPr>
        <w:rFonts w:hint="default"/>
      </w:rPr>
    </w:lvl>
    <w:lvl w:ilvl="2" w:tplc="2BB29B1E">
      <w:numFmt w:val="bullet"/>
      <w:lvlText w:val="•"/>
      <w:lvlJc w:val="left"/>
      <w:pPr>
        <w:ind w:left="1399" w:hanging="360"/>
      </w:pPr>
      <w:rPr>
        <w:rFonts w:hint="default"/>
      </w:rPr>
    </w:lvl>
    <w:lvl w:ilvl="3" w:tplc="51D82874">
      <w:numFmt w:val="bullet"/>
      <w:lvlText w:val="•"/>
      <w:lvlJc w:val="left"/>
      <w:pPr>
        <w:ind w:left="1689" w:hanging="360"/>
      </w:pPr>
      <w:rPr>
        <w:rFonts w:hint="default"/>
      </w:rPr>
    </w:lvl>
    <w:lvl w:ilvl="4" w:tplc="70781D7C">
      <w:numFmt w:val="bullet"/>
      <w:lvlText w:val="•"/>
      <w:lvlJc w:val="left"/>
      <w:pPr>
        <w:ind w:left="1978" w:hanging="360"/>
      </w:pPr>
      <w:rPr>
        <w:rFonts w:hint="default"/>
      </w:rPr>
    </w:lvl>
    <w:lvl w:ilvl="5" w:tplc="98F44D36">
      <w:numFmt w:val="bullet"/>
      <w:lvlText w:val="•"/>
      <w:lvlJc w:val="left"/>
      <w:pPr>
        <w:ind w:left="2268" w:hanging="360"/>
      </w:pPr>
      <w:rPr>
        <w:rFonts w:hint="default"/>
      </w:rPr>
    </w:lvl>
    <w:lvl w:ilvl="6" w:tplc="77300C10">
      <w:numFmt w:val="bullet"/>
      <w:lvlText w:val="•"/>
      <w:lvlJc w:val="left"/>
      <w:pPr>
        <w:ind w:left="2558" w:hanging="360"/>
      </w:pPr>
      <w:rPr>
        <w:rFonts w:hint="default"/>
      </w:rPr>
    </w:lvl>
    <w:lvl w:ilvl="7" w:tplc="2146BD16">
      <w:numFmt w:val="bullet"/>
      <w:lvlText w:val="•"/>
      <w:lvlJc w:val="left"/>
      <w:pPr>
        <w:ind w:left="2847" w:hanging="360"/>
      </w:pPr>
      <w:rPr>
        <w:rFonts w:hint="default"/>
      </w:rPr>
    </w:lvl>
    <w:lvl w:ilvl="8" w:tplc="7A94214A">
      <w:numFmt w:val="bullet"/>
      <w:lvlText w:val="•"/>
      <w:lvlJc w:val="left"/>
      <w:pPr>
        <w:ind w:left="3137" w:hanging="360"/>
      </w:pPr>
      <w:rPr>
        <w:rFonts w:hint="default"/>
      </w:rPr>
    </w:lvl>
  </w:abstractNum>
  <w:abstractNum w:abstractNumId="14" w15:restartNumberingAfterBreak="0">
    <w:nsid w:val="47B07A3A"/>
    <w:multiLevelType w:val="hybridMultilevel"/>
    <w:tmpl w:val="E0302E08"/>
    <w:lvl w:ilvl="0" w:tplc="5CDE0498">
      <w:start w:val="1"/>
      <w:numFmt w:val="decimal"/>
      <w:lvlText w:val="%1."/>
      <w:lvlJc w:val="left"/>
      <w:pPr>
        <w:ind w:left="930" w:hanging="57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25301A"/>
    <w:multiLevelType w:val="hybridMultilevel"/>
    <w:tmpl w:val="0AF0184E"/>
    <w:lvl w:ilvl="0" w:tplc="A6382E4C">
      <w:numFmt w:val="bullet"/>
      <w:lvlText w:val=""/>
      <w:lvlJc w:val="left"/>
      <w:pPr>
        <w:ind w:left="830" w:hanging="361"/>
      </w:pPr>
      <w:rPr>
        <w:rFonts w:ascii="Symbol" w:eastAsia="Times New Roman" w:hAnsi="Symbol" w:hint="default"/>
        <w:w w:val="100"/>
        <w:sz w:val="20"/>
      </w:rPr>
    </w:lvl>
    <w:lvl w:ilvl="1" w:tplc="856CE89C">
      <w:numFmt w:val="bullet"/>
      <w:lvlText w:val="•"/>
      <w:lvlJc w:val="left"/>
      <w:pPr>
        <w:ind w:left="1073" w:hanging="361"/>
      </w:pPr>
      <w:rPr>
        <w:rFonts w:hint="default"/>
      </w:rPr>
    </w:lvl>
    <w:lvl w:ilvl="2" w:tplc="661A6FA4">
      <w:numFmt w:val="bullet"/>
      <w:lvlText w:val="•"/>
      <w:lvlJc w:val="left"/>
      <w:pPr>
        <w:ind w:left="1307" w:hanging="361"/>
      </w:pPr>
      <w:rPr>
        <w:rFonts w:hint="default"/>
      </w:rPr>
    </w:lvl>
    <w:lvl w:ilvl="3" w:tplc="4A5C17A0">
      <w:numFmt w:val="bullet"/>
      <w:lvlText w:val="•"/>
      <w:lvlJc w:val="left"/>
      <w:pPr>
        <w:ind w:left="1541" w:hanging="361"/>
      </w:pPr>
      <w:rPr>
        <w:rFonts w:hint="default"/>
      </w:rPr>
    </w:lvl>
    <w:lvl w:ilvl="4" w:tplc="CE7027E4">
      <w:numFmt w:val="bullet"/>
      <w:lvlText w:val="•"/>
      <w:lvlJc w:val="left"/>
      <w:pPr>
        <w:ind w:left="1774" w:hanging="361"/>
      </w:pPr>
      <w:rPr>
        <w:rFonts w:hint="default"/>
      </w:rPr>
    </w:lvl>
    <w:lvl w:ilvl="5" w:tplc="E2AA3CE4">
      <w:numFmt w:val="bullet"/>
      <w:lvlText w:val="•"/>
      <w:lvlJc w:val="left"/>
      <w:pPr>
        <w:ind w:left="2008" w:hanging="361"/>
      </w:pPr>
      <w:rPr>
        <w:rFonts w:hint="default"/>
      </w:rPr>
    </w:lvl>
    <w:lvl w:ilvl="6" w:tplc="71FC2D5C">
      <w:numFmt w:val="bullet"/>
      <w:lvlText w:val="•"/>
      <w:lvlJc w:val="left"/>
      <w:pPr>
        <w:ind w:left="2242" w:hanging="361"/>
      </w:pPr>
      <w:rPr>
        <w:rFonts w:hint="default"/>
      </w:rPr>
    </w:lvl>
    <w:lvl w:ilvl="7" w:tplc="B23AFD92">
      <w:numFmt w:val="bullet"/>
      <w:lvlText w:val="•"/>
      <w:lvlJc w:val="left"/>
      <w:pPr>
        <w:ind w:left="2475" w:hanging="361"/>
      </w:pPr>
      <w:rPr>
        <w:rFonts w:hint="default"/>
      </w:rPr>
    </w:lvl>
    <w:lvl w:ilvl="8" w:tplc="76C00A8A">
      <w:numFmt w:val="bullet"/>
      <w:lvlText w:val="•"/>
      <w:lvlJc w:val="left"/>
      <w:pPr>
        <w:ind w:left="2709" w:hanging="361"/>
      </w:pPr>
      <w:rPr>
        <w:rFonts w:hint="default"/>
      </w:rPr>
    </w:lvl>
  </w:abstractNum>
  <w:abstractNum w:abstractNumId="16" w15:restartNumberingAfterBreak="0">
    <w:nsid w:val="4D6B56BE"/>
    <w:multiLevelType w:val="hybridMultilevel"/>
    <w:tmpl w:val="EEBC59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162654A"/>
    <w:multiLevelType w:val="hybridMultilevel"/>
    <w:tmpl w:val="36AE2C1C"/>
    <w:lvl w:ilvl="0" w:tplc="04140001">
      <w:start w:val="1"/>
      <w:numFmt w:val="bullet"/>
      <w:lvlText w:val=""/>
      <w:lvlJc w:val="left"/>
      <w:pPr>
        <w:ind w:left="800" w:hanging="360"/>
      </w:pPr>
      <w:rPr>
        <w:rFonts w:ascii="Symbol" w:hAnsi="Symbol" w:hint="default"/>
      </w:rPr>
    </w:lvl>
    <w:lvl w:ilvl="1" w:tplc="04140003" w:tentative="1">
      <w:start w:val="1"/>
      <w:numFmt w:val="bullet"/>
      <w:lvlText w:val="o"/>
      <w:lvlJc w:val="left"/>
      <w:pPr>
        <w:ind w:left="1520" w:hanging="360"/>
      </w:pPr>
      <w:rPr>
        <w:rFonts w:ascii="Courier New" w:hAnsi="Courier New" w:cs="Courier New" w:hint="default"/>
      </w:rPr>
    </w:lvl>
    <w:lvl w:ilvl="2" w:tplc="04140005" w:tentative="1">
      <w:start w:val="1"/>
      <w:numFmt w:val="bullet"/>
      <w:lvlText w:val=""/>
      <w:lvlJc w:val="left"/>
      <w:pPr>
        <w:ind w:left="2240" w:hanging="360"/>
      </w:pPr>
      <w:rPr>
        <w:rFonts w:ascii="Wingdings" w:hAnsi="Wingdings" w:hint="default"/>
      </w:rPr>
    </w:lvl>
    <w:lvl w:ilvl="3" w:tplc="04140001" w:tentative="1">
      <w:start w:val="1"/>
      <w:numFmt w:val="bullet"/>
      <w:lvlText w:val=""/>
      <w:lvlJc w:val="left"/>
      <w:pPr>
        <w:ind w:left="2960" w:hanging="360"/>
      </w:pPr>
      <w:rPr>
        <w:rFonts w:ascii="Symbol" w:hAnsi="Symbol" w:hint="default"/>
      </w:rPr>
    </w:lvl>
    <w:lvl w:ilvl="4" w:tplc="04140003" w:tentative="1">
      <w:start w:val="1"/>
      <w:numFmt w:val="bullet"/>
      <w:lvlText w:val="o"/>
      <w:lvlJc w:val="left"/>
      <w:pPr>
        <w:ind w:left="3680" w:hanging="360"/>
      </w:pPr>
      <w:rPr>
        <w:rFonts w:ascii="Courier New" w:hAnsi="Courier New" w:cs="Courier New" w:hint="default"/>
      </w:rPr>
    </w:lvl>
    <w:lvl w:ilvl="5" w:tplc="04140005" w:tentative="1">
      <w:start w:val="1"/>
      <w:numFmt w:val="bullet"/>
      <w:lvlText w:val=""/>
      <w:lvlJc w:val="left"/>
      <w:pPr>
        <w:ind w:left="4400" w:hanging="360"/>
      </w:pPr>
      <w:rPr>
        <w:rFonts w:ascii="Wingdings" w:hAnsi="Wingdings" w:hint="default"/>
      </w:rPr>
    </w:lvl>
    <w:lvl w:ilvl="6" w:tplc="04140001" w:tentative="1">
      <w:start w:val="1"/>
      <w:numFmt w:val="bullet"/>
      <w:lvlText w:val=""/>
      <w:lvlJc w:val="left"/>
      <w:pPr>
        <w:ind w:left="5120" w:hanging="360"/>
      </w:pPr>
      <w:rPr>
        <w:rFonts w:ascii="Symbol" w:hAnsi="Symbol" w:hint="default"/>
      </w:rPr>
    </w:lvl>
    <w:lvl w:ilvl="7" w:tplc="04140003" w:tentative="1">
      <w:start w:val="1"/>
      <w:numFmt w:val="bullet"/>
      <w:lvlText w:val="o"/>
      <w:lvlJc w:val="left"/>
      <w:pPr>
        <w:ind w:left="5840" w:hanging="360"/>
      </w:pPr>
      <w:rPr>
        <w:rFonts w:ascii="Courier New" w:hAnsi="Courier New" w:cs="Courier New" w:hint="default"/>
      </w:rPr>
    </w:lvl>
    <w:lvl w:ilvl="8" w:tplc="04140005" w:tentative="1">
      <w:start w:val="1"/>
      <w:numFmt w:val="bullet"/>
      <w:lvlText w:val=""/>
      <w:lvlJc w:val="left"/>
      <w:pPr>
        <w:ind w:left="6560" w:hanging="360"/>
      </w:pPr>
      <w:rPr>
        <w:rFonts w:ascii="Wingdings" w:hAnsi="Wingdings" w:hint="default"/>
      </w:rPr>
    </w:lvl>
  </w:abstractNum>
  <w:abstractNum w:abstractNumId="18" w15:restartNumberingAfterBreak="0">
    <w:nsid w:val="51FE54D2"/>
    <w:multiLevelType w:val="hybridMultilevel"/>
    <w:tmpl w:val="6AAE1040"/>
    <w:lvl w:ilvl="0" w:tplc="D098E5B8">
      <w:numFmt w:val="bullet"/>
      <w:lvlText w:val=""/>
      <w:lvlJc w:val="left"/>
      <w:pPr>
        <w:ind w:left="830" w:hanging="361"/>
      </w:pPr>
      <w:rPr>
        <w:rFonts w:ascii="Symbol" w:eastAsia="Times New Roman" w:hAnsi="Symbol" w:hint="default"/>
        <w:w w:val="100"/>
        <w:sz w:val="20"/>
      </w:rPr>
    </w:lvl>
    <w:lvl w:ilvl="1" w:tplc="85A23DD6">
      <w:numFmt w:val="bullet"/>
      <w:lvlText w:val="•"/>
      <w:lvlJc w:val="left"/>
      <w:pPr>
        <w:ind w:left="1073" w:hanging="361"/>
      </w:pPr>
      <w:rPr>
        <w:rFonts w:hint="default"/>
      </w:rPr>
    </w:lvl>
    <w:lvl w:ilvl="2" w:tplc="C164A1A8">
      <w:numFmt w:val="bullet"/>
      <w:lvlText w:val="•"/>
      <w:lvlJc w:val="left"/>
      <w:pPr>
        <w:ind w:left="1307" w:hanging="361"/>
      </w:pPr>
      <w:rPr>
        <w:rFonts w:hint="default"/>
      </w:rPr>
    </w:lvl>
    <w:lvl w:ilvl="3" w:tplc="5CE64FC6">
      <w:numFmt w:val="bullet"/>
      <w:lvlText w:val="•"/>
      <w:lvlJc w:val="left"/>
      <w:pPr>
        <w:ind w:left="1541" w:hanging="361"/>
      </w:pPr>
      <w:rPr>
        <w:rFonts w:hint="default"/>
      </w:rPr>
    </w:lvl>
    <w:lvl w:ilvl="4" w:tplc="D82C89D0">
      <w:numFmt w:val="bullet"/>
      <w:lvlText w:val="•"/>
      <w:lvlJc w:val="left"/>
      <w:pPr>
        <w:ind w:left="1774" w:hanging="361"/>
      </w:pPr>
      <w:rPr>
        <w:rFonts w:hint="default"/>
      </w:rPr>
    </w:lvl>
    <w:lvl w:ilvl="5" w:tplc="875C6D10">
      <w:numFmt w:val="bullet"/>
      <w:lvlText w:val="•"/>
      <w:lvlJc w:val="left"/>
      <w:pPr>
        <w:ind w:left="2008" w:hanging="361"/>
      </w:pPr>
      <w:rPr>
        <w:rFonts w:hint="default"/>
      </w:rPr>
    </w:lvl>
    <w:lvl w:ilvl="6" w:tplc="6E9CD67E">
      <w:numFmt w:val="bullet"/>
      <w:lvlText w:val="•"/>
      <w:lvlJc w:val="left"/>
      <w:pPr>
        <w:ind w:left="2242" w:hanging="361"/>
      </w:pPr>
      <w:rPr>
        <w:rFonts w:hint="default"/>
      </w:rPr>
    </w:lvl>
    <w:lvl w:ilvl="7" w:tplc="342A821E">
      <w:numFmt w:val="bullet"/>
      <w:lvlText w:val="•"/>
      <w:lvlJc w:val="left"/>
      <w:pPr>
        <w:ind w:left="2475" w:hanging="361"/>
      </w:pPr>
      <w:rPr>
        <w:rFonts w:hint="default"/>
      </w:rPr>
    </w:lvl>
    <w:lvl w:ilvl="8" w:tplc="5C9AF03C">
      <w:numFmt w:val="bullet"/>
      <w:lvlText w:val="•"/>
      <w:lvlJc w:val="left"/>
      <w:pPr>
        <w:ind w:left="2709" w:hanging="361"/>
      </w:pPr>
      <w:rPr>
        <w:rFonts w:hint="default"/>
      </w:rPr>
    </w:lvl>
  </w:abstractNum>
  <w:abstractNum w:abstractNumId="19" w15:restartNumberingAfterBreak="0">
    <w:nsid w:val="54A57C55"/>
    <w:multiLevelType w:val="hybridMultilevel"/>
    <w:tmpl w:val="4320A63A"/>
    <w:lvl w:ilvl="0" w:tplc="8124C738">
      <w:numFmt w:val="bullet"/>
      <w:lvlText w:val=""/>
      <w:lvlJc w:val="left"/>
      <w:pPr>
        <w:ind w:left="830" w:hanging="361"/>
      </w:pPr>
      <w:rPr>
        <w:rFonts w:ascii="Symbol" w:eastAsia="Times New Roman" w:hAnsi="Symbol" w:hint="default"/>
        <w:w w:val="100"/>
        <w:sz w:val="20"/>
      </w:rPr>
    </w:lvl>
    <w:lvl w:ilvl="1" w:tplc="290E7CDC">
      <w:numFmt w:val="bullet"/>
      <w:lvlText w:val="•"/>
      <w:lvlJc w:val="left"/>
      <w:pPr>
        <w:ind w:left="1560" w:hanging="361"/>
      </w:pPr>
      <w:rPr>
        <w:rFonts w:hint="default"/>
      </w:rPr>
    </w:lvl>
    <w:lvl w:ilvl="2" w:tplc="67407C64">
      <w:numFmt w:val="bullet"/>
      <w:lvlText w:val="•"/>
      <w:lvlJc w:val="left"/>
      <w:pPr>
        <w:ind w:left="1739" w:hanging="361"/>
      </w:pPr>
      <w:rPr>
        <w:rFonts w:hint="default"/>
      </w:rPr>
    </w:lvl>
    <w:lvl w:ilvl="3" w:tplc="AB64888C">
      <w:numFmt w:val="bullet"/>
      <w:lvlText w:val="•"/>
      <w:lvlJc w:val="left"/>
      <w:pPr>
        <w:ind w:left="1919" w:hanging="361"/>
      </w:pPr>
      <w:rPr>
        <w:rFonts w:hint="default"/>
      </w:rPr>
    </w:lvl>
    <w:lvl w:ilvl="4" w:tplc="D5A82BBC">
      <w:numFmt w:val="bullet"/>
      <w:lvlText w:val="•"/>
      <w:lvlJc w:val="left"/>
      <w:pPr>
        <w:ind w:left="2099" w:hanging="361"/>
      </w:pPr>
      <w:rPr>
        <w:rFonts w:hint="default"/>
      </w:rPr>
    </w:lvl>
    <w:lvl w:ilvl="5" w:tplc="333CF9A8">
      <w:numFmt w:val="bullet"/>
      <w:lvlText w:val="•"/>
      <w:lvlJc w:val="left"/>
      <w:pPr>
        <w:ind w:left="2278" w:hanging="361"/>
      </w:pPr>
      <w:rPr>
        <w:rFonts w:hint="default"/>
      </w:rPr>
    </w:lvl>
    <w:lvl w:ilvl="6" w:tplc="3DEE1EDA">
      <w:numFmt w:val="bullet"/>
      <w:lvlText w:val="•"/>
      <w:lvlJc w:val="left"/>
      <w:pPr>
        <w:ind w:left="2458" w:hanging="361"/>
      </w:pPr>
      <w:rPr>
        <w:rFonts w:hint="default"/>
      </w:rPr>
    </w:lvl>
    <w:lvl w:ilvl="7" w:tplc="E7262426">
      <w:numFmt w:val="bullet"/>
      <w:lvlText w:val="•"/>
      <w:lvlJc w:val="left"/>
      <w:pPr>
        <w:ind w:left="2638" w:hanging="361"/>
      </w:pPr>
      <w:rPr>
        <w:rFonts w:hint="default"/>
      </w:rPr>
    </w:lvl>
    <w:lvl w:ilvl="8" w:tplc="4AB8CE9A">
      <w:numFmt w:val="bullet"/>
      <w:lvlText w:val="•"/>
      <w:lvlJc w:val="left"/>
      <w:pPr>
        <w:ind w:left="2817" w:hanging="361"/>
      </w:pPr>
      <w:rPr>
        <w:rFonts w:hint="default"/>
      </w:rPr>
    </w:lvl>
  </w:abstractNum>
  <w:abstractNum w:abstractNumId="20" w15:restartNumberingAfterBreak="0">
    <w:nsid w:val="560679C9"/>
    <w:multiLevelType w:val="hybridMultilevel"/>
    <w:tmpl w:val="E7320798"/>
    <w:lvl w:ilvl="0" w:tplc="9BEE8DF6">
      <w:numFmt w:val="bullet"/>
      <w:lvlText w:val=""/>
      <w:lvlJc w:val="left"/>
      <w:pPr>
        <w:ind w:left="830" w:hanging="361"/>
      </w:pPr>
      <w:rPr>
        <w:rFonts w:ascii="Symbol" w:eastAsia="Times New Roman" w:hAnsi="Symbol" w:hint="default"/>
        <w:w w:val="100"/>
        <w:sz w:val="20"/>
      </w:rPr>
    </w:lvl>
    <w:lvl w:ilvl="1" w:tplc="8550E4A4">
      <w:numFmt w:val="bullet"/>
      <w:lvlText w:val="•"/>
      <w:lvlJc w:val="left"/>
      <w:pPr>
        <w:ind w:left="1073" w:hanging="361"/>
      </w:pPr>
      <w:rPr>
        <w:rFonts w:hint="default"/>
      </w:rPr>
    </w:lvl>
    <w:lvl w:ilvl="2" w:tplc="054A5E7E">
      <w:numFmt w:val="bullet"/>
      <w:lvlText w:val="•"/>
      <w:lvlJc w:val="left"/>
      <w:pPr>
        <w:ind w:left="1307" w:hanging="361"/>
      </w:pPr>
      <w:rPr>
        <w:rFonts w:hint="default"/>
      </w:rPr>
    </w:lvl>
    <w:lvl w:ilvl="3" w:tplc="8B84BC2E">
      <w:numFmt w:val="bullet"/>
      <w:lvlText w:val="•"/>
      <w:lvlJc w:val="left"/>
      <w:pPr>
        <w:ind w:left="1541" w:hanging="361"/>
      </w:pPr>
      <w:rPr>
        <w:rFonts w:hint="default"/>
      </w:rPr>
    </w:lvl>
    <w:lvl w:ilvl="4" w:tplc="D74AAE36">
      <w:numFmt w:val="bullet"/>
      <w:lvlText w:val="•"/>
      <w:lvlJc w:val="left"/>
      <w:pPr>
        <w:ind w:left="1774" w:hanging="361"/>
      </w:pPr>
      <w:rPr>
        <w:rFonts w:hint="default"/>
      </w:rPr>
    </w:lvl>
    <w:lvl w:ilvl="5" w:tplc="C71AECD8">
      <w:numFmt w:val="bullet"/>
      <w:lvlText w:val="•"/>
      <w:lvlJc w:val="left"/>
      <w:pPr>
        <w:ind w:left="2008" w:hanging="361"/>
      </w:pPr>
      <w:rPr>
        <w:rFonts w:hint="default"/>
      </w:rPr>
    </w:lvl>
    <w:lvl w:ilvl="6" w:tplc="BA9801E0">
      <w:numFmt w:val="bullet"/>
      <w:lvlText w:val="•"/>
      <w:lvlJc w:val="left"/>
      <w:pPr>
        <w:ind w:left="2242" w:hanging="361"/>
      </w:pPr>
      <w:rPr>
        <w:rFonts w:hint="default"/>
      </w:rPr>
    </w:lvl>
    <w:lvl w:ilvl="7" w:tplc="62221EA8">
      <w:numFmt w:val="bullet"/>
      <w:lvlText w:val="•"/>
      <w:lvlJc w:val="left"/>
      <w:pPr>
        <w:ind w:left="2475" w:hanging="361"/>
      </w:pPr>
      <w:rPr>
        <w:rFonts w:hint="default"/>
      </w:rPr>
    </w:lvl>
    <w:lvl w:ilvl="8" w:tplc="5982464C">
      <w:numFmt w:val="bullet"/>
      <w:lvlText w:val="•"/>
      <w:lvlJc w:val="left"/>
      <w:pPr>
        <w:ind w:left="2709" w:hanging="361"/>
      </w:pPr>
      <w:rPr>
        <w:rFonts w:hint="default"/>
      </w:rPr>
    </w:lvl>
  </w:abstractNum>
  <w:abstractNum w:abstractNumId="21" w15:restartNumberingAfterBreak="0">
    <w:nsid w:val="5B9416AD"/>
    <w:multiLevelType w:val="hybridMultilevel"/>
    <w:tmpl w:val="A42484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687313"/>
    <w:multiLevelType w:val="hybridMultilevel"/>
    <w:tmpl w:val="D48ED790"/>
    <w:lvl w:ilvl="0" w:tplc="5DB42B46">
      <w:numFmt w:val="bullet"/>
      <w:lvlText w:val="•"/>
      <w:lvlJc w:val="left"/>
      <w:pPr>
        <w:ind w:left="1080" w:hanging="360"/>
      </w:pPr>
      <w:rPr>
        <w:rFonts w:ascii="Arial" w:eastAsia="Times New Roman" w:hAnsi="Arial"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61357621"/>
    <w:multiLevelType w:val="hybridMultilevel"/>
    <w:tmpl w:val="35B00A1E"/>
    <w:lvl w:ilvl="0" w:tplc="7284AFE4">
      <w:numFmt w:val="bullet"/>
      <w:lvlText w:val=""/>
      <w:lvlJc w:val="left"/>
      <w:pPr>
        <w:ind w:left="829" w:hanging="360"/>
      </w:pPr>
      <w:rPr>
        <w:rFonts w:ascii="Symbol" w:eastAsia="Times New Roman" w:hAnsi="Symbol" w:hint="default"/>
        <w:w w:val="100"/>
        <w:sz w:val="20"/>
      </w:rPr>
    </w:lvl>
    <w:lvl w:ilvl="1" w:tplc="4D68DDAA">
      <w:numFmt w:val="bullet"/>
      <w:lvlText w:val="•"/>
      <w:lvlJc w:val="left"/>
      <w:pPr>
        <w:ind w:left="1109" w:hanging="360"/>
      </w:pPr>
      <w:rPr>
        <w:rFonts w:hint="default"/>
      </w:rPr>
    </w:lvl>
    <w:lvl w:ilvl="2" w:tplc="4DB4697A">
      <w:numFmt w:val="bullet"/>
      <w:lvlText w:val="•"/>
      <w:lvlJc w:val="left"/>
      <w:pPr>
        <w:ind w:left="1399" w:hanging="360"/>
      </w:pPr>
      <w:rPr>
        <w:rFonts w:hint="default"/>
      </w:rPr>
    </w:lvl>
    <w:lvl w:ilvl="3" w:tplc="C7466FDC">
      <w:numFmt w:val="bullet"/>
      <w:lvlText w:val="•"/>
      <w:lvlJc w:val="left"/>
      <w:pPr>
        <w:ind w:left="1689" w:hanging="360"/>
      </w:pPr>
      <w:rPr>
        <w:rFonts w:hint="default"/>
      </w:rPr>
    </w:lvl>
    <w:lvl w:ilvl="4" w:tplc="AEBC0F08">
      <w:numFmt w:val="bullet"/>
      <w:lvlText w:val="•"/>
      <w:lvlJc w:val="left"/>
      <w:pPr>
        <w:ind w:left="1978" w:hanging="360"/>
      </w:pPr>
      <w:rPr>
        <w:rFonts w:hint="default"/>
      </w:rPr>
    </w:lvl>
    <w:lvl w:ilvl="5" w:tplc="2A4C0AB8">
      <w:numFmt w:val="bullet"/>
      <w:lvlText w:val="•"/>
      <w:lvlJc w:val="left"/>
      <w:pPr>
        <w:ind w:left="2268" w:hanging="360"/>
      </w:pPr>
      <w:rPr>
        <w:rFonts w:hint="default"/>
      </w:rPr>
    </w:lvl>
    <w:lvl w:ilvl="6" w:tplc="B6382072">
      <w:numFmt w:val="bullet"/>
      <w:lvlText w:val="•"/>
      <w:lvlJc w:val="left"/>
      <w:pPr>
        <w:ind w:left="2558" w:hanging="360"/>
      </w:pPr>
      <w:rPr>
        <w:rFonts w:hint="default"/>
      </w:rPr>
    </w:lvl>
    <w:lvl w:ilvl="7" w:tplc="1FF2E21E">
      <w:numFmt w:val="bullet"/>
      <w:lvlText w:val="•"/>
      <w:lvlJc w:val="left"/>
      <w:pPr>
        <w:ind w:left="2847" w:hanging="360"/>
      </w:pPr>
      <w:rPr>
        <w:rFonts w:hint="default"/>
      </w:rPr>
    </w:lvl>
    <w:lvl w:ilvl="8" w:tplc="5524D010">
      <w:numFmt w:val="bullet"/>
      <w:lvlText w:val="•"/>
      <w:lvlJc w:val="left"/>
      <w:pPr>
        <w:ind w:left="3137" w:hanging="360"/>
      </w:pPr>
      <w:rPr>
        <w:rFonts w:hint="default"/>
      </w:rPr>
    </w:lvl>
  </w:abstractNum>
  <w:abstractNum w:abstractNumId="24" w15:restartNumberingAfterBreak="0">
    <w:nsid w:val="679D39F8"/>
    <w:multiLevelType w:val="hybridMultilevel"/>
    <w:tmpl w:val="5BC28F1E"/>
    <w:lvl w:ilvl="0" w:tplc="1D7C8D3E">
      <w:numFmt w:val="bullet"/>
      <w:lvlText w:val=""/>
      <w:lvlJc w:val="left"/>
      <w:pPr>
        <w:ind w:left="829" w:hanging="360"/>
      </w:pPr>
      <w:rPr>
        <w:rFonts w:ascii="Symbol" w:eastAsia="Times New Roman" w:hAnsi="Symbol" w:hint="default"/>
        <w:w w:val="100"/>
        <w:sz w:val="20"/>
      </w:rPr>
    </w:lvl>
    <w:lvl w:ilvl="1" w:tplc="F7D41724">
      <w:numFmt w:val="bullet"/>
      <w:lvlText w:val="•"/>
      <w:lvlJc w:val="left"/>
      <w:pPr>
        <w:ind w:left="1109" w:hanging="360"/>
      </w:pPr>
      <w:rPr>
        <w:rFonts w:hint="default"/>
      </w:rPr>
    </w:lvl>
    <w:lvl w:ilvl="2" w:tplc="33FA575A">
      <w:numFmt w:val="bullet"/>
      <w:lvlText w:val="•"/>
      <w:lvlJc w:val="left"/>
      <w:pPr>
        <w:ind w:left="1399" w:hanging="360"/>
      </w:pPr>
      <w:rPr>
        <w:rFonts w:hint="default"/>
      </w:rPr>
    </w:lvl>
    <w:lvl w:ilvl="3" w:tplc="82F20C80">
      <w:numFmt w:val="bullet"/>
      <w:lvlText w:val="•"/>
      <w:lvlJc w:val="left"/>
      <w:pPr>
        <w:ind w:left="1689" w:hanging="360"/>
      </w:pPr>
      <w:rPr>
        <w:rFonts w:hint="default"/>
      </w:rPr>
    </w:lvl>
    <w:lvl w:ilvl="4" w:tplc="07A80294">
      <w:numFmt w:val="bullet"/>
      <w:lvlText w:val="•"/>
      <w:lvlJc w:val="left"/>
      <w:pPr>
        <w:ind w:left="1978" w:hanging="360"/>
      </w:pPr>
      <w:rPr>
        <w:rFonts w:hint="default"/>
      </w:rPr>
    </w:lvl>
    <w:lvl w:ilvl="5" w:tplc="2F2ADADA">
      <w:numFmt w:val="bullet"/>
      <w:lvlText w:val="•"/>
      <w:lvlJc w:val="left"/>
      <w:pPr>
        <w:ind w:left="2268" w:hanging="360"/>
      </w:pPr>
      <w:rPr>
        <w:rFonts w:hint="default"/>
      </w:rPr>
    </w:lvl>
    <w:lvl w:ilvl="6" w:tplc="807EDE7E">
      <w:numFmt w:val="bullet"/>
      <w:lvlText w:val="•"/>
      <w:lvlJc w:val="left"/>
      <w:pPr>
        <w:ind w:left="2558" w:hanging="360"/>
      </w:pPr>
      <w:rPr>
        <w:rFonts w:hint="default"/>
      </w:rPr>
    </w:lvl>
    <w:lvl w:ilvl="7" w:tplc="38AA5AA2">
      <w:numFmt w:val="bullet"/>
      <w:lvlText w:val="•"/>
      <w:lvlJc w:val="left"/>
      <w:pPr>
        <w:ind w:left="2847" w:hanging="360"/>
      </w:pPr>
      <w:rPr>
        <w:rFonts w:hint="default"/>
      </w:rPr>
    </w:lvl>
    <w:lvl w:ilvl="8" w:tplc="4E406F2C">
      <w:numFmt w:val="bullet"/>
      <w:lvlText w:val="•"/>
      <w:lvlJc w:val="left"/>
      <w:pPr>
        <w:ind w:left="3137" w:hanging="360"/>
      </w:pPr>
      <w:rPr>
        <w:rFonts w:hint="default"/>
      </w:rPr>
    </w:lvl>
  </w:abstractNum>
  <w:abstractNum w:abstractNumId="25" w15:restartNumberingAfterBreak="0">
    <w:nsid w:val="6BBB4260"/>
    <w:multiLevelType w:val="hybridMultilevel"/>
    <w:tmpl w:val="54582A36"/>
    <w:lvl w:ilvl="0" w:tplc="04140005">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19A7AA8"/>
    <w:multiLevelType w:val="hybridMultilevel"/>
    <w:tmpl w:val="9E12C4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3D3CEE"/>
    <w:multiLevelType w:val="hybridMultilevel"/>
    <w:tmpl w:val="790675D6"/>
    <w:lvl w:ilvl="0" w:tplc="1CCC1F72">
      <w:numFmt w:val="bullet"/>
      <w:lvlText w:val=""/>
      <w:lvlJc w:val="left"/>
      <w:pPr>
        <w:ind w:left="836" w:hanging="361"/>
      </w:pPr>
      <w:rPr>
        <w:rFonts w:ascii="Symbol" w:eastAsia="Times New Roman" w:hAnsi="Symbol" w:hint="default"/>
        <w:w w:val="100"/>
        <w:sz w:val="20"/>
      </w:rPr>
    </w:lvl>
    <w:lvl w:ilvl="1" w:tplc="A8F2E0C4">
      <w:numFmt w:val="bullet"/>
      <w:lvlText w:val="•"/>
      <w:lvlJc w:val="left"/>
      <w:pPr>
        <w:ind w:left="1684" w:hanging="361"/>
      </w:pPr>
      <w:rPr>
        <w:rFonts w:hint="default"/>
      </w:rPr>
    </w:lvl>
    <w:lvl w:ilvl="2" w:tplc="63B6B6F4">
      <w:numFmt w:val="bullet"/>
      <w:lvlText w:val="•"/>
      <w:lvlJc w:val="left"/>
      <w:pPr>
        <w:ind w:left="2529" w:hanging="361"/>
      </w:pPr>
      <w:rPr>
        <w:rFonts w:hint="default"/>
      </w:rPr>
    </w:lvl>
    <w:lvl w:ilvl="3" w:tplc="371A46EE">
      <w:numFmt w:val="bullet"/>
      <w:lvlText w:val="•"/>
      <w:lvlJc w:val="left"/>
      <w:pPr>
        <w:ind w:left="3374" w:hanging="361"/>
      </w:pPr>
      <w:rPr>
        <w:rFonts w:hint="default"/>
      </w:rPr>
    </w:lvl>
    <w:lvl w:ilvl="4" w:tplc="97F6316A">
      <w:numFmt w:val="bullet"/>
      <w:lvlText w:val="•"/>
      <w:lvlJc w:val="left"/>
      <w:pPr>
        <w:ind w:left="4219" w:hanging="361"/>
      </w:pPr>
      <w:rPr>
        <w:rFonts w:hint="default"/>
      </w:rPr>
    </w:lvl>
    <w:lvl w:ilvl="5" w:tplc="32C63800">
      <w:numFmt w:val="bullet"/>
      <w:lvlText w:val="•"/>
      <w:lvlJc w:val="left"/>
      <w:pPr>
        <w:ind w:left="5064" w:hanging="361"/>
      </w:pPr>
      <w:rPr>
        <w:rFonts w:hint="default"/>
      </w:rPr>
    </w:lvl>
    <w:lvl w:ilvl="6" w:tplc="A868501E">
      <w:numFmt w:val="bullet"/>
      <w:lvlText w:val="•"/>
      <w:lvlJc w:val="left"/>
      <w:pPr>
        <w:ind w:left="5908" w:hanging="361"/>
      </w:pPr>
      <w:rPr>
        <w:rFonts w:hint="default"/>
      </w:rPr>
    </w:lvl>
    <w:lvl w:ilvl="7" w:tplc="ECA62DF4">
      <w:numFmt w:val="bullet"/>
      <w:lvlText w:val="•"/>
      <w:lvlJc w:val="left"/>
      <w:pPr>
        <w:ind w:left="6753" w:hanging="361"/>
      </w:pPr>
      <w:rPr>
        <w:rFonts w:hint="default"/>
      </w:rPr>
    </w:lvl>
    <w:lvl w:ilvl="8" w:tplc="6CA09FA8">
      <w:numFmt w:val="bullet"/>
      <w:lvlText w:val="•"/>
      <w:lvlJc w:val="left"/>
      <w:pPr>
        <w:ind w:left="7598" w:hanging="361"/>
      </w:pPr>
      <w:rPr>
        <w:rFonts w:hint="default"/>
      </w:rPr>
    </w:lvl>
  </w:abstractNum>
  <w:abstractNum w:abstractNumId="28" w15:restartNumberingAfterBreak="0">
    <w:nsid w:val="7D847576"/>
    <w:multiLevelType w:val="hybridMultilevel"/>
    <w:tmpl w:val="09CE77EA"/>
    <w:lvl w:ilvl="0" w:tplc="BCBC2CFA">
      <w:numFmt w:val="bullet"/>
      <w:lvlText w:val=""/>
      <w:lvlJc w:val="left"/>
      <w:pPr>
        <w:ind w:left="829" w:hanging="360"/>
      </w:pPr>
      <w:rPr>
        <w:rFonts w:ascii="Symbol" w:eastAsia="Times New Roman" w:hAnsi="Symbol" w:hint="default"/>
        <w:w w:val="100"/>
        <w:sz w:val="20"/>
      </w:rPr>
    </w:lvl>
    <w:lvl w:ilvl="1" w:tplc="D0EEB494">
      <w:numFmt w:val="bullet"/>
      <w:lvlText w:val="•"/>
      <w:lvlJc w:val="left"/>
      <w:pPr>
        <w:ind w:left="1109" w:hanging="360"/>
      </w:pPr>
      <w:rPr>
        <w:rFonts w:hint="default"/>
      </w:rPr>
    </w:lvl>
    <w:lvl w:ilvl="2" w:tplc="455AFF3A">
      <w:numFmt w:val="bullet"/>
      <w:lvlText w:val="•"/>
      <w:lvlJc w:val="left"/>
      <w:pPr>
        <w:ind w:left="1399" w:hanging="360"/>
      </w:pPr>
      <w:rPr>
        <w:rFonts w:hint="default"/>
      </w:rPr>
    </w:lvl>
    <w:lvl w:ilvl="3" w:tplc="FA7C1ECA">
      <w:numFmt w:val="bullet"/>
      <w:lvlText w:val="•"/>
      <w:lvlJc w:val="left"/>
      <w:pPr>
        <w:ind w:left="1689" w:hanging="360"/>
      </w:pPr>
      <w:rPr>
        <w:rFonts w:hint="default"/>
      </w:rPr>
    </w:lvl>
    <w:lvl w:ilvl="4" w:tplc="9454F494">
      <w:numFmt w:val="bullet"/>
      <w:lvlText w:val="•"/>
      <w:lvlJc w:val="left"/>
      <w:pPr>
        <w:ind w:left="1978" w:hanging="360"/>
      </w:pPr>
      <w:rPr>
        <w:rFonts w:hint="default"/>
      </w:rPr>
    </w:lvl>
    <w:lvl w:ilvl="5" w:tplc="5B3A2FE8">
      <w:numFmt w:val="bullet"/>
      <w:lvlText w:val="•"/>
      <w:lvlJc w:val="left"/>
      <w:pPr>
        <w:ind w:left="2268" w:hanging="360"/>
      </w:pPr>
      <w:rPr>
        <w:rFonts w:hint="default"/>
      </w:rPr>
    </w:lvl>
    <w:lvl w:ilvl="6" w:tplc="1C4ABFB8">
      <w:numFmt w:val="bullet"/>
      <w:lvlText w:val="•"/>
      <w:lvlJc w:val="left"/>
      <w:pPr>
        <w:ind w:left="2558" w:hanging="360"/>
      </w:pPr>
      <w:rPr>
        <w:rFonts w:hint="default"/>
      </w:rPr>
    </w:lvl>
    <w:lvl w:ilvl="7" w:tplc="87D0B086">
      <w:numFmt w:val="bullet"/>
      <w:lvlText w:val="•"/>
      <w:lvlJc w:val="left"/>
      <w:pPr>
        <w:ind w:left="2847" w:hanging="360"/>
      </w:pPr>
      <w:rPr>
        <w:rFonts w:hint="default"/>
      </w:rPr>
    </w:lvl>
    <w:lvl w:ilvl="8" w:tplc="99524DB8">
      <w:numFmt w:val="bullet"/>
      <w:lvlText w:val="•"/>
      <w:lvlJc w:val="left"/>
      <w:pPr>
        <w:ind w:left="3137" w:hanging="360"/>
      </w:pPr>
      <w:rPr>
        <w:rFonts w:hint="default"/>
      </w:rPr>
    </w:lvl>
  </w:abstractNum>
  <w:num w:numId="1" w16cid:durableId="1937786573">
    <w:abstractNumId w:val="1"/>
  </w:num>
  <w:num w:numId="2" w16cid:durableId="1516504129">
    <w:abstractNumId w:val="8"/>
  </w:num>
  <w:num w:numId="3" w16cid:durableId="937718891">
    <w:abstractNumId w:val="1"/>
  </w:num>
  <w:num w:numId="4" w16cid:durableId="470709850">
    <w:abstractNumId w:val="22"/>
  </w:num>
  <w:num w:numId="5" w16cid:durableId="1009336080">
    <w:abstractNumId w:val="25"/>
  </w:num>
  <w:num w:numId="6" w16cid:durableId="1693844789">
    <w:abstractNumId w:val="2"/>
  </w:num>
  <w:num w:numId="7" w16cid:durableId="329600843">
    <w:abstractNumId w:val="23"/>
  </w:num>
  <w:num w:numId="8" w16cid:durableId="294145054">
    <w:abstractNumId w:val="13"/>
  </w:num>
  <w:num w:numId="9" w16cid:durableId="1340352461">
    <w:abstractNumId w:val="12"/>
  </w:num>
  <w:num w:numId="10" w16cid:durableId="1391152821">
    <w:abstractNumId w:val="28"/>
  </w:num>
  <w:num w:numId="11" w16cid:durableId="419448402">
    <w:abstractNumId w:val="6"/>
  </w:num>
  <w:num w:numId="12" w16cid:durableId="1348094474">
    <w:abstractNumId w:val="24"/>
  </w:num>
  <w:num w:numId="13" w16cid:durableId="560292791">
    <w:abstractNumId w:val="11"/>
  </w:num>
  <w:num w:numId="14" w16cid:durableId="1958826458">
    <w:abstractNumId w:val="16"/>
  </w:num>
  <w:num w:numId="15" w16cid:durableId="214320323">
    <w:abstractNumId w:val="5"/>
  </w:num>
  <w:num w:numId="16" w16cid:durableId="1529684350">
    <w:abstractNumId w:val="3"/>
  </w:num>
  <w:num w:numId="17" w16cid:durableId="823592299">
    <w:abstractNumId w:val="4"/>
  </w:num>
  <w:num w:numId="18" w16cid:durableId="895123121">
    <w:abstractNumId w:val="19"/>
  </w:num>
  <w:num w:numId="19" w16cid:durableId="474416997">
    <w:abstractNumId w:val="15"/>
  </w:num>
  <w:num w:numId="20" w16cid:durableId="1829127392">
    <w:abstractNumId w:val="18"/>
  </w:num>
  <w:num w:numId="21" w16cid:durableId="1286084962">
    <w:abstractNumId w:val="20"/>
  </w:num>
  <w:num w:numId="22" w16cid:durableId="696278156">
    <w:abstractNumId w:val="27"/>
  </w:num>
  <w:num w:numId="23" w16cid:durableId="1551526805">
    <w:abstractNumId w:val="9"/>
  </w:num>
  <w:num w:numId="24" w16cid:durableId="1719932241">
    <w:abstractNumId w:val="7"/>
  </w:num>
  <w:num w:numId="25" w16cid:durableId="633799243">
    <w:abstractNumId w:val="17"/>
  </w:num>
  <w:num w:numId="26" w16cid:durableId="790394590">
    <w:abstractNumId w:val="26"/>
  </w:num>
  <w:num w:numId="27" w16cid:durableId="1221016952">
    <w:abstractNumId w:val="10"/>
  </w:num>
  <w:num w:numId="28" w16cid:durableId="1147428873">
    <w:abstractNumId w:val="21"/>
  </w:num>
  <w:num w:numId="29" w16cid:durableId="1664358260">
    <w:abstractNumId w:val="0"/>
  </w:num>
  <w:num w:numId="30" w16cid:durableId="324016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1B"/>
    <w:rsid w:val="00000143"/>
    <w:rsid w:val="00000ED2"/>
    <w:rsid w:val="000015B1"/>
    <w:rsid w:val="00002010"/>
    <w:rsid w:val="00002318"/>
    <w:rsid w:val="00004479"/>
    <w:rsid w:val="000049B8"/>
    <w:rsid w:val="00004B48"/>
    <w:rsid w:val="00006010"/>
    <w:rsid w:val="00006D6C"/>
    <w:rsid w:val="0000784F"/>
    <w:rsid w:val="0001106E"/>
    <w:rsid w:val="0001272C"/>
    <w:rsid w:val="000129C8"/>
    <w:rsid w:val="00017CB3"/>
    <w:rsid w:val="000201CB"/>
    <w:rsid w:val="000209D0"/>
    <w:rsid w:val="00020DA0"/>
    <w:rsid w:val="000222A8"/>
    <w:rsid w:val="0002367B"/>
    <w:rsid w:val="000242A9"/>
    <w:rsid w:val="000252EA"/>
    <w:rsid w:val="000254AE"/>
    <w:rsid w:val="000257A5"/>
    <w:rsid w:val="000300DC"/>
    <w:rsid w:val="0003029D"/>
    <w:rsid w:val="00032703"/>
    <w:rsid w:val="000347DB"/>
    <w:rsid w:val="00036258"/>
    <w:rsid w:val="0003755B"/>
    <w:rsid w:val="00042E69"/>
    <w:rsid w:val="00043506"/>
    <w:rsid w:val="00043936"/>
    <w:rsid w:val="00044A24"/>
    <w:rsid w:val="00044B28"/>
    <w:rsid w:val="00045085"/>
    <w:rsid w:val="00045A24"/>
    <w:rsid w:val="00046422"/>
    <w:rsid w:val="00050D28"/>
    <w:rsid w:val="00050EFB"/>
    <w:rsid w:val="00051DCA"/>
    <w:rsid w:val="000520BC"/>
    <w:rsid w:val="000526EC"/>
    <w:rsid w:val="000527FB"/>
    <w:rsid w:val="00052F2A"/>
    <w:rsid w:val="00053448"/>
    <w:rsid w:val="00054880"/>
    <w:rsid w:val="0005525C"/>
    <w:rsid w:val="00055B20"/>
    <w:rsid w:val="00055BF8"/>
    <w:rsid w:val="00056C6B"/>
    <w:rsid w:val="00057C7F"/>
    <w:rsid w:val="00062903"/>
    <w:rsid w:val="000648D5"/>
    <w:rsid w:val="0006774B"/>
    <w:rsid w:val="00072B8B"/>
    <w:rsid w:val="000730C1"/>
    <w:rsid w:val="00073D64"/>
    <w:rsid w:val="000750A9"/>
    <w:rsid w:val="000756B4"/>
    <w:rsid w:val="00076AD7"/>
    <w:rsid w:val="00077BCF"/>
    <w:rsid w:val="000800A3"/>
    <w:rsid w:val="00081316"/>
    <w:rsid w:val="00081DE6"/>
    <w:rsid w:val="000831EA"/>
    <w:rsid w:val="000839FA"/>
    <w:rsid w:val="00083CEF"/>
    <w:rsid w:val="00085507"/>
    <w:rsid w:val="000900D6"/>
    <w:rsid w:val="00091A21"/>
    <w:rsid w:val="00092879"/>
    <w:rsid w:val="00092992"/>
    <w:rsid w:val="00093125"/>
    <w:rsid w:val="00094809"/>
    <w:rsid w:val="00094FD7"/>
    <w:rsid w:val="00095D1F"/>
    <w:rsid w:val="000A1D5E"/>
    <w:rsid w:val="000A39BE"/>
    <w:rsid w:val="000A5E29"/>
    <w:rsid w:val="000A6534"/>
    <w:rsid w:val="000A6C2A"/>
    <w:rsid w:val="000A6E2B"/>
    <w:rsid w:val="000A72A1"/>
    <w:rsid w:val="000B0F23"/>
    <w:rsid w:val="000B2023"/>
    <w:rsid w:val="000B3BE2"/>
    <w:rsid w:val="000B4A23"/>
    <w:rsid w:val="000B511E"/>
    <w:rsid w:val="000B7077"/>
    <w:rsid w:val="000B7A79"/>
    <w:rsid w:val="000C05CB"/>
    <w:rsid w:val="000C17F9"/>
    <w:rsid w:val="000C1850"/>
    <w:rsid w:val="000C2535"/>
    <w:rsid w:val="000C29B7"/>
    <w:rsid w:val="000C3A39"/>
    <w:rsid w:val="000C3B95"/>
    <w:rsid w:val="000C57F9"/>
    <w:rsid w:val="000C64E3"/>
    <w:rsid w:val="000C70B7"/>
    <w:rsid w:val="000C7208"/>
    <w:rsid w:val="000D102D"/>
    <w:rsid w:val="000D4066"/>
    <w:rsid w:val="000D521C"/>
    <w:rsid w:val="000D7A61"/>
    <w:rsid w:val="000D7F44"/>
    <w:rsid w:val="000E0557"/>
    <w:rsid w:val="000E0E91"/>
    <w:rsid w:val="000E3E32"/>
    <w:rsid w:val="000E46C2"/>
    <w:rsid w:val="000E50B8"/>
    <w:rsid w:val="000E52B4"/>
    <w:rsid w:val="000E7E1C"/>
    <w:rsid w:val="000F071A"/>
    <w:rsid w:val="000F080A"/>
    <w:rsid w:val="000F084B"/>
    <w:rsid w:val="000F0D72"/>
    <w:rsid w:val="000F1107"/>
    <w:rsid w:val="000F259F"/>
    <w:rsid w:val="000F60DB"/>
    <w:rsid w:val="000F7B4B"/>
    <w:rsid w:val="0010049A"/>
    <w:rsid w:val="00100658"/>
    <w:rsid w:val="001021EE"/>
    <w:rsid w:val="00102645"/>
    <w:rsid w:val="001026FF"/>
    <w:rsid w:val="00102F06"/>
    <w:rsid w:val="00103385"/>
    <w:rsid w:val="00104BD3"/>
    <w:rsid w:val="00105011"/>
    <w:rsid w:val="001102AD"/>
    <w:rsid w:val="00110ADC"/>
    <w:rsid w:val="00111571"/>
    <w:rsid w:val="001135E8"/>
    <w:rsid w:val="00115221"/>
    <w:rsid w:val="00116549"/>
    <w:rsid w:val="0012002E"/>
    <w:rsid w:val="001201A7"/>
    <w:rsid w:val="00120C68"/>
    <w:rsid w:val="00122FDD"/>
    <w:rsid w:val="001239E8"/>
    <w:rsid w:val="00124B4A"/>
    <w:rsid w:val="001300DE"/>
    <w:rsid w:val="0013077D"/>
    <w:rsid w:val="001341FD"/>
    <w:rsid w:val="001343C9"/>
    <w:rsid w:val="0013459F"/>
    <w:rsid w:val="00136149"/>
    <w:rsid w:val="00136976"/>
    <w:rsid w:val="00140C26"/>
    <w:rsid w:val="00141125"/>
    <w:rsid w:val="00142E09"/>
    <w:rsid w:val="0014319E"/>
    <w:rsid w:val="0014674D"/>
    <w:rsid w:val="001504F7"/>
    <w:rsid w:val="0015116D"/>
    <w:rsid w:val="00152158"/>
    <w:rsid w:val="001532B4"/>
    <w:rsid w:val="00154E87"/>
    <w:rsid w:val="00155FA4"/>
    <w:rsid w:val="001560A7"/>
    <w:rsid w:val="00157B3A"/>
    <w:rsid w:val="001611B9"/>
    <w:rsid w:val="00161D2E"/>
    <w:rsid w:val="00162218"/>
    <w:rsid w:val="00163917"/>
    <w:rsid w:val="00164769"/>
    <w:rsid w:val="00164A97"/>
    <w:rsid w:val="00164F1A"/>
    <w:rsid w:val="001654FC"/>
    <w:rsid w:val="00165B68"/>
    <w:rsid w:val="0016706A"/>
    <w:rsid w:val="00170228"/>
    <w:rsid w:val="0017081F"/>
    <w:rsid w:val="00172F1E"/>
    <w:rsid w:val="001743FC"/>
    <w:rsid w:val="00174ACB"/>
    <w:rsid w:val="00175299"/>
    <w:rsid w:val="0017551B"/>
    <w:rsid w:val="001774A1"/>
    <w:rsid w:val="00177B6A"/>
    <w:rsid w:val="00177C52"/>
    <w:rsid w:val="00180FE1"/>
    <w:rsid w:val="001812C5"/>
    <w:rsid w:val="00181760"/>
    <w:rsid w:val="0018179F"/>
    <w:rsid w:val="00181F08"/>
    <w:rsid w:val="00183B37"/>
    <w:rsid w:val="001862A3"/>
    <w:rsid w:val="00186568"/>
    <w:rsid w:val="00187EE5"/>
    <w:rsid w:val="001901AC"/>
    <w:rsid w:val="001913B1"/>
    <w:rsid w:val="0019221C"/>
    <w:rsid w:val="00193C72"/>
    <w:rsid w:val="001947CF"/>
    <w:rsid w:val="00195169"/>
    <w:rsid w:val="00197305"/>
    <w:rsid w:val="001A0045"/>
    <w:rsid w:val="001A0202"/>
    <w:rsid w:val="001A1957"/>
    <w:rsid w:val="001A1C55"/>
    <w:rsid w:val="001A1E3A"/>
    <w:rsid w:val="001A2037"/>
    <w:rsid w:val="001A42BD"/>
    <w:rsid w:val="001A52C5"/>
    <w:rsid w:val="001A6BAD"/>
    <w:rsid w:val="001B0C30"/>
    <w:rsid w:val="001B16E6"/>
    <w:rsid w:val="001B3563"/>
    <w:rsid w:val="001B36F7"/>
    <w:rsid w:val="001B3E88"/>
    <w:rsid w:val="001C085E"/>
    <w:rsid w:val="001C1A59"/>
    <w:rsid w:val="001C1B75"/>
    <w:rsid w:val="001C44EB"/>
    <w:rsid w:val="001C4BCA"/>
    <w:rsid w:val="001C547F"/>
    <w:rsid w:val="001C68A5"/>
    <w:rsid w:val="001C6DB4"/>
    <w:rsid w:val="001C7FB3"/>
    <w:rsid w:val="001D0299"/>
    <w:rsid w:val="001D26B8"/>
    <w:rsid w:val="001D2B2A"/>
    <w:rsid w:val="001D2BEE"/>
    <w:rsid w:val="001D2C3E"/>
    <w:rsid w:val="001D3AFD"/>
    <w:rsid w:val="001D4EF9"/>
    <w:rsid w:val="001D7424"/>
    <w:rsid w:val="001D7914"/>
    <w:rsid w:val="001E065C"/>
    <w:rsid w:val="001E2034"/>
    <w:rsid w:val="001E2CE0"/>
    <w:rsid w:val="001E35F7"/>
    <w:rsid w:val="001E4DF3"/>
    <w:rsid w:val="001E4EBF"/>
    <w:rsid w:val="001E50EE"/>
    <w:rsid w:val="001E5411"/>
    <w:rsid w:val="001E56C4"/>
    <w:rsid w:val="001E78AA"/>
    <w:rsid w:val="001F0ABE"/>
    <w:rsid w:val="001F1369"/>
    <w:rsid w:val="001F16E4"/>
    <w:rsid w:val="001F3D37"/>
    <w:rsid w:val="001F4922"/>
    <w:rsid w:val="001F4D8D"/>
    <w:rsid w:val="001F685C"/>
    <w:rsid w:val="001F6C63"/>
    <w:rsid w:val="00200654"/>
    <w:rsid w:val="002019E6"/>
    <w:rsid w:val="00205C57"/>
    <w:rsid w:val="00206782"/>
    <w:rsid w:val="00207178"/>
    <w:rsid w:val="00207353"/>
    <w:rsid w:val="002073CE"/>
    <w:rsid w:val="00207AE0"/>
    <w:rsid w:val="00210846"/>
    <w:rsid w:val="00210865"/>
    <w:rsid w:val="00212453"/>
    <w:rsid w:val="002140B5"/>
    <w:rsid w:val="00214E27"/>
    <w:rsid w:val="002153F3"/>
    <w:rsid w:val="002155B9"/>
    <w:rsid w:val="00215601"/>
    <w:rsid w:val="002161DA"/>
    <w:rsid w:val="00217050"/>
    <w:rsid w:val="00217FB7"/>
    <w:rsid w:val="00221A8D"/>
    <w:rsid w:val="00221CED"/>
    <w:rsid w:val="00222AA6"/>
    <w:rsid w:val="0022417D"/>
    <w:rsid w:val="00225A53"/>
    <w:rsid w:val="00226DCF"/>
    <w:rsid w:val="0023034D"/>
    <w:rsid w:val="00230CAF"/>
    <w:rsid w:val="0023165B"/>
    <w:rsid w:val="0023283B"/>
    <w:rsid w:val="00233458"/>
    <w:rsid w:val="002349D1"/>
    <w:rsid w:val="00234DB6"/>
    <w:rsid w:val="0024030A"/>
    <w:rsid w:val="0024081A"/>
    <w:rsid w:val="002408AD"/>
    <w:rsid w:val="00240A88"/>
    <w:rsid w:val="00242DA6"/>
    <w:rsid w:val="00243578"/>
    <w:rsid w:val="00243ED9"/>
    <w:rsid w:val="002440C7"/>
    <w:rsid w:val="00244174"/>
    <w:rsid w:val="002442E2"/>
    <w:rsid w:val="00245E53"/>
    <w:rsid w:val="002507CF"/>
    <w:rsid w:val="00253EAA"/>
    <w:rsid w:val="002555C4"/>
    <w:rsid w:val="00257AB6"/>
    <w:rsid w:val="002600B1"/>
    <w:rsid w:val="00263972"/>
    <w:rsid w:val="00264311"/>
    <w:rsid w:val="00267101"/>
    <w:rsid w:val="00267401"/>
    <w:rsid w:val="002674F1"/>
    <w:rsid w:val="00267E6E"/>
    <w:rsid w:val="00270BE2"/>
    <w:rsid w:val="00272A95"/>
    <w:rsid w:val="002737C8"/>
    <w:rsid w:val="0027401D"/>
    <w:rsid w:val="00276D31"/>
    <w:rsid w:val="002772CB"/>
    <w:rsid w:val="00280091"/>
    <w:rsid w:val="002844B3"/>
    <w:rsid w:val="00285552"/>
    <w:rsid w:val="00286759"/>
    <w:rsid w:val="00292219"/>
    <w:rsid w:val="002927F4"/>
    <w:rsid w:val="00294D67"/>
    <w:rsid w:val="00296C3D"/>
    <w:rsid w:val="00297D87"/>
    <w:rsid w:val="002A11F0"/>
    <w:rsid w:val="002A1C12"/>
    <w:rsid w:val="002A443E"/>
    <w:rsid w:val="002A5B0F"/>
    <w:rsid w:val="002A6C28"/>
    <w:rsid w:val="002A6E1F"/>
    <w:rsid w:val="002A7550"/>
    <w:rsid w:val="002B376A"/>
    <w:rsid w:val="002B5061"/>
    <w:rsid w:val="002B65C9"/>
    <w:rsid w:val="002B6A31"/>
    <w:rsid w:val="002B731C"/>
    <w:rsid w:val="002B7F5A"/>
    <w:rsid w:val="002C00B8"/>
    <w:rsid w:val="002C08D7"/>
    <w:rsid w:val="002C106C"/>
    <w:rsid w:val="002C1478"/>
    <w:rsid w:val="002C1766"/>
    <w:rsid w:val="002C282D"/>
    <w:rsid w:val="002C2F2C"/>
    <w:rsid w:val="002C4B4B"/>
    <w:rsid w:val="002C5BB6"/>
    <w:rsid w:val="002C70CA"/>
    <w:rsid w:val="002C7BCA"/>
    <w:rsid w:val="002D1A3B"/>
    <w:rsid w:val="002D2969"/>
    <w:rsid w:val="002D3539"/>
    <w:rsid w:val="002D3CA7"/>
    <w:rsid w:val="002D45A2"/>
    <w:rsid w:val="002D5412"/>
    <w:rsid w:val="002E2BC3"/>
    <w:rsid w:val="002E2CCE"/>
    <w:rsid w:val="002E3CEA"/>
    <w:rsid w:val="002E3FEF"/>
    <w:rsid w:val="002E48C7"/>
    <w:rsid w:val="002F0FC1"/>
    <w:rsid w:val="002F1047"/>
    <w:rsid w:val="002F2CFF"/>
    <w:rsid w:val="002F40CB"/>
    <w:rsid w:val="002F43C1"/>
    <w:rsid w:val="002F5992"/>
    <w:rsid w:val="002F6251"/>
    <w:rsid w:val="002F6A3C"/>
    <w:rsid w:val="003002EA"/>
    <w:rsid w:val="00301132"/>
    <w:rsid w:val="00301BD4"/>
    <w:rsid w:val="003026B6"/>
    <w:rsid w:val="00304526"/>
    <w:rsid w:val="00305354"/>
    <w:rsid w:val="00305E62"/>
    <w:rsid w:val="00305E7A"/>
    <w:rsid w:val="00306DE0"/>
    <w:rsid w:val="00307C22"/>
    <w:rsid w:val="00311AD4"/>
    <w:rsid w:val="00311E49"/>
    <w:rsid w:val="00312076"/>
    <w:rsid w:val="00312FF6"/>
    <w:rsid w:val="00314BBB"/>
    <w:rsid w:val="00314C72"/>
    <w:rsid w:val="00315BEA"/>
    <w:rsid w:val="003179CE"/>
    <w:rsid w:val="00321566"/>
    <w:rsid w:val="0032220F"/>
    <w:rsid w:val="00322714"/>
    <w:rsid w:val="00324F41"/>
    <w:rsid w:val="00325B9C"/>
    <w:rsid w:val="00330024"/>
    <w:rsid w:val="00332878"/>
    <w:rsid w:val="0033328F"/>
    <w:rsid w:val="00333322"/>
    <w:rsid w:val="003340B0"/>
    <w:rsid w:val="0033617A"/>
    <w:rsid w:val="0033759F"/>
    <w:rsid w:val="0034069D"/>
    <w:rsid w:val="0034197C"/>
    <w:rsid w:val="00343982"/>
    <w:rsid w:val="003465D9"/>
    <w:rsid w:val="00347C96"/>
    <w:rsid w:val="00351E6B"/>
    <w:rsid w:val="00354243"/>
    <w:rsid w:val="00354BCE"/>
    <w:rsid w:val="003557C1"/>
    <w:rsid w:val="00355B42"/>
    <w:rsid w:val="00355DF6"/>
    <w:rsid w:val="00356A09"/>
    <w:rsid w:val="00357B5D"/>
    <w:rsid w:val="00362FA2"/>
    <w:rsid w:val="003639C8"/>
    <w:rsid w:val="00363DBE"/>
    <w:rsid w:val="00364958"/>
    <w:rsid w:val="0037236A"/>
    <w:rsid w:val="00376122"/>
    <w:rsid w:val="00376626"/>
    <w:rsid w:val="0037717B"/>
    <w:rsid w:val="00382015"/>
    <w:rsid w:val="003820FA"/>
    <w:rsid w:val="0038239B"/>
    <w:rsid w:val="00382786"/>
    <w:rsid w:val="00382B8A"/>
    <w:rsid w:val="00382F69"/>
    <w:rsid w:val="00383161"/>
    <w:rsid w:val="00384C26"/>
    <w:rsid w:val="00384CB1"/>
    <w:rsid w:val="00386B02"/>
    <w:rsid w:val="00395F30"/>
    <w:rsid w:val="003A1874"/>
    <w:rsid w:val="003A4534"/>
    <w:rsid w:val="003A489C"/>
    <w:rsid w:val="003A5174"/>
    <w:rsid w:val="003A6072"/>
    <w:rsid w:val="003A62A3"/>
    <w:rsid w:val="003A6871"/>
    <w:rsid w:val="003A7032"/>
    <w:rsid w:val="003B0673"/>
    <w:rsid w:val="003B22C1"/>
    <w:rsid w:val="003B2619"/>
    <w:rsid w:val="003B2F6F"/>
    <w:rsid w:val="003B3915"/>
    <w:rsid w:val="003B5125"/>
    <w:rsid w:val="003B51DA"/>
    <w:rsid w:val="003B6A61"/>
    <w:rsid w:val="003B7827"/>
    <w:rsid w:val="003C065B"/>
    <w:rsid w:val="003C0804"/>
    <w:rsid w:val="003C1359"/>
    <w:rsid w:val="003C1ABF"/>
    <w:rsid w:val="003C1B69"/>
    <w:rsid w:val="003C32D3"/>
    <w:rsid w:val="003C4944"/>
    <w:rsid w:val="003C4D9B"/>
    <w:rsid w:val="003C526C"/>
    <w:rsid w:val="003C52DE"/>
    <w:rsid w:val="003C5B05"/>
    <w:rsid w:val="003C6616"/>
    <w:rsid w:val="003C6BCC"/>
    <w:rsid w:val="003C7577"/>
    <w:rsid w:val="003D3851"/>
    <w:rsid w:val="003D4534"/>
    <w:rsid w:val="003D63B0"/>
    <w:rsid w:val="003D67A4"/>
    <w:rsid w:val="003E1ECC"/>
    <w:rsid w:val="003E21C6"/>
    <w:rsid w:val="003E25C6"/>
    <w:rsid w:val="003E2CDF"/>
    <w:rsid w:val="003E3221"/>
    <w:rsid w:val="003E35FE"/>
    <w:rsid w:val="003E419B"/>
    <w:rsid w:val="003E67BB"/>
    <w:rsid w:val="003E7412"/>
    <w:rsid w:val="003E7C87"/>
    <w:rsid w:val="003F0EAC"/>
    <w:rsid w:val="003F1912"/>
    <w:rsid w:val="003F2FA4"/>
    <w:rsid w:val="003F3BA1"/>
    <w:rsid w:val="003F409F"/>
    <w:rsid w:val="003F5D05"/>
    <w:rsid w:val="003F7649"/>
    <w:rsid w:val="004006FA"/>
    <w:rsid w:val="00400B7F"/>
    <w:rsid w:val="00401162"/>
    <w:rsid w:val="00402631"/>
    <w:rsid w:val="00402638"/>
    <w:rsid w:val="00402728"/>
    <w:rsid w:val="00402CDE"/>
    <w:rsid w:val="00404FAA"/>
    <w:rsid w:val="004052D8"/>
    <w:rsid w:val="00411AFF"/>
    <w:rsid w:val="00412456"/>
    <w:rsid w:val="00412F57"/>
    <w:rsid w:val="00413E2B"/>
    <w:rsid w:val="00414485"/>
    <w:rsid w:val="00415BA8"/>
    <w:rsid w:val="00416A5D"/>
    <w:rsid w:val="00417416"/>
    <w:rsid w:val="00417AB7"/>
    <w:rsid w:val="00420046"/>
    <w:rsid w:val="004202BB"/>
    <w:rsid w:val="00420957"/>
    <w:rsid w:val="0042290C"/>
    <w:rsid w:val="00423EE6"/>
    <w:rsid w:val="0042430B"/>
    <w:rsid w:val="0042450D"/>
    <w:rsid w:val="00424669"/>
    <w:rsid w:val="00424B58"/>
    <w:rsid w:val="004262D6"/>
    <w:rsid w:val="00426821"/>
    <w:rsid w:val="00430B9E"/>
    <w:rsid w:val="004317E1"/>
    <w:rsid w:val="00432B3C"/>
    <w:rsid w:val="004330BE"/>
    <w:rsid w:val="00433AE5"/>
    <w:rsid w:val="00435D21"/>
    <w:rsid w:val="00436077"/>
    <w:rsid w:val="004368F5"/>
    <w:rsid w:val="00437C53"/>
    <w:rsid w:val="00441A2F"/>
    <w:rsid w:val="00441B51"/>
    <w:rsid w:val="00441D1F"/>
    <w:rsid w:val="004429CF"/>
    <w:rsid w:val="00442E80"/>
    <w:rsid w:val="00443BA5"/>
    <w:rsid w:val="00443F6C"/>
    <w:rsid w:val="00445613"/>
    <w:rsid w:val="004459FA"/>
    <w:rsid w:val="0044684C"/>
    <w:rsid w:val="0045046F"/>
    <w:rsid w:val="00450C55"/>
    <w:rsid w:val="00451D96"/>
    <w:rsid w:val="00454AFB"/>
    <w:rsid w:val="00455209"/>
    <w:rsid w:val="004612CB"/>
    <w:rsid w:val="00461AFC"/>
    <w:rsid w:val="00463A73"/>
    <w:rsid w:val="00465C99"/>
    <w:rsid w:val="00465D3D"/>
    <w:rsid w:val="00466577"/>
    <w:rsid w:val="004715C4"/>
    <w:rsid w:val="00472507"/>
    <w:rsid w:val="00473E25"/>
    <w:rsid w:val="00473E59"/>
    <w:rsid w:val="00474285"/>
    <w:rsid w:val="00474C61"/>
    <w:rsid w:val="0047627E"/>
    <w:rsid w:val="00476583"/>
    <w:rsid w:val="0047693E"/>
    <w:rsid w:val="0048223E"/>
    <w:rsid w:val="00484723"/>
    <w:rsid w:val="00484AA9"/>
    <w:rsid w:val="00484F50"/>
    <w:rsid w:val="00486CFC"/>
    <w:rsid w:val="004873AD"/>
    <w:rsid w:val="004922F2"/>
    <w:rsid w:val="00492BFF"/>
    <w:rsid w:val="00495A1A"/>
    <w:rsid w:val="00495AC8"/>
    <w:rsid w:val="00495C7D"/>
    <w:rsid w:val="00497A0E"/>
    <w:rsid w:val="004A0BA6"/>
    <w:rsid w:val="004A13E3"/>
    <w:rsid w:val="004A1678"/>
    <w:rsid w:val="004A180F"/>
    <w:rsid w:val="004A3930"/>
    <w:rsid w:val="004A42B1"/>
    <w:rsid w:val="004A56F0"/>
    <w:rsid w:val="004A5AA8"/>
    <w:rsid w:val="004A7AFB"/>
    <w:rsid w:val="004A7B32"/>
    <w:rsid w:val="004A7FCB"/>
    <w:rsid w:val="004B1F34"/>
    <w:rsid w:val="004B2092"/>
    <w:rsid w:val="004B6F9A"/>
    <w:rsid w:val="004C2158"/>
    <w:rsid w:val="004C22E9"/>
    <w:rsid w:val="004C2B57"/>
    <w:rsid w:val="004C338C"/>
    <w:rsid w:val="004C7306"/>
    <w:rsid w:val="004D036F"/>
    <w:rsid w:val="004D283D"/>
    <w:rsid w:val="004D3B38"/>
    <w:rsid w:val="004D50C6"/>
    <w:rsid w:val="004D54E2"/>
    <w:rsid w:val="004D5788"/>
    <w:rsid w:val="004D6C4E"/>
    <w:rsid w:val="004E0207"/>
    <w:rsid w:val="004E0A39"/>
    <w:rsid w:val="004E19D7"/>
    <w:rsid w:val="004E26E2"/>
    <w:rsid w:val="004E3B03"/>
    <w:rsid w:val="004E56D2"/>
    <w:rsid w:val="004E65EE"/>
    <w:rsid w:val="004E6652"/>
    <w:rsid w:val="004E71F7"/>
    <w:rsid w:val="004E7465"/>
    <w:rsid w:val="004F140D"/>
    <w:rsid w:val="004F3128"/>
    <w:rsid w:val="004F4A1D"/>
    <w:rsid w:val="004F50EF"/>
    <w:rsid w:val="00500166"/>
    <w:rsid w:val="00500C02"/>
    <w:rsid w:val="00501E7E"/>
    <w:rsid w:val="00501EAE"/>
    <w:rsid w:val="00503D4D"/>
    <w:rsid w:val="005040A6"/>
    <w:rsid w:val="00505512"/>
    <w:rsid w:val="00506653"/>
    <w:rsid w:val="00512915"/>
    <w:rsid w:val="005152B4"/>
    <w:rsid w:val="00515507"/>
    <w:rsid w:val="00515A0E"/>
    <w:rsid w:val="00516FAB"/>
    <w:rsid w:val="005203FB"/>
    <w:rsid w:val="005211E7"/>
    <w:rsid w:val="00521861"/>
    <w:rsid w:val="00521E83"/>
    <w:rsid w:val="005225D1"/>
    <w:rsid w:val="0052260C"/>
    <w:rsid w:val="00522C05"/>
    <w:rsid w:val="00522F4D"/>
    <w:rsid w:val="00523486"/>
    <w:rsid w:val="00523C1F"/>
    <w:rsid w:val="00524360"/>
    <w:rsid w:val="005246EE"/>
    <w:rsid w:val="0052528E"/>
    <w:rsid w:val="005255D7"/>
    <w:rsid w:val="00526926"/>
    <w:rsid w:val="00531140"/>
    <w:rsid w:val="00531B11"/>
    <w:rsid w:val="0053315E"/>
    <w:rsid w:val="005338EE"/>
    <w:rsid w:val="00533AD5"/>
    <w:rsid w:val="00535469"/>
    <w:rsid w:val="0054008C"/>
    <w:rsid w:val="005421BF"/>
    <w:rsid w:val="00543265"/>
    <w:rsid w:val="00546CAC"/>
    <w:rsid w:val="00547B27"/>
    <w:rsid w:val="0055018F"/>
    <w:rsid w:val="005514DA"/>
    <w:rsid w:val="00551997"/>
    <w:rsid w:val="0055460B"/>
    <w:rsid w:val="0055502E"/>
    <w:rsid w:val="005570D0"/>
    <w:rsid w:val="005600AA"/>
    <w:rsid w:val="00560C7F"/>
    <w:rsid w:val="00560DEB"/>
    <w:rsid w:val="00561C4D"/>
    <w:rsid w:val="0056203F"/>
    <w:rsid w:val="0056223E"/>
    <w:rsid w:val="00567131"/>
    <w:rsid w:val="00567DBF"/>
    <w:rsid w:val="005704EB"/>
    <w:rsid w:val="005724EC"/>
    <w:rsid w:val="0057420C"/>
    <w:rsid w:val="005763D7"/>
    <w:rsid w:val="0057704A"/>
    <w:rsid w:val="0057723E"/>
    <w:rsid w:val="00577632"/>
    <w:rsid w:val="00581E39"/>
    <w:rsid w:val="0058215B"/>
    <w:rsid w:val="00582231"/>
    <w:rsid w:val="005823B3"/>
    <w:rsid w:val="0058368C"/>
    <w:rsid w:val="0058601F"/>
    <w:rsid w:val="005873CA"/>
    <w:rsid w:val="005878A4"/>
    <w:rsid w:val="00591153"/>
    <w:rsid w:val="00593223"/>
    <w:rsid w:val="005956C8"/>
    <w:rsid w:val="00596C6A"/>
    <w:rsid w:val="005A01F8"/>
    <w:rsid w:val="005A1A2D"/>
    <w:rsid w:val="005A1C7C"/>
    <w:rsid w:val="005A1D2E"/>
    <w:rsid w:val="005A3096"/>
    <w:rsid w:val="005A34D8"/>
    <w:rsid w:val="005A48F2"/>
    <w:rsid w:val="005A556A"/>
    <w:rsid w:val="005A595F"/>
    <w:rsid w:val="005A5B7F"/>
    <w:rsid w:val="005A66A6"/>
    <w:rsid w:val="005A6AEA"/>
    <w:rsid w:val="005A6D0A"/>
    <w:rsid w:val="005B0655"/>
    <w:rsid w:val="005B08D0"/>
    <w:rsid w:val="005B0BA9"/>
    <w:rsid w:val="005B6716"/>
    <w:rsid w:val="005B78ED"/>
    <w:rsid w:val="005C062D"/>
    <w:rsid w:val="005C326F"/>
    <w:rsid w:val="005C3A69"/>
    <w:rsid w:val="005C5042"/>
    <w:rsid w:val="005C69A4"/>
    <w:rsid w:val="005C76AB"/>
    <w:rsid w:val="005C7B64"/>
    <w:rsid w:val="005D3480"/>
    <w:rsid w:val="005D4BB3"/>
    <w:rsid w:val="005E0138"/>
    <w:rsid w:val="005E038E"/>
    <w:rsid w:val="005E0A6A"/>
    <w:rsid w:val="005E1907"/>
    <w:rsid w:val="005E2E2A"/>
    <w:rsid w:val="005E3467"/>
    <w:rsid w:val="005E7591"/>
    <w:rsid w:val="005F10F9"/>
    <w:rsid w:val="005F1271"/>
    <w:rsid w:val="005F3315"/>
    <w:rsid w:val="005F33D9"/>
    <w:rsid w:val="005F5865"/>
    <w:rsid w:val="005F6737"/>
    <w:rsid w:val="00600A48"/>
    <w:rsid w:val="00601D91"/>
    <w:rsid w:val="00602A5A"/>
    <w:rsid w:val="00602FBF"/>
    <w:rsid w:val="00603731"/>
    <w:rsid w:val="00604D97"/>
    <w:rsid w:val="006053E6"/>
    <w:rsid w:val="00605CA6"/>
    <w:rsid w:val="006063DA"/>
    <w:rsid w:val="00607E88"/>
    <w:rsid w:val="0061060C"/>
    <w:rsid w:val="00611F0E"/>
    <w:rsid w:val="00612513"/>
    <w:rsid w:val="00613A58"/>
    <w:rsid w:val="006141CD"/>
    <w:rsid w:val="00615253"/>
    <w:rsid w:val="006176B1"/>
    <w:rsid w:val="00617C68"/>
    <w:rsid w:val="00622FD2"/>
    <w:rsid w:val="00625372"/>
    <w:rsid w:val="00625D2F"/>
    <w:rsid w:val="00627EDE"/>
    <w:rsid w:val="0063037C"/>
    <w:rsid w:val="006316E1"/>
    <w:rsid w:val="00632685"/>
    <w:rsid w:val="006326C7"/>
    <w:rsid w:val="006335D8"/>
    <w:rsid w:val="00634BDB"/>
    <w:rsid w:val="0063510C"/>
    <w:rsid w:val="00635AB7"/>
    <w:rsid w:val="006361CB"/>
    <w:rsid w:val="00641E21"/>
    <w:rsid w:val="00642A1F"/>
    <w:rsid w:val="0064489F"/>
    <w:rsid w:val="00646A85"/>
    <w:rsid w:val="00646E61"/>
    <w:rsid w:val="006477A5"/>
    <w:rsid w:val="00650C7C"/>
    <w:rsid w:val="00651010"/>
    <w:rsid w:val="006515F9"/>
    <w:rsid w:val="006518AB"/>
    <w:rsid w:val="0065300E"/>
    <w:rsid w:val="00654799"/>
    <w:rsid w:val="006549EF"/>
    <w:rsid w:val="00654A25"/>
    <w:rsid w:val="00655A88"/>
    <w:rsid w:val="00656A1E"/>
    <w:rsid w:val="00657609"/>
    <w:rsid w:val="006617CF"/>
    <w:rsid w:val="006637E7"/>
    <w:rsid w:val="00664148"/>
    <w:rsid w:val="00664F9E"/>
    <w:rsid w:val="0066580B"/>
    <w:rsid w:val="00667112"/>
    <w:rsid w:val="0067071C"/>
    <w:rsid w:val="00670ADD"/>
    <w:rsid w:val="00671BBD"/>
    <w:rsid w:val="00672135"/>
    <w:rsid w:val="00672C51"/>
    <w:rsid w:val="00673A3E"/>
    <w:rsid w:val="00673A97"/>
    <w:rsid w:val="00673DE5"/>
    <w:rsid w:val="00673EA8"/>
    <w:rsid w:val="00674D9C"/>
    <w:rsid w:val="00676038"/>
    <w:rsid w:val="00677382"/>
    <w:rsid w:val="0067770B"/>
    <w:rsid w:val="0068021E"/>
    <w:rsid w:val="00682DFF"/>
    <w:rsid w:val="006860E6"/>
    <w:rsid w:val="006878A1"/>
    <w:rsid w:val="00687BC5"/>
    <w:rsid w:val="006906EA"/>
    <w:rsid w:val="00690A05"/>
    <w:rsid w:val="006917EB"/>
    <w:rsid w:val="006918B4"/>
    <w:rsid w:val="006922E4"/>
    <w:rsid w:val="00694B63"/>
    <w:rsid w:val="006A0851"/>
    <w:rsid w:val="006A0F53"/>
    <w:rsid w:val="006A108D"/>
    <w:rsid w:val="006A109B"/>
    <w:rsid w:val="006A127A"/>
    <w:rsid w:val="006A176D"/>
    <w:rsid w:val="006A2508"/>
    <w:rsid w:val="006A3FCF"/>
    <w:rsid w:val="006A41F2"/>
    <w:rsid w:val="006B33FD"/>
    <w:rsid w:val="006B3C33"/>
    <w:rsid w:val="006B48FC"/>
    <w:rsid w:val="006B4B20"/>
    <w:rsid w:val="006B6704"/>
    <w:rsid w:val="006B79D6"/>
    <w:rsid w:val="006B7E28"/>
    <w:rsid w:val="006C3006"/>
    <w:rsid w:val="006C4708"/>
    <w:rsid w:val="006C4F7E"/>
    <w:rsid w:val="006D0E14"/>
    <w:rsid w:val="006D30C3"/>
    <w:rsid w:val="006D4F17"/>
    <w:rsid w:val="006D5651"/>
    <w:rsid w:val="006D75FD"/>
    <w:rsid w:val="006E0371"/>
    <w:rsid w:val="006E0751"/>
    <w:rsid w:val="006E08BA"/>
    <w:rsid w:val="006E0F57"/>
    <w:rsid w:val="006E4833"/>
    <w:rsid w:val="006F19CE"/>
    <w:rsid w:val="006F2815"/>
    <w:rsid w:val="006F4B72"/>
    <w:rsid w:val="006F553C"/>
    <w:rsid w:val="006F562E"/>
    <w:rsid w:val="006F61CF"/>
    <w:rsid w:val="007039A5"/>
    <w:rsid w:val="007060B6"/>
    <w:rsid w:val="007062A4"/>
    <w:rsid w:val="00706E33"/>
    <w:rsid w:val="00707CBE"/>
    <w:rsid w:val="00710DB7"/>
    <w:rsid w:val="007119B2"/>
    <w:rsid w:val="007127AA"/>
    <w:rsid w:val="007129E8"/>
    <w:rsid w:val="00714B5E"/>
    <w:rsid w:val="007154E6"/>
    <w:rsid w:val="00715F44"/>
    <w:rsid w:val="00716B14"/>
    <w:rsid w:val="00722676"/>
    <w:rsid w:val="00724CF3"/>
    <w:rsid w:val="00726F57"/>
    <w:rsid w:val="00727A7A"/>
    <w:rsid w:val="00730810"/>
    <w:rsid w:val="0073252B"/>
    <w:rsid w:val="007334A9"/>
    <w:rsid w:val="00733B50"/>
    <w:rsid w:val="00734CE4"/>
    <w:rsid w:val="00735011"/>
    <w:rsid w:val="00735A8B"/>
    <w:rsid w:val="00736159"/>
    <w:rsid w:val="00736190"/>
    <w:rsid w:val="00736508"/>
    <w:rsid w:val="0073737B"/>
    <w:rsid w:val="00737CBB"/>
    <w:rsid w:val="007425E2"/>
    <w:rsid w:val="007428FE"/>
    <w:rsid w:val="00742E07"/>
    <w:rsid w:val="0074524F"/>
    <w:rsid w:val="00746A18"/>
    <w:rsid w:val="00746DB2"/>
    <w:rsid w:val="00750A8B"/>
    <w:rsid w:val="007524FB"/>
    <w:rsid w:val="0075425E"/>
    <w:rsid w:val="007553E8"/>
    <w:rsid w:val="007565E6"/>
    <w:rsid w:val="00757871"/>
    <w:rsid w:val="00760D0F"/>
    <w:rsid w:val="00761969"/>
    <w:rsid w:val="00761BCC"/>
    <w:rsid w:val="00762118"/>
    <w:rsid w:val="0076480C"/>
    <w:rsid w:val="0076499A"/>
    <w:rsid w:val="007654DA"/>
    <w:rsid w:val="00765C17"/>
    <w:rsid w:val="00766429"/>
    <w:rsid w:val="0076712D"/>
    <w:rsid w:val="00767213"/>
    <w:rsid w:val="00770439"/>
    <w:rsid w:val="00770E68"/>
    <w:rsid w:val="00773DF9"/>
    <w:rsid w:val="00776AD3"/>
    <w:rsid w:val="00777A9C"/>
    <w:rsid w:val="00781996"/>
    <w:rsid w:val="00781AE9"/>
    <w:rsid w:val="00782ACE"/>
    <w:rsid w:val="00782D50"/>
    <w:rsid w:val="0079292E"/>
    <w:rsid w:val="007950B5"/>
    <w:rsid w:val="00795816"/>
    <w:rsid w:val="007A077A"/>
    <w:rsid w:val="007A2B99"/>
    <w:rsid w:val="007A2C0D"/>
    <w:rsid w:val="007A4C0B"/>
    <w:rsid w:val="007A4C6B"/>
    <w:rsid w:val="007A4EC9"/>
    <w:rsid w:val="007A6813"/>
    <w:rsid w:val="007B0B46"/>
    <w:rsid w:val="007B0C0E"/>
    <w:rsid w:val="007B100A"/>
    <w:rsid w:val="007B1829"/>
    <w:rsid w:val="007B1B99"/>
    <w:rsid w:val="007B3547"/>
    <w:rsid w:val="007B4477"/>
    <w:rsid w:val="007B688B"/>
    <w:rsid w:val="007B689B"/>
    <w:rsid w:val="007B6D6F"/>
    <w:rsid w:val="007C023C"/>
    <w:rsid w:val="007C1F37"/>
    <w:rsid w:val="007C2E3F"/>
    <w:rsid w:val="007C31EC"/>
    <w:rsid w:val="007C3CD1"/>
    <w:rsid w:val="007C5373"/>
    <w:rsid w:val="007C6927"/>
    <w:rsid w:val="007C6983"/>
    <w:rsid w:val="007D178C"/>
    <w:rsid w:val="007D1838"/>
    <w:rsid w:val="007D18BC"/>
    <w:rsid w:val="007D2D20"/>
    <w:rsid w:val="007D2D93"/>
    <w:rsid w:val="007D32D2"/>
    <w:rsid w:val="007D33C6"/>
    <w:rsid w:val="007D3628"/>
    <w:rsid w:val="007D4A8D"/>
    <w:rsid w:val="007D5AB6"/>
    <w:rsid w:val="007D62F4"/>
    <w:rsid w:val="007D6CA5"/>
    <w:rsid w:val="007D6D52"/>
    <w:rsid w:val="007D7D95"/>
    <w:rsid w:val="007E0F93"/>
    <w:rsid w:val="007E1C25"/>
    <w:rsid w:val="007E260B"/>
    <w:rsid w:val="007E31EF"/>
    <w:rsid w:val="007E3DFA"/>
    <w:rsid w:val="007E5AAE"/>
    <w:rsid w:val="007E5FE6"/>
    <w:rsid w:val="007E7C29"/>
    <w:rsid w:val="007F1C3D"/>
    <w:rsid w:val="007F203B"/>
    <w:rsid w:val="007F3BF0"/>
    <w:rsid w:val="007F3DE6"/>
    <w:rsid w:val="007F4109"/>
    <w:rsid w:val="007F44FE"/>
    <w:rsid w:val="007F4D7B"/>
    <w:rsid w:val="007F652F"/>
    <w:rsid w:val="007F78A9"/>
    <w:rsid w:val="007F7F11"/>
    <w:rsid w:val="00801190"/>
    <w:rsid w:val="008013E8"/>
    <w:rsid w:val="00801B93"/>
    <w:rsid w:val="00802D51"/>
    <w:rsid w:val="00804077"/>
    <w:rsid w:val="008056FD"/>
    <w:rsid w:val="00807E48"/>
    <w:rsid w:val="00810A2B"/>
    <w:rsid w:val="0081231E"/>
    <w:rsid w:val="0081568A"/>
    <w:rsid w:val="00815D0B"/>
    <w:rsid w:val="00816629"/>
    <w:rsid w:val="00816840"/>
    <w:rsid w:val="00817BC5"/>
    <w:rsid w:val="00822931"/>
    <w:rsid w:val="008246D7"/>
    <w:rsid w:val="00824E1C"/>
    <w:rsid w:val="008274D4"/>
    <w:rsid w:val="00830672"/>
    <w:rsid w:val="00832862"/>
    <w:rsid w:val="0083317F"/>
    <w:rsid w:val="008347C6"/>
    <w:rsid w:val="00837769"/>
    <w:rsid w:val="008416EB"/>
    <w:rsid w:val="00842319"/>
    <w:rsid w:val="0084281B"/>
    <w:rsid w:val="008428C6"/>
    <w:rsid w:val="00842E7E"/>
    <w:rsid w:val="00844FFC"/>
    <w:rsid w:val="0084501E"/>
    <w:rsid w:val="0084551B"/>
    <w:rsid w:val="00847757"/>
    <w:rsid w:val="00851B11"/>
    <w:rsid w:val="008539E6"/>
    <w:rsid w:val="0086072B"/>
    <w:rsid w:val="00862FC1"/>
    <w:rsid w:val="00862FFA"/>
    <w:rsid w:val="008636F1"/>
    <w:rsid w:val="0086384B"/>
    <w:rsid w:val="00864024"/>
    <w:rsid w:val="00864DD3"/>
    <w:rsid w:val="0086518A"/>
    <w:rsid w:val="008651D4"/>
    <w:rsid w:val="0086530E"/>
    <w:rsid w:val="00866196"/>
    <w:rsid w:val="00866342"/>
    <w:rsid w:val="00866F9F"/>
    <w:rsid w:val="008755EC"/>
    <w:rsid w:val="0087726E"/>
    <w:rsid w:val="008774B1"/>
    <w:rsid w:val="00877870"/>
    <w:rsid w:val="00877F1E"/>
    <w:rsid w:val="008901D4"/>
    <w:rsid w:val="008907E8"/>
    <w:rsid w:val="008922CC"/>
    <w:rsid w:val="00894638"/>
    <w:rsid w:val="008975A8"/>
    <w:rsid w:val="008979EA"/>
    <w:rsid w:val="008A175E"/>
    <w:rsid w:val="008A1D2E"/>
    <w:rsid w:val="008A1EAC"/>
    <w:rsid w:val="008A399B"/>
    <w:rsid w:val="008A3B68"/>
    <w:rsid w:val="008A48F7"/>
    <w:rsid w:val="008A5973"/>
    <w:rsid w:val="008A624A"/>
    <w:rsid w:val="008A64E4"/>
    <w:rsid w:val="008A6B64"/>
    <w:rsid w:val="008B0F0F"/>
    <w:rsid w:val="008B15DF"/>
    <w:rsid w:val="008B3929"/>
    <w:rsid w:val="008B4C4D"/>
    <w:rsid w:val="008B602B"/>
    <w:rsid w:val="008C08FC"/>
    <w:rsid w:val="008C4EB1"/>
    <w:rsid w:val="008C548A"/>
    <w:rsid w:val="008C5864"/>
    <w:rsid w:val="008C66AE"/>
    <w:rsid w:val="008C6C49"/>
    <w:rsid w:val="008C7C73"/>
    <w:rsid w:val="008D150C"/>
    <w:rsid w:val="008D1C8B"/>
    <w:rsid w:val="008D284A"/>
    <w:rsid w:val="008D2CCC"/>
    <w:rsid w:val="008D423E"/>
    <w:rsid w:val="008D5F93"/>
    <w:rsid w:val="008D620F"/>
    <w:rsid w:val="008E16E8"/>
    <w:rsid w:val="008E1B49"/>
    <w:rsid w:val="008E21F3"/>
    <w:rsid w:val="008E2489"/>
    <w:rsid w:val="008E3890"/>
    <w:rsid w:val="008E394B"/>
    <w:rsid w:val="008E3DB0"/>
    <w:rsid w:val="008E4525"/>
    <w:rsid w:val="008E4629"/>
    <w:rsid w:val="008E53C0"/>
    <w:rsid w:val="008E6091"/>
    <w:rsid w:val="008E6155"/>
    <w:rsid w:val="008E6F4F"/>
    <w:rsid w:val="008E7FB9"/>
    <w:rsid w:val="008F2EC2"/>
    <w:rsid w:val="008F7420"/>
    <w:rsid w:val="008F7874"/>
    <w:rsid w:val="0090105E"/>
    <w:rsid w:val="00902158"/>
    <w:rsid w:val="009022A6"/>
    <w:rsid w:val="00902509"/>
    <w:rsid w:val="0090264B"/>
    <w:rsid w:val="00903C81"/>
    <w:rsid w:val="00903FA3"/>
    <w:rsid w:val="00904E1F"/>
    <w:rsid w:val="0091101A"/>
    <w:rsid w:val="00911354"/>
    <w:rsid w:val="00911EDE"/>
    <w:rsid w:val="00912AE4"/>
    <w:rsid w:val="009136F7"/>
    <w:rsid w:val="0091455F"/>
    <w:rsid w:val="00914775"/>
    <w:rsid w:val="0092000F"/>
    <w:rsid w:val="00920A59"/>
    <w:rsid w:val="009219D7"/>
    <w:rsid w:val="0092215B"/>
    <w:rsid w:val="00922EC5"/>
    <w:rsid w:val="0092454B"/>
    <w:rsid w:val="00925ECA"/>
    <w:rsid w:val="00926032"/>
    <w:rsid w:val="00927306"/>
    <w:rsid w:val="00927DDC"/>
    <w:rsid w:val="009303EA"/>
    <w:rsid w:val="00930945"/>
    <w:rsid w:val="00930C0B"/>
    <w:rsid w:val="00931E3E"/>
    <w:rsid w:val="00932B9D"/>
    <w:rsid w:val="009332E6"/>
    <w:rsid w:val="009341D1"/>
    <w:rsid w:val="009359AE"/>
    <w:rsid w:val="009403FF"/>
    <w:rsid w:val="00940989"/>
    <w:rsid w:val="00941FAB"/>
    <w:rsid w:val="00941FEB"/>
    <w:rsid w:val="00944AA8"/>
    <w:rsid w:val="00945981"/>
    <w:rsid w:val="00946B06"/>
    <w:rsid w:val="009479A3"/>
    <w:rsid w:val="0095007A"/>
    <w:rsid w:val="00950D60"/>
    <w:rsid w:val="00951864"/>
    <w:rsid w:val="00953134"/>
    <w:rsid w:val="00953A96"/>
    <w:rsid w:val="00956E3B"/>
    <w:rsid w:val="00960149"/>
    <w:rsid w:val="00961F16"/>
    <w:rsid w:val="00963992"/>
    <w:rsid w:val="00964440"/>
    <w:rsid w:val="009645E0"/>
    <w:rsid w:val="00964C6F"/>
    <w:rsid w:val="0096611E"/>
    <w:rsid w:val="009666AF"/>
    <w:rsid w:val="009701CF"/>
    <w:rsid w:val="0097124D"/>
    <w:rsid w:val="00972E93"/>
    <w:rsid w:val="009743F6"/>
    <w:rsid w:val="00974CA4"/>
    <w:rsid w:val="009812BC"/>
    <w:rsid w:val="0098158D"/>
    <w:rsid w:val="00981943"/>
    <w:rsid w:val="00983B77"/>
    <w:rsid w:val="00986553"/>
    <w:rsid w:val="009874F7"/>
    <w:rsid w:val="009876BD"/>
    <w:rsid w:val="00990DB7"/>
    <w:rsid w:val="009957D0"/>
    <w:rsid w:val="00995C26"/>
    <w:rsid w:val="00996D5F"/>
    <w:rsid w:val="00997466"/>
    <w:rsid w:val="009977EE"/>
    <w:rsid w:val="00997DF9"/>
    <w:rsid w:val="009A13ED"/>
    <w:rsid w:val="009A16D8"/>
    <w:rsid w:val="009A350C"/>
    <w:rsid w:val="009A3E15"/>
    <w:rsid w:val="009A45F2"/>
    <w:rsid w:val="009A59DB"/>
    <w:rsid w:val="009B034B"/>
    <w:rsid w:val="009B0488"/>
    <w:rsid w:val="009B098A"/>
    <w:rsid w:val="009B193F"/>
    <w:rsid w:val="009B20E5"/>
    <w:rsid w:val="009B30F3"/>
    <w:rsid w:val="009B55B2"/>
    <w:rsid w:val="009B6301"/>
    <w:rsid w:val="009B7539"/>
    <w:rsid w:val="009C0334"/>
    <w:rsid w:val="009C085B"/>
    <w:rsid w:val="009C127B"/>
    <w:rsid w:val="009C234A"/>
    <w:rsid w:val="009C249A"/>
    <w:rsid w:val="009C2C33"/>
    <w:rsid w:val="009C4DAA"/>
    <w:rsid w:val="009C50F2"/>
    <w:rsid w:val="009C58E5"/>
    <w:rsid w:val="009D05B0"/>
    <w:rsid w:val="009D1005"/>
    <w:rsid w:val="009D485B"/>
    <w:rsid w:val="009D6F51"/>
    <w:rsid w:val="009D7838"/>
    <w:rsid w:val="009D79CA"/>
    <w:rsid w:val="009E1BB0"/>
    <w:rsid w:val="009E3C6E"/>
    <w:rsid w:val="009E48CC"/>
    <w:rsid w:val="009E4AE9"/>
    <w:rsid w:val="009E59EC"/>
    <w:rsid w:val="009E6279"/>
    <w:rsid w:val="009E6471"/>
    <w:rsid w:val="009E6A6C"/>
    <w:rsid w:val="009E741D"/>
    <w:rsid w:val="009E7759"/>
    <w:rsid w:val="009E7C28"/>
    <w:rsid w:val="009F183B"/>
    <w:rsid w:val="009F290F"/>
    <w:rsid w:val="009F408D"/>
    <w:rsid w:val="009F6822"/>
    <w:rsid w:val="009F76BC"/>
    <w:rsid w:val="00A0111D"/>
    <w:rsid w:val="00A016B8"/>
    <w:rsid w:val="00A01AC1"/>
    <w:rsid w:val="00A0227E"/>
    <w:rsid w:val="00A0274F"/>
    <w:rsid w:val="00A04E84"/>
    <w:rsid w:val="00A04F1A"/>
    <w:rsid w:val="00A05070"/>
    <w:rsid w:val="00A05BFA"/>
    <w:rsid w:val="00A064BE"/>
    <w:rsid w:val="00A10B4C"/>
    <w:rsid w:val="00A12190"/>
    <w:rsid w:val="00A12B51"/>
    <w:rsid w:val="00A12DF7"/>
    <w:rsid w:val="00A13F10"/>
    <w:rsid w:val="00A154F7"/>
    <w:rsid w:val="00A15740"/>
    <w:rsid w:val="00A1767E"/>
    <w:rsid w:val="00A22D59"/>
    <w:rsid w:val="00A234C5"/>
    <w:rsid w:val="00A23664"/>
    <w:rsid w:val="00A268B3"/>
    <w:rsid w:val="00A27527"/>
    <w:rsid w:val="00A27D4F"/>
    <w:rsid w:val="00A27D67"/>
    <w:rsid w:val="00A30518"/>
    <w:rsid w:val="00A30E34"/>
    <w:rsid w:val="00A3246E"/>
    <w:rsid w:val="00A327B1"/>
    <w:rsid w:val="00A33484"/>
    <w:rsid w:val="00A3558B"/>
    <w:rsid w:val="00A36136"/>
    <w:rsid w:val="00A372A8"/>
    <w:rsid w:val="00A3746D"/>
    <w:rsid w:val="00A4035D"/>
    <w:rsid w:val="00A40733"/>
    <w:rsid w:val="00A41ABB"/>
    <w:rsid w:val="00A436B2"/>
    <w:rsid w:val="00A449D5"/>
    <w:rsid w:val="00A45423"/>
    <w:rsid w:val="00A4603F"/>
    <w:rsid w:val="00A47077"/>
    <w:rsid w:val="00A4733D"/>
    <w:rsid w:val="00A50F34"/>
    <w:rsid w:val="00A514B4"/>
    <w:rsid w:val="00A52132"/>
    <w:rsid w:val="00A52CD8"/>
    <w:rsid w:val="00A535C7"/>
    <w:rsid w:val="00A555A7"/>
    <w:rsid w:val="00A560D6"/>
    <w:rsid w:val="00A56F44"/>
    <w:rsid w:val="00A56F70"/>
    <w:rsid w:val="00A57120"/>
    <w:rsid w:val="00A574E5"/>
    <w:rsid w:val="00A62ACE"/>
    <w:rsid w:val="00A64404"/>
    <w:rsid w:val="00A65042"/>
    <w:rsid w:val="00A65FC9"/>
    <w:rsid w:val="00A6674C"/>
    <w:rsid w:val="00A71875"/>
    <w:rsid w:val="00A71E4D"/>
    <w:rsid w:val="00A73B22"/>
    <w:rsid w:val="00A76D6E"/>
    <w:rsid w:val="00A81F40"/>
    <w:rsid w:val="00A82DA9"/>
    <w:rsid w:val="00A84FCB"/>
    <w:rsid w:val="00A91B06"/>
    <w:rsid w:val="00A91B3B"/>
    <w:rsid w:val="00A92321"/>
    <w:rsid w:val="00A92555"/>
    <w:rsid w:val="00A93F01"/>
    <w:rsid w:val="00A9487D"/>
    <w:rsid w:val="00A94995"/>
    <w:rsid w:val="00A95F5C"/>
    <w:rsid w:val="00A97BD9"/>
    <w:rsid w:val="00AA0E22"/>
    <w:rsid w:val="00AA1264"/>
    <w:rsid w:val="00AA1D03"/>
    <w:rsid w:val="00AA2A62"/>
    <w:rsid w:val="00AA6E0B"/>
    <w:rsid w:val="00AA7DF7"/>
    <w:rsid w:val="00AB17B5"/>
    <w:rsid w:val="00AB25D1"/>
    <w:rsid w:val="00AB25D7"/>
    <w:rsid w:val="00AB2A01"/>
    <w:rsid w:val="00AB4547"/>
    <w:rsid w:val="00AB4C23"/>
    <w:rsid w:val="00AB58F0"/>
    <w:rsid w:val="00AB5F44"/>
    <w:rsid w:val="00AC148D"/>
    <w:rsid w:val="00AC2424"/>
    <w:rsid w:val="00AC3AD7"/>
    <w:rsid w:val="00AC3DB4"/>
    <w:rsid w:val="00AC55DB"/>
    <w:rsid w:val="00AC6DC2"/>
    <w:rsid w:val="00AD006D"/>
    <w:rsid w:val="00AD0407"/>
    <w:rsid w:val="00AD257A"/>
    <w:rsid w:val="00AD2D84"/>
    <w:rsid w:val="00AD589C"/>
    <w:rsid w:val="00AE0445"/>
    <w:rsid w:val="00AE1315"/>
    <w:rsid w:val="00AE31D7"/>
    <w:rsid w:val="00AE621D"/>
    <w:rsid w:val="00AF14AA"/>
    <w:rsid w:val="00AF1D7E"/>
    <w:rsid w:val="00AF397F"/>
    <w:rsid w:val="00AF51FD"/>
    <w:rsid w:val="00AF546D"/>
    <w:rsid w:val="00AF55AB"/>
    <w:rsid w:val="00AF59C1"/>
    <w:rsid w:val="00AF5EAB"/>
    <w:rsid w:val="00AF7ECB"/>
    <w:rsid w:val="00B00D58"/>
    <w:rsid w:val="00B02170"/>
    <w:rsid w:val="00B024F2"/>
    <w:rsid w:val="00B03E5F"/>
    <w:rsid w:val="00B049F4"/>
    <w:rsid w:val="00B06D41"/>
    <w:rsid w:val="00B111D8"/>
    <w:rsid w:val="00B11582"/>
    <w:rsid w:val="00B11CD5"/>
    <w:rsid w:val="00B12449"/>
    <w:rsid w:val="00B13C90"/>
    <w:rsid w:val="00B1416A"/>
    <w:rsid w:val="00B16A22"/>
    <w:rsid w:val="00B178C5"/>
    <w:rsid w:val="00B17B23"/>
    <w:rsid w:val="00B17BD1"/>
    <w:rsid w:val="00B205C4"/>
    <w:rsid w:val="00B21A17"/>
    <w:rsid w:val="00B21F38"/>
    <w:rsid w:val="00B23671"/>
    <w:rsid w:val="00B238DE"/>
    <w:rsid w:val="00B253E2"/>
    <w:rsid w:val="00B25D89"/>
    <w:rsid w:val="00B27A2D"/>
    <w:rsid w:val="00B30192"/>
    <w:rsid w:val="00B31B3C"/>
    <w:rsid w:val="00B321DA"/>
    <w:rsid w:val="00B344BB"/>
    <w:rsid w:val="00B34765"/>
    <w:rsid w:val="00B35347"/>
    <w:rsid w:val="00B36003"/>
    <w:rsid w:val="00B40BD8"/>
    <w:rsid w:val="00B40E4D"/>
    <w:rsid w:val="00B4120C"/>
    <w:rsid w:val="00B414A1"/>
    <w:rsid w:val="00B44A16"/>
    <w:rsid w:val="00B51106"/>
    <w:rsid w:val="00B519AA"/>
    <w:rsid w:val="00B53B4C"/>
    <w:rsid w:val="00B53F5E"/>
    <w:rsid w:val="00B57836"/>
    <w:rsid w:val="00B60783"/>
    <w:rsid w:val="00B61E00"/>
    <w:rsid w:val="00B62F12"/>
    <w:rsid w:val="00B63410"/>
    <w:rsid w:val="00B6410F"/>
    <w:rsid w:val="00B64B25"/>
    <w:rsid w:val="00B65457"/>
    <w:rsid w:val="00B656C7"/>
    <w:rsid w:val="00B65829"/>
    <w:rsid w:val="00B663AD"/>
    <w:rsid w:val="00B663BA"/>
    <w:rsid w:val="00B66EFF"/>
    <w:rsid w:val="00B67C27"/>
    <w:rsid w:val="00B705CF"/>
    <w:rsid w:val="00B7065C"/>
    <w:rsid w:val="00B70C3A"/>
    <w:rsid w:val="00B70D44"/>
    <w:rsid w:val="00B71788"/>
    <w:rsid w:val="00B734EC"/>
    <w:rsid w:val="00B741C2"/>
    <w:rsid w:val="00B76424"/>
    <w:rsid w:val="00B778C8"/>
    <w:rsid w:val="00B81144"/>
    <w:rsid w:val="00B819DB"/>
    <w:rsid w:val="00B82697"/>
    <w:rsid w:val="00B827C8"/>
    <w:rsid w:val="00B82B8F"/>
    <w:rsid w:val="00B830E0"/>
    <w:rsid w:val="00B85210"/>
    <w:rsid w:val="00B85529"/>
    <w:rsid w:val="00B86348"/>
    <w:rsid w:val="00B86600"/>
    <w:rsid w:val="00B871C9"/>
    <w:rsid w:val="00B8732B"/>
    <w:rsid w:val="00B87B51"/>
    <w:rsid w:val="00B901E2"/>
    <w:rsid w:val="00B94124"/>
    <w:rsid w:val="00B94364"/>
    <w:rsid w:val="00B953F0"/>
    <w:rsid w:val="00B97BFD"/>
    <w:rsid w:val="00BA0178"/>
    <w:rsid w:val="00BA0870"/>
    <w:rsid w:val="00BA08C1"/>
    <w:rsid w:val="00BA0D8C"/>
    <w:rsid w:val="00BA16EC"/>
    <w:rsid w:val="00BA3117"/>
    <w:rsid w:val="00BA35C3"/>
    <w:rsid w:val="00BA385E"/>
    <w:rsid w:val="00BA3BA3"/>
    <w:rsid w:val="00BA4718"/>
    <w:rsid w:val="00BA4F91"/>
    <w:rsid w:val="00BA523A"/>
    <w:rsid w:val="00BA535C"/>
    <w:rsid w:val="00BA551B"/>
    <w:rsid w:val="00BA557F"/>
    <w:rsid w:val="00BA59E9"/>
    <w:rsid w:val="00BB0BED"/>
    <w:rsid w:val="00BB22B4"/>
    <w:rsid w:val="00BB31DD"/>
    <w:rsid w:val="00BB39BA"/>
    <w:rsid w:val="00BB3B3B"/>
    <w:rsid w:val="00BB4D3C"/>
    <w:rsid w:val="00BB5952"/>
    <w:rsid w:val="00BB5AEB"/>
    <w:rsid w:val="00BB5EDC"/>
    <w:rsid w:val="00BB6C8E"/>
    <w:rsid w:val="00BB6EF8"/>
    <w:rsid w:val="00BB7CAB"/>
    <w:rsid w:val="00BC0014"/>
    <w:rsid w:val="00BC0AC1"/>
    <w:rsid w:val="00BC0F48"/>
    <w:rsid w:val="00BC110D"/>
    <w:rsid w:val="00BC14A9"/>
    <w:rsid w:val="00BC16BC"/>
    <w:rsid w:val="00BC2F57"/>
    <w:rsid w:val="00BC38D9"/>
    <w:rsid w:val="00BC3944"/>
    <w:rsid w:val="00BC4885"/>
    <w:rsid w:val="00BC59E9"/>
    <w:rsid w:val="00BD0466"/>
    <w:rsid w:val="00BD3003"/>
    <w:rsid w:val="00BD3B12"/>
    <w:rsid w:val="00BD3D8E"/>
    <w:rsid w:val="00BD45CA"/>
    <w:rsid w:val="00BD60E0"/>
    <w:rsid w:val="00BD67BE"/>
    <w:rsid w:val="00BD7ED4"/>
    <w:rsid w:val="00BE74B0"/>
    <w:rsid w:val="00BF04A9"/>
    <w:rsid w:val="00BF0543"/>
    <w:rsid w:val="00BF1E8F"/>
    <w:rsid w:val="00BF25AF"/>
    <w:rsid w:val="00BF2924"/>
    <w:rsid w:val="00BF41C8"/>
    <w:rsid w:val="00BF4A18"/>
    <w:rsid w:val="00BF6EE2"/>
    <w:rsid w:val="00C00412"/>
    <w:rsid w:val="00C00FF6"/>
    <w:rsid w:val="00C01782"/>
    <w:rsid w:val="00C019E2"/>
    <w:rsid w:val="00C01E48"/>
    <w:rsid w:val="00C053F1"/>
    <w:rsid w:val="00C064A3"/>
    <w:rsid w:val="00C0666E"/>
    <w:rsid w:val="00C0681C"/>
    <w:rsid w:val="00C072A6"/>
    <w:rsid w:val="00C105CE"/>
    <w:rsid w:val="00C1101B"/>
    <w:rsid w:val="00C1190C"/>
    <w:rsid w:val="00C11FA4"/>
    <w:rsid w:val="00C141C4"/>
    <w:rsid w:val="00C16BD3"/>
    <w:rsid w:val="00C17596"/>
    <w:rsid w:val="00C208B9"/>
    <w:rsid w:val="00C209AC"/>
    <w:rsid w:val="00C20B51"/>
    <w:rsid w:val="00C2210F"/>
    <w:rsid w:val="00C244DD"/>
    <w:rsid w:val="00C26697"/>
    <w:rsid w:val="00C27A4E"/>
    <w:rsid w:val="00C314B5"/>
    <w:rsid w:val="00C314CB"/>
    <w:rsid w:val="00C31678"/>
    <w:rsid w:val="00C32B26"/>
    <w:rsid w:val="00C32CD0"/>
    <w:rsid w:val="00C33495"/>
    <w:rsid w:val="00C33913"/>
    <w:rsid w:val="00C33F9A"/>
    <w:rsid w:val="00C34F65"/>
    <w:rsid w:val="00C3630C"/>
    <w:rsid w:val="00C36A36"/>
    <w:rsid w:val="00C37B9F"/>
    <w:rsid w:val="00C40ACD"/>
    <w:rsid w:val="00C41CB6"/>
    <w:rsid w:val="00C42350"/>
    <w:rsid w:val="00C43D99"/>
    <w:rsid w:val="00C4641F"/>
    <w:rsid w:val="00C47DA2"/>
    <w:rsid w:val="00C507A5"/>
    <w:rsid w:val="00C51E32"/>
    <w:rsid w:val="00C577CD"/>
    <w:rsid w:val="00C603AF"/>
    <w:rsid w:val="00C60961"/>
    <w:rsid w:val="00C609C3"/>
    <w:rsid w:val="00C60C56"/>
    <w:rsid w:val="00C610CF"/>
    <w:rsid w:val="00C62B6A"/>
    <w:rsid w:val="00C62BB0"/>
    <w:rsid w:val="00C63C43"/>
    <w:rsid w:val="00C64FAA"/>
    <w:rsid w:val="00C6503E"/>
    <w:rsid w:val="00C65329"/>
    <w:rsid w:val="00C657E6"/>
    <w:rsid w:val="00C661C1"/>
    <w:rsid w:val="00C66618"/>
    <w:rsid w:val="00C70CDB"/>
    <w:rsid w:val="00C70F57"/>
    <w:rsid w:val="00C714CC"/>
    <w:rsid w:val="00C71B41"/>
    <w:rsid w:val="00C72128"/>
    <w:rsid w:val="00C726C6"/>
    <w:rsid w:val="00C72834"/>
    <w:rsid w:val="00C72FA4"/>
    <w:rsid w:val="00C75532"/>
    <w:rsid w:val="00C76895"/>
    <w:rsid w:val="00C77C02"/>
    <w:rsid w:val="00C80458"/>
    <w:rsid w:val="00C82B51"/>
    <w:rsid w:val="00C85715"/>
    <w:rsid w:val="00C86361"/>
    <w:rsid w:val="00C9311A"/>
    <w:rsid w:val="00C935D5"/>
    <w:rsid w:val="00C93D7E"/>
    <w:rsid w:val="00C94E8F"/>
    <w:rsid w:val="00C95614"/>
    <w:rsid w:val="00C97373"/>
    <w:rsid w:val="00C97C94"/>
    <w:rsid w:val="00CA1351"/>
    <w:rsid w:val="00CA2DD8"/>
    <w:rsid w:val="00CA3C11"/>
    <w:rsid w:val="00CA43DA"/>
    <w:rsid w:val="00CA579E"/>
    <w:rsid w:val="00CA70DE"/>
    <w:rsid w:val="00CA79B7"/>
    <w:rsid w:val="00CB3AA6"/>
    <w:rsid w:val="00CB4EDE"/>
    <w:rsid w:val="00CB50D2"/>
    <w:rsid w:val="00CB7379"/>
    <w:rsid w:val="00CB776C"/>
    <w:rsid w:val="00CB7B1A"/>
    <w:rsid w:val="00CB7E5B"/>
    <w:rsid w:val="00CC079C"/>
    <w:rsid w:val="00CC268E"/>
    <w:rsid w:val="00CC4281"/>
    <w:rsid w:val="00CC4D66"/>
    <w:rsid w:val="00CC4F47"/>
    <w:rsid w:val="00CC74EA"/>
    <w:rsid w:val="00CD1482"/>
    <w:rsid w:val="00CD151E"/>
    <w:rsid w:val="00CD19F2"/>
    <w:rsid w:val="00CD1B9C"/>
    <w:rsid w:val="00CD2D26"/>
    <w:rsid w:val="00CD3FCA"/>
    <w:rsid w:val="00CD6656"/>
    <w:rsid w:val="00CD7FB9"/>
    <w:rsid w:val="00CE1406"/>
    <w:rsid w:val="00CE338D"/>
    <w:rsid w:val="00CE39A3"/>
    <w:rsid w:val="00CE3F2A"/>
    <w:rsid w:val="00CE4491"/>
    <w:rsid w:val="00CE5260"/>
    <w:rsid w:val="00CE56AC"/>
    <w:rsid w:val="00CE68E1"/>
    <w:rsid w:val="00CE743F"/>
    <w:rsid w:val="00CF09CD"/>
    <w:rsid w:val="00CF1E32"/>
    <w:rsid w:val="00CF39D8"/>
    <w:rsid w:val="00CF3F9C"/>
    <w:rsid w:val="00CF7FCE"/>
    <w:rsid w:val="00D01150"/>
    <w:rsid w:val="00D012D9"/>
    <w:rsid w:val="00D02449"/>
    <w:rsid w:val="00D03575"/>
    <w:rsid w:val="00D04B09"/>
    <w:rsid w:val="00D05115"/>
    <w:rsid w:val="00D06D8D"/>
    <w:rsid w:val="00D06F1C"/>
    <w:rsid w:val="00D10134"/>
    <w:rsid w:val="00D1074E"/>
    <w:rsid w:val="00D15B92"/>
    <w:rsid w:val="00D16581"/>
    <w:rsid w:val="00D16E0C"/>
    <w:rsid w:val="00D20528"/>
    <w:rsid w:val="00D20DF8"/>
    <w:rsid w:val="00D23995"/>
    <w:rsid w:val="00D24DF7"/>
    <w:rsid w:val="00D25F6B"/>
    <w:rsid w:val="00D26273"/>
    <w:rsid w:val="00D262F7"/>
    <w:rsid w:val="00D265A3"/>
    <w:rsid w:val="00D26781"/>
    <w:rsid w:val="00D26A93"/>
    <w:rsid w:val="00D27574"/>
    <w:rsid w:val="00D27F21"/>
    <w:rsid w:val="00D310EB"/>
    <w:rsid w:val="00D32087"/>
    <w:rsid w:val="00D347D4"/>
    <w:rsid w:val="00D35ADD"/>
    <w:rsid w:val="00D371EA"/>
    <w:rsid w:val="00D37328"/>
    <w:rsid w:val="00D400EB"/>
    <w:rsid w:val="00D47214"/>
    <w:rsid w:val="00D51A52"/>
    <w:rsid w:val="00D51CD0"/>
    <w:rsid w:val="00D52C8B"/>
    <w:rsid w:val="00D52E20"/>
    <w:rsid w:val="00D53574"/>
    <w:rsid w:val="00D53944"/>
    <w:rsid w:val="00D55690"/>
    <w:rsid w:val="00D55D75"/>
    <w:rsid w:val="00D568F5"/>
    <w:rsid w:val="00D6096A"/>
    <w:rsid w:val="00D62E32"/>
    <w:rsid w:val="00D647D7"/>
    <w:rsid w:val="00D64D87"/>
    <w:rsid w:val="00D64F2C"/>
    <w:rsid w:val="00D65A1B"/>
    <w:rsid w:val="00D66D70"/>
    <w:rsid w:val="00D6767C"/>
    <w:rsid w:val="00D70222"/>
    <w:rsid w:val="00D71E0B"/>
    <w:rsid w:val="00D72E54"/>
    <w:rsid w:val="00D73F79"/>
    <w:rsid w:val="00D749AA"/>
    <w:rsid w:val="00D74D5F"/>
    <w:rsid w:val="00D753AA"/>
    <w:rsid w:val="00D767DC"/>
    <w:rsid w:val="00D76882"/>
    <w:rsid w:val="00D76B4A"/>
    <w:rsid w:val="00D7744A"/>
    <w:rsid w:val="00D85B15"/>
    <w:rsid w:val="00D863E7"/>
    <w:rsid w:val="00D86E87"/>
    <w:rsid w:val="00D91463"/>
    <w:rsid w:val="00D9429E"/>
    <w:rsid w:val="00D9709C"/>
    <w:rsid w:val="00D9751D"/>
    <w:rsid w:val="00DA0C01"/>
    <w:rsid w:val="00DA0D58"/>
    <w:rsid w:val="00DA32B3"/>
    <w:rsid w:val="00DA4757"/>
    <w:rsid w:val="00DA4DB8"/>
    <w:rsid w:val="00DA5FA1"/>
    <w:rsid w:val="00DA7C5C"/>
    <w:rsid w:val="00DB1A23"/>
    <w:rsid w:val="00DB22AD"/>
    <w:rsid w:val="00DB3776"/>
    <w:rsid w:val="00DB4203"/>
    <w:rsid w:val="00DB447A"/>
    <w:rsid w:val="00DB561A"/>
    <w:rsid w:val="00DB5E50"/>
    <w:rsid w:val="00DB62EB"/>
    <w:rsid w:val="00DB652B"/>
    <w:rsid w:val="00DB7A51"/>
    <w:rsid w:val="00DB7ACA"/>
    <w:rsid w:val="00DC0763"/>
    <w:rsid w:val="00DC1C50"/>
    <w:rsid w:val="00DC2156"/>
    <w:rsid w:val="00DC3F05"/>
    <w:rsid w:val="00DC500F"/>
    <w:rsid w:val="00DC6117"/>
    <w:rsid w:val="00DC6F21"/>
    <w:rsid w:val="00DD0478"/>
    <w:rsid w:val="00DD0B5C"/>
    <w:rsid w:val="00DD2BCF"/>
    <w:rsid w:val="00DD324D"/>
    <w:rsid w:val="00DD38AF"/>
    <w:rsid w:val="00DD5B7D"/>
    <w:rsid w:val="00DD67CD"/>
    <w:rsid w:val="00DE0C55"/>
    <w:rsid w:val="00DE1036"/>
    <w:rsid w:val="00DE3153"/>
    <w:rsid w:val="00DE3FC3"/>
    <w:rsid w:val="00DE73C9"/>
    <w:rsid w:val="00DF174A"/>
    <w:rsid w:val="00DF1B3A"/>
    <w:rsid w:val="00DF39D3"/>
    <w:rsid w:val="00DF3F5C"/>
    <w:rsid w:val="00DF43B0"/>
    <w:rsid w:val="00DF4601"/>
    <w:rsid w:val="00DF56FE"/>
    <w:rsid w:val="00DF5AA7"/>
    <w:rsid w:val="00DF6013"/>
    <w:rsid w:val="00DF69AF"/>
    <w:rsid w:val="00DF6AB3"/>
    <w:rsid w:val="00DF6D26"/>
    <w:rsid w:val="00DF6FD0"/>
    <w:rsid w:val="00E02A10"/>
    <w:rsid w:val="00E049B6"/>
    <w:rsid w:val="00E04D4D"/>
    <w:rsid w:val="00E04EB7"/>
    <w:rsid w:val="00E06A59"/>
    <w:rsid w:val="00E07377"/>
    <w:rsid w:val="00E101CF"/>
    <w:rsid w:val="00E11495"/>
    <w:rsid w:val="00E13740"/>
    <w:rsid w:val="00E1520F"/>
    <w:rsid w:val="00E165DB"/>
    <w:rsid w:val="00E24406"/>
    <w:rsid w:val="00E244C6"/>
    <w:rsid w:val="00E24B2A"/>
    <w:rsid w:val="00E24D3C"/>
    <w:rsid w:val="00E277AC"/>
    <w:rsid w:val="00E278FE"/>
    <w:rsid w:val="00E30DB8"/>
    <w:rsid w:val="00E33E73"/>
    <w:rsid w:val="00E34B9D"/>
    <w:rsid w:val="00E350CF"/>
    <w:rsid w:val="00E35784"/>
    <w:rsid w:val="00E37960"/>
    <w:rsid w:val="00E40AF1"/>
    <w:rsid w:val="00E42EA5"/>
    <w:rsid w:val="00E445B8"/>
    <w:rsid w:val="00E46F61"/>
    <w:rsid w:val="00E47129"/>
    <w:rsid w:val="00E47253"/>
    <w:rsid w:val="00E47350"/>
    <w:rsid w:val="00E47B32"/>
    <w:rsid w:val="00E47EFC"/>
    <w:rsid w:val="00E52021"/>
    <w:rsid w:val="00E56A6D"/>
    <w:rsid w:val="00E61589"/>
    <w:rsid w:val="00E618AB"/>
    <w:rsid w:val="00E62661"/>
    <w:rsid w:val="00E628F6"/>
    <w:rsid w:val="00E628F8"/>
    <w:rsid w:val="00E64E1B"/>
    <w:rsid w:val="00E64F6E"/>
    <w:rsid w:val="00E6766E"/>
    <w:rsid w:val="00E679B2"/>
    <w:rsid w:val="00E702CC"/>
    <w:rsid w:val="00E7087B"/>
    <w:rsid w:val="00E710B1"/>
    <w:rsid w:val="00E73873"/>
    <w:rsid w:val="00E744CF"/>
    <w:rsid w:val="00E758A2"/>
    <w:rsid w:val="00E77CE1"/>
    <w:rsid w:val="00E828E5"/>
    <w:rsid w:val="00E831D5"/>
    <w:rsid w:val="00E84040"/>
    <w:rsid w:val="00E85035"/>
    <w:rsid w:val="00E85BA0"/>
    <w:rsid w:val="00E86F35"/>
    <w:rsid w:val="00E87B73"/>
    <w:rsid w:val="00E87FDA"/>
    <w:rsid w:val="00E9089C"/>
    <w:rsid w:val="00E910C1"/>
    <w:rsid w:val="00E91E44"/>
    <w:rsid w:val="00E92601"/>
    <w:rsid w:val="00E92A82"/>
    <w:rsid w:val="00E933FD"/>
    <w:rsid w:val="00E953F1"/>
    <w:rsid w:val="00E95DD3"/>
    <w:rsid w:val="00EA175E"/>
    <w:rsid w:val="00EA1C20"/>
    <w:rsid w:val="00EA1FA6"/>
    <w:rsid w:val="00EA2248"/>
    <w:rsid w:val="00EA27BF"/>
    <w:rsid w:val="00EA311F"/>
    <w:rsid w:val="00EA4A83"/>
    <w:rsid w:val="00EA50C3"/>
    <w:rsid w:val="00EB1AE1"/>
    <w:rsid w:val="00EB2996"/>
    <w:rsid w:val="00EB49A2"/>
    <w:rsid w:val="00EB4C53"/>
    <w:rsid w:val="00EB58C8"/>
    <w:rsid w:val="00EB59AA"/>
    <w:rsid w:val="00EC489E"/>
    <w:rsid w:val="00EC5664"/>
    <w:rsid w:val="00EC6444"/>
    <w:rsid w:val="00EC6758"/>
    <w:rsid w:val="00EC6CBA"/>
    <w:rsid w:val="00ED026B"/>
    <w:rsid w:val="00ED3698"/>
    <w:rsid w:val="00ED39C1"/>
    <w:rsid w:val="00ED5774"/>
    <w:rsid w:val="00ED6428"/>
    <w:rsid w:val="00ED6E91"/>
    <w:rsid w:val="00ED7AEA"/>
    <w:rsid w:val="00ED7D19"/>
    <w:rsid w:val="00EE1EED"/>
    <w:rsid w:val="00EE4A33"/>
    <w:rsid w:val="00EE5C08"/>
    <w:rsid w:val="00EE601E"/>
    <w:rsid w:val="00EE7E59"/>
    <w:rsid w:val="00EF2926"/>
    <w:rsid w:val="00EF3DA0"/>
    <w:rsid w:val="00EF46C2"/>
    <w:rsid w:val="00EF4D9F"/>
    <w:rsid w:val="00EF54C1"/>
    <w:rsid w:val="00EF558B"/>
    <w:rsid w:val="00EF64C5"/>
    <w:rsid w:val="00EF7A85"/>
    <w:rsid w:val="00EF7CB9"/>
    <w:rsid w:val="00EF7E06"/>
    <w:rsid w:val="00F007D9"/>
    <w:rsid w:val="00F0424F"/>
    <w:rsid w:val="00F04875"/>
    <w:rsid w:val="00F05202"/>
    <w:rsid w:val="00F052FF"/>
    <w:rsid w:val="00F0601E"/>
    <w:rsid w:val="00F06DF0"/>
    <w:rsid w:val="00F078D8"/>
    <w:rsid w:val="00F1093C"/>
    <w:rsid w:val="00F1112E"/>
    <w:rsid w:val="00F11B1D"/>
    <w:rsid w:val="00F15B72"/>
    <w:rsid w:val="00F1665D"/>
    <w:rsid w:val="00F17BBC"/>
    <w:rsid w:val="00F21176"/>
    <w:rsid w:val="00F216B3"/>
    <w:rsid w:val="00F251AD"/>
    <w:rsid w:val="00F27034"/>
    <w:rsid w:val="00F27783"/>
    <w:rsid w:val="00F27798"/>
    <w:rsid w:val="00F27F5F"/>
    <w:rsid w:val="00F30545"/>
    <w:rsid w:val="00F33AA2"/>
    <w:rsid w:val="00F34C3F"/>
    <w:rsid w:val="00F36D9F"/>
    <w:rsid w:val="00F37E39"/>
    <w:rsid w:val="00F416C1"/>
    <w:rsid w:val="00F431EE"/>
    <w:rsid w:val="00F438CE"/>
    <w:rsid w:val="00F443D7"/>
    <w:rsid w:val="00F44788"/>
    <w:rsid w:val="00F45282"/>
    <w:rsid w:val="00F479FE"/>
    <w:rsid w:val="00F51AA0"/>
    <w:rsid w:val="00F522BD"/>
    <w:rsid w:val="00F529FE"/>
    <w:rsid w:val="00F52AD8"/>
    <w:rsid w:val="00F52E19"/>
    <w:rsid w:val="00F53307"/>
    <w:rsid w:val="00F55351"/>
    <w:rsid w:val="00F57DCA"/>
    <w:rsid w:val="00F606F0"/>
    <w:rsid w:val="00F6145E"/>
    <w:rsid w:val="00F61C77"/>
    <w:rsid w:val="00F61FEB"/>
    <w:rsid w:val="00F62206"/>
    <w:rsid w:val="00F63642"/>
    <w:rsid w:val="00F639CC"/>
    <w:rsid w:val="00F63ADF"/>
    <w:rsid w:val="00F63C8E"/>
    <w:rsid w:val="00F63D16"/>
    <w:rsid w:val="00F650BF"/>
    <w:rsid w:val="00F66570"/>
    <w:rsid w:val="00F66986"/>
    <w:rsid w:val="00F6713A"/>
    <w:rsid w:val="00F677C1"/>
    <w:rsid w:val="00F7040B"/>
    <w:rsid w:val="00F70A32"/>
    <w:rsid w:val="00F72CAC"/>
    <w:rsid w:val="00F72CC2"/>
    <w:rsid w:val="00F72FE4"/>
    <w:rsid w:val="00F75B4A"/>
    <w:rsid w:val="00F7691D"/>
    <w:rsid w:val="00F771C5"/>
    <w:rsid w:val="00F80B46"/>
    <w:rsid w:val="00F80BC1"/>
    <w:rsid w:val="00F8143C"/>
    <w:rsid w:val="00F819A6"/>
    <w:rsid w:val="00F81E91"/>
    <w:rsid w:val="00F821FD"/>
    <w:rsid w:val="00F8268C"/>
    <w:rsid w:val="00F83963"/>
    <w:rsid w:val="00F83B32"/>
    <w:rsid w:val="00F84CF4"/>
    <w:rsid w:val="00F856F8"/>
    <w:rsid w:val="00F86B35"/>
    <w:rsid w:val="00F87B72"/>
    <w:rsid w:val="00F87D8C"/>
    <w:rsid w:val="00F90282"/>
    <w:rsid w:val="00F909AF"/>
    <w:rsid w:val="00F914EC"/>
    <w:rsid w:val="00F91A28"/>
    <w:rsid w:val="00F92CB1"/>
    <w:rsid w:val="00F92F1E"/>
    <w:rsid w:val="00F93769"/>
    <w:rsid w:val="00F94826"/>
    <w:rsid w:val="00F9562D"/>
    <w:rsid w:val="00F95FB0"/>
    <w:rsid w:val="00F96EF9"/>
    <w:rsid w:val="00F9722C"/>
    <w:rsid w:val="00F97275"/>
    <w:rsid w:val="00F97BAE"/>
    <w:rsid w:val="00FA0F31"/>
    <w:rsid w:val="00FA1049"/>
    <w:rsid w:val="00FA23A1"/>
    <w:rsid w:val="00FA31C3"/>
    <w:rsid w:val="00FA3751"/>
    <w:rsid w:val="00FA47B5"/>
    <w:rsid w:val="00FA4C17"/>
    <w:rsid w:val="00FA53E1"/>
    <w:rsid w:val="00FA5A48"/>
    <w:rsid w:val="00FA6F35"/>
    <w:rsid w:val="00FB0EFB"/>
    <w:rsid w:val="00FB10E1"/>
    <w:rsid w:val="00FB3232"/>
    <w:rsid w:val="00FB48C8"/>
    <w:rsid w:val="00FB4A11"/>
    <w:rsid w:val="00FB6819"/>
    <w:rsid w:val="00FB71E8"/>
    <w:rsid w:val="00FC0067"/>
    <w:rsid w:val="00FC0633"/>
    <w:rsid w:val="00FC406C"/>
    <w:rsid w:val="00FC5791"/>
    <w:rsid w:val="00FD07BA"/>
    <w:rsid w:val="00FD2923"/>
    <w:rsid w:val="00FD5598"/>
    <w:rsid w:val="00FF084D"/>
    <w:rsid w:val="00FF4A9E"/>
    <w:rsid w:val="00FF5218"/>
    <w:rsid w:val="00FF5771"/>
    <w:rsid w:val="00FF63E3"/>
    <w:rsid w:val="00FF64B8"/>
    <w:rsid w:val="00FF6A63"/>
    <w:rsid w:val="0456EE61"/>
    <w:rsid w:val="07FE2FF5"/>
    <w:rsid w:val="4BB16E57"/>
    <w:rsid w:val="4BBE34EB"/>
    <w:rsid w:val="4FDB8F8F"/>
    <w:rsid w:val="5083B5F6"/>
    <w:rsid w:val="577BA1E8"/>
    <w:rsid w:val="590D7309"/>
    <w:rsid w:val="594AE214"/>
    <w:rsid w:val="62972B36"/>
    <w:rsid w:val="67FB2AAD"/>
    <w:rsid w:val="74668F3B"/>
    <w:rsid w:val="785CA9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E48B"/>
  <w15:chartTrackingRefBased/>
  <w15:docId w15:val="{ABD59406-9B65-4CCF-8DDB-FE7BDE6A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AD7"/>
    <w:pPr>
      <w:spacing w:after="240" w:line="220" w:lineRule="atLeast"/>
    </w:pPr>
    <w:rPr>
      <w:rFonts w:ascii="Arial" w:hAnsi="Arial"/>
      <w:sz w:val="18"/>
    </w:rPr>
  </w:style>
  <w:style w:type="paragraph" w:styleId="Overskrift1">
    <w:name w:val="heading 1"/>
    <w:basedOn w:val="Normal"/>
    <w:next w:val="Normal"/>
    <w:link w:val="Overskrift1Tegn"/>
    <w:uiPriority w:val="9"/>
    <w:qFormat/>
    <w:rsid w:val="00C17596"/>
    <w:pPr>
      <w:keepNext/>
      <w:keepLines/>
      <w:spacing w:before="240" w:line="360" w:lineRule="atLeast"/>
      <w:outlineLvl w:val="0"/>
    </w:pPr>
    <w:rPr>
      <w:rFonts w:eastAsiaTheme="majorEastAsia" w:cstheme="majorBidi"/>
      <w:b/>
      <w:sz w:val="32"/>
      <w:szCs w:val="32"/>
    </w:rPr>
  </w:style>
  <w:style w:type="paragraph" w:styleId="Overskrift2">
    <w:name w:val="heading 2"/>
    <w:basedOn w:val="Normal"/>
    <w:next w:val="Normal"/>
    <w:link w:val="Overskrift2Tegn"/>
    <w:uiPriority w:val="9"/>
    <w:qFormat/>
    <w:rsid w:val="001611B9"/>
    <w:pPr>
      <w:keepNext/>
      <w:keepLines/>
      <w:spacing w:before="240" w:after="0" w:line="300" w:lineRule="atLeast"/>
      <w:outlineLvl w:val="1"/>
    </w:pPr>
    <w:rPr>
      <w:rFonts w:eastAsiaTheme="majorEastAsia" w:cstheme="majorBidi"/>
      <w:sz w:val="26"/>
      <w:szCs w:val="26"/>
    </w:rPr>
  </w:style>
  <w:style w:type="paragraph" w:styleId="Overskrift3">
    <w:name w:val="heading 3"/>
    <w:basedOn w:val="Normal"/>
    <w:next w:val="Normal"/>
    <w:link w:val="Overskrift3Tegn"/>
    <w:qFormat/>
    <w:rsid w:val="00C17596"/>
    <w:pPr>
      <w:keepNext/>
      <w:keepLines/>
      <w:spacing w:before="240" w:after="0" w:line="240" w:lineRule="atLeast"/>
      <w:outlineLvl w:val="2"/>
    </w:pPr>
    <w:rPr>
      <w:rFonts w:eastAsiaTheme="majorEastAsia" w:cstheme="majorBidi"/>
      <w:sz w:val="2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17596"/>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1611B9"/>
    <w:rPr>
      <w:rFonts w:ascii="Arial" w:eastAsiaTheme="majorEastAsia" w:hAnsi="Arial" w:cstheme="majorBidi"/>
      <w:sz w:val="26"/>
      <w:szCs w:val="26"/>
    </w:rPr>
  </w:style>
  <w:style w:type="character" w:customStyle="1" w:styleId="Overskrift3Tegn">
    <w:name w:val="Overskrift 3 Tegn"/>
    <w:basedOn w:val="Standardskriftforavsnitt"/>
    <w:link w:val="Overskrift3"/>
    <w:rsid w:val="00C17596"/>
    <w:rPr>
      <w:rFonts w:ascii="Arial" w:eastAsiaTheme="majorEastAsia" w:hAnsi="Arial" w:cstheme="majorBidi"/>
      <w:sz w:val="21"/>
      <w:szCs w:val="24"/>
    </w:rPr>
  </w:style>
  <w:style w:type="paragraph" w:customStyle="1" w:styleId="Numreradlista">
    <w:name w:val="Numrerad_lista"/>
    <w:basedOn w:val="Normal"/>
    <w:uiPriority w:val="2"/>
    <w:qFormat/>
    <w:rsid w:val="003A489C"/>
    <w:pPr>
      <w:numPr>
        <w:numId w:val="3"/>
      </w:numPr>
      <w:spacing w:after="120"/>
      <w:ind w:left="357" w:hanging="357"/>
    </w:pPr>
    <w:rPr>
      <w:rFonts w:eastAsia="Times New Roman" w:cs="Arial"/>
      <w:lang w:eastAsia="sv-SE"/>
    </w:rPr>
  </w:style>
  <w:style w:type="paragraph" w:customStyle="1" w:styleId="Punkterlista">
    <w:name w:val="Punkter_lista"/>
    <w:basedOn w:val="Normal"/>
    <w:uiPriority w:val="2"/>
    <w:qFormat/>
    <w:rsid w:val="003A489C"/>
    <w:pPr>
      <w:numPr>
        <w:numId w:val="2"/>
      </w:numPr>
      <w:spacing w:after="120" w:line="260" w:lineRule="atLeast"/>
      <w:contextualSpacing/>
    </w:pPr>
  </w:style>
  <w:style w:type="paragraph" w:customStyle="1" w:styleId="Normalutanluft">
    <w:name w:val="Normal utan luft"/>
    <w:basedOn w:val="Normal"/>
    <w:uiPriority w:val="1"/>
    <w:qFormat/>
    <w:rsid w:val="00002318"/>
    <w:pPr>
      <w:spacing w:after="0"/>
    </w:pPr>
  </w:style>
  <w:style w:type="paragraph" w:styleId="Topptekst">
    <w:name w:val="header"/>
    <w:basedOn w:val="Normal"/>
    <w:link w:val="TopptekstTegn"/>
    <w:uiPriority w:val="99"/>
    <w:semiHidden/>
    <w:rsid w:val="00D86E87"/>
    <w:pPr>
      <w:tabs>
        <w:tab w:val="left" w:pos="5095"/>
      </w:tabs>
      <w:spacing w:after="0" w:line="240" w:lineRule="auto"/>
      <w:ind w:left="-851"/>
    </w:pPr>
    <w:rPr>
      <w:color w:val="FFFFFF" w:themeColor="background1"/>
      <w:sz w:val="16"/>
      <w:lang w:val="en-US"/>
    </w:rPr>
  </w:style>
  <w:style w:type="character" w:customStyle="1" w:styleId="TopptekstTegn">
    <w:name w:val="Topptekst Tegn"/>
    <w:basedOn w:val="Standardskriftforavsnitt"/>
    <w:link w:val="Topptekst"/>
    <w:uiPriority w:val="99"/>
    <w:semiHidden/>
    <w:rsid w:val="00816840"/>
    <w:rPr>
      <w:rFonts w:ascii="Arial" w:hAnsi="Arial"/>
      <w:color w:val="FFFFFF" w:themeColor="background1"/>
      <w:sz w:val="16"/>
      <w:lang w:val="en-US"/>
    </w:rPr>
  </w:style>
  <w:style w:type="paragraph" w:styleId="Bunntekst">
    <w:name w:val="footer"/>
    <w:basedOn w:val="Normal"/>
    <w:link w:val="BunntekstTegn"/>
    <w:uiPriority w:val="99"/>
    <w:semiHidden/>
    <w:rsid w:val="00AF55A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217FB7"/>
    <w:rPr>
      <w:rFonts w:ascii="Arial" w:hAnsi="Arial"/>
      <w:sz w:val="18"/>
    </w:rPr>
  </w:style>
  <w:style w:type="paragraph" w:styleId="Bobletekst">
    <w:name w:val="Balloon Text"/>
    <w:basedOn w:val="Normal"/>
    <w:link w:val="BobletekstTegn"/>
    <w:uiPriority w:val="99"/>
    <w:semiHidden/>
    <w:unhideWhenUsed/>
    <w:rsid w:val="00073D64"/>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073D64"/>
    <w:rPr>
      <w:rFonts w:ascii="Segoe UI" w:hAnsi="Segoe UI" w:cs="Segoe UI"/>
      <w:sz w:val="18"/>
      <w:szCs w:val="18"/>
    </w:rPr>
  </w:style>
  <w:style w:type="paragraph" w:customStyle="1" w:styleId="Normalliteluft">
    <w:name w:val="Normal lite luft"/>
    <w:basedOn w:val="Normal"/>
    <w:uiPriority w:val="1"/>
    <w:qFormat/>
    <w:rsid w:val="00F72CAC"/>
    <w:pPr>
      <w:spacing w:after="40"/>
      <w:jc w:val="both"/>
    </w:pPr>
  </w:style>
  <w:style w:type="paragraph" w:customStyle="1" w:styleId="Ingress">
    <w:name w:val="Ingress"/>
    <w:basedOn w:val="Normal"/>
    <w:next w:val="Normal"/>
    <w:uiPriority w:val="1"/>
    <w:qFormat/>
    <w:rsid w:val="00C17596"/>
    <w:rPr>
      <w:b/>
    </w:rPr>
  </w:style>
  <w:style w:type="paragraph" w:customStyle="1" w:styleId="Mottagare">
    <w:name w:val="Mottagare"/>
    <w:basedOn w:val="Normalliteluft"/>
    <w:uiPriority w:val="19"/>
    <w:semiHidden/>
    <w:qFormat/>
    <w:rsid w:val="00EB59AA"/>
    <w:pPr>
      <w:ind w:left="4536"/>
    </w:pPr>
  </w:style>
  <w:style w:type="paragraph" w:styleId="Overskriftforinnholdsfortegnelse">
    <w:name w:val="TOC Heading"/>
    <w:basedOn w:val="Overskrift1"/>
    <w:next w:val="Normal"/>
    <w:uiPriority w:val="39"/>
    <w:semiHidden/>
    <w:qFormat/>
    <w:rsid w:val="002019E6"/>
    <w:pPr>
      <w:spacing w:before="480" w:after="0" w:line="276" w:lineRule="auto"/>
      <w:outlineLvl w:val="9"/>
    </w:pPr>
    <w:rPr>
      <w:b w:val="0"/>
      <w:bCs/>
      <w:sz w:val="26"/>
      <w:szCs w:val="28"/>
    </w:rPr>
  </w:style>
  <w:style w:type="paragraph" w:styleId="INNH1">
    <w:name w:val="toc 1"/>
    <w:basedOn w:val="Normal"/>
    <w:next w:val="Normal"/>
    <w:autoRedefine/>
    <w:uiPriority w:val="39"/>
    <w:semiHidden/>
    <w:rsid w:val="00215601"/>
    <w:pPr>
      <w:spacing w:after="100"/>
    </w:pPr>
  </w:style>
  <w:style w:type="paragraph" w:styleId="INNH3">
    <w:name w:val="toc 3"/>
    <w:basedOn w:val="Normal"/>
    <w:next w:val="Normal"/>
    <w:autoRedefine/>
    <w:uiPriority w:val="39"/>
    <w:semiHidden/>
    <w:rsid w:val="00215601"/>
    <w:pPr>
      <w:spacing w:after="100"/>
      <w:ind w:left="360"/>
    </w:pPr>
  </w:style>
  <w:style w:type="paragraph" w:styleId="INNH2">
    <w:name w:val="toc 2"/>
    <w:basedOn w:val="Normal"/>
    <w:next w:val="Normal"/>
    <w:autoRedefine/>
    <w:uiPriority w:val="39"/>
    <w:semiHidden/>
    <w:rsid w:val="00215601"/>
    <w:pPr>
      <w:spacing w:after="100"/>
      <w:ind w:left="180"/>
    </w:pPr>
  </w:style>
  <w:style w:type="paragraph" w:customStyle="1" w:styleId="Rubrik1ejiinnehll">
    <w:name w:val="Rubrik 1 ej i innehåll"/>
    <w:basedOn w:val="Normal"/>
    <w:next w:val="Normal"/>
    <w:uiPriority w:val="1"/>
    <w:semiHidden/>
    <w:rsid w:val="009C4DAA"/>
    <w:rPr>
      <w:b/>
      <w:sz w:val="32"/>
      <w:szCs w:val="32"/>
    </w:rPr>
  </w:style>
  <w:style w:type="character" w:styleId="Hyperkobling">
    <w:name w:val="Hyperlink"/>
    <w:basedOn w:val="Standardskriftforavsnitt"/>
    <w:uiPriority w:val="99"/>
    <w:unhideWhenUsed/>
    <w:rsid w:val="00C1101B"/>
    <w:rPr>
      <w:rFonts w:cs="Times New Roman"/>
      <w:color w:val="0563C1" w:themeColor="hyperlink"/>
      <w:u w:val="single"/>
    </w:rPr>
  </w:style>
  <w:style w:type="paragraph" w:styleId="Brdtekst">
    <w:name w:val="Body Text"/>
    <w:basedOn w:val="Normal"/>
    <w:link w:val="BrdtekstTegn"/>
    <w:uiPriority w:val="99"/>
    <w:semiHidden/>
    <w:unhideWhenUsed/>
    <w:qFormat/>
    <w:rsid w:val="00C1101B"/>
    <w:pPr>
      <w:spacing w:after="120" w:line="254" w:lineRule="auto"/>
    </w:pPr>
    <w:rPr>
      <w:rFonts w:ascii="Century Schoolbook" w:eastAsia="Times New Roman" w:hAnsi="Century Schoolbook" w:cs="Times New Roman"/>
      <w:sz w:val="22"/>
    </w:rPr>
  </w:style>
  <w:style w:type="character" w:customStyle="1" w:styleId="BrdtekstTegn">
    <w:name w:val="Brødtekst Tegn"/>
    <w:basedOn w:val="Standardskriftforavsnitt"/>
    <w:link w:val="Brdtekst"/>
    <w:uiPriority w:val="99"/>
    <w:semiHidden/>
    <w:rsid w:val="00C1101B"/>
    <w:rPr>
      <w:rFonts w:ascii="Century Schoolbook" w:eastAsia="Times New Roman" w:hAnsi="Century Schoolbook" w:cs="Times New Roman"/>
    </w:rPr>
  </w:style>
  <w:style w:type="table" w:styleId="Tabellrutenett">
    <w:name w:val="Table Grid"/>
    <w:basedOn w:val="Vanligtabell"/>
    <w:uiPriority w:val="39"/>
    <w:rsid w:val="00C1101B"/>
    <w:pPr>
      <w:spacing w:after="0" w:line="240" w:lineRule="auto"/>
    </w:pPr>
    <w:rPr>
      <w:rFonts w:ascii="Georgia" w:eastAsia="Times New Roman" w:hAnsi="Georgia"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1101B"/>
    <w:pPr>
      <w:ind w:left="720"/>
      <w:contextualSpacing/>
    </w:pPr>
    <w:rPr>
      <w:rFonts w:eastAsia="Times New Roman" w:cs="Times New Roman"/>
    </w:rPr>
  </w:style>
  <w:style w:type="table" w:customStyle="1" w:styleId="TableNormal1">
    <w:name w:val="Table Normal1"/>
    <w:uiPriority w:val="2"/>
    <w:semiHidden/>
    <w:unhideWhenUsed/>
    <w:qFormat/>
    <w:rsid w:val="001D2C3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C3E"/>
    <w:pPr>
      <w:widowControl w:val="0"/>
      <w:autoSpaceDE w:val="0"/>
      <w:autoSpaceDN w:val="0"/>
      <w:spacing w:after="0" w:line="240" w:lineRule="auto"/>
      <w:ind w:left="829"/>
    </w:pPr>
    <w:rPr>
      <w:rFonts w:eastAsia="Times New Roman" w:cs="Arial"/>
      <w:sz w:val="22"/>
      <w:lang w:val="x-none" w:eastAsia="x-none"/>
    </w:rPr>
  </w:style>
  <w:style w:type="paragraph" w:customStyle="1" w:styleId="xtableparagraph">
    <w:name w:val="x_tableparagraph"/>
    <w:basedOn w:val="Normal"/>
    <w:rsid w:val="00BB5952"/>
    <w:pPr>
      <w:spacing w:after="0" w:line="240" w:lineRule="auto"/>
    </w:pPr>
    <w:rPr>
      <w:rFonts w:ascii="Calibri" w:hAnsi="Calibri" w:cs="Calibri"/>
      <w:sz w:val="22"/>
      <w:lang w:val="nb-NO" w:eastAsia="nb-NO"/>
    </w:rPr>
  </w:style>
  <w:style w:type="character" w:styleId="Ulstomtale">
    <w:name w:val="Unresolved Mention"/>
    <w:basedOn w:val="Standardskriftforavsnitt"/>
    <w:uiPriority w:val="99"/>
    <w:unhideWhenUsed/>
    <w:rsid w:val="00561C4D"/>
    <w:rPr>
      <w:color w:val="605E5C"/>
      <w:shd w:val="clear" w:color="auto" w:fill="E1DFDD"/>
    </w:rPr>
  </w:style>
  <w:style w:type="character" w:styleId="Merknadsreferanse">
    <w:name w:val="annotation reference"/>
    <w:basedOn w:val="Standardskriftforavsnitt"/>
    <w:uiPriority w:val="99"/>
    <w:semiHidden/>
    <w:unhideWhenUsed/>
    <w:rsid w:val="000A72A1"/>
    <w:rPr>
      <w:sz w:val="16"/>
      <w:szCs w:val="16"/>
    </w:rPr>
  </w:style>
  <w:style w:type="paragraph" w:styleId="Merknadstekst">
    <w:name w:val="annotation text"/>
    <w:basedOn w:val="Normal"/>
    <w:link w:val="MerknadstekstTegn"/>
    <w:uiPriority w:val="99"/>
    <w:unhideWhenUsed/>
    <w:rsid w:val="000A72A1"/>
    <w:pPr>
      <w:spacing w:line="240" w:lineRule="auto"/>
    </w:pPr>
    <w:rPr>
      <w:sz w:val="20"/>
      <w:szCs w:val="20"/>
    </w:rPr>
  </w:style>
  <w:style w:type="character" w:customStyle="1" w:styleId="MerknadstekstTegn">
    <w:name w:val="Merknadstekst Tegn"/>
    <w:basedOn w:val="Standardskriftforavsnitt"/>
    <w:link w:val="Merknadstekst"/>
    <w:uiPriority w:val="99"/>
    <w:rsid w:val="000A72A1"/>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0A72A1"/>
    <w:rPr>
      <w:b/>
      <w:bCs/>
    </w:rPr>
  </w:style>
  <w:style w:type="character" w:customStyle="1" w:styleId="KommentaremneTegn">
    <w:name w:val="Kommentaremne Tegn"/>
    <w:basedOn w:val="MerknadstekstTegn"/>
    <w:link w:val="Kommentaremne"/>
    <w:uiPriority w:val="99"/>
    <w:semiHidden/>
    <w:rsid w:val="000A72A1"/>
    <w:rPr>
      <w:rFonts w:ascii="Arial" w:hAnsi="Arial"/>
      <w:b/>
      <w:bCs/>
      <w:sz w:val="20"/>
      <w:szCs w:val="20"/>
    </w:rPr>
  </w:style>
  <w:style w:type="character" w:styleId="Omtale">
    <w:name w:val="Mention"/>
    <w:basedOn w:val="Standardskriftforavsnitt"/>
    <w:uiPriority w:val="99"/>
    <w:unhideWhenUsed/>
    <w:rsid w:val="00E615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6468">
      <w:bodyDiv w:val="1"/>
      <w:marLeft w:val="0"/>
      <w:marRight w:val="0"/>
      <w:marTop w:val="0"/>
      <w:marBottom w:val="0"/>
      <w:divBdr>
        <w:top w:val="none" w:sz="0" w:space="0" w:color="auto"/>
        <w:left w:val="none" w:sz="0" w:space="0" w:color="auto"/>
        <w:bottom w:val="none" w:sz="0" w:space="0" w:color="auto"/>
        <w:right w:val="none" w:sz="0" w:space="0" w:color="auto"/>
      </w:divBdr>
    </w:div>
    <w:div w:id="582254151">
      <w:bodyDiv w:val="1"/>
      <w:marLeft w:val="0"/>
      <w:marRight w:val="0"/>
      <w:marTop w:val="0"/>
      <w:marBottom w:val="0"/>
      <w:divBdr>
        <w:top w:val="none" w:sz="0" w:space="0" w:color="auto"/>
        <w:left w:val="none" w:sz="0" w:space="0" w:color="auto"/>
        <w:bottom w:val="none" w:sz="0" w:space="0" w:color="auto"/>
        <w:right w:val="none" w:sz="0" w:space="0" w:color="auto"/>
      </w:divBdr>
    </w:div>
    <w:div w:id="685252180">
      <w:bodyDiv w:val="1"/>
      <w:marLeft w:val="0"/>
      <w:marRight w:val="0"/>
      <w:marTop w:val="0"/>
      <w:marBottom w:val="0"/>
      <w:divBdr>
        <w:top w:val="none" w:sz="0" w:space="0" w:color="auto"/>
        <w:left w:val="none" w:sz="0" w:space="0" w:color="auto"/>
        <w:bottom w:val="none" w:sz="0" w:space="0" w:color="auto"/>
        <w:right w:val="none" w:sz="0" w:space="0" w:color="auto"/>
      </w:divBdr>
    </w:div>
    <w:div w:id="1120417044">
      <w:bodyDiv w:val="1"/>
      <w:marLeft w:val="0"/>
      <w:marRight w:val="0"/>
      <w:marTop w:val="0"/>
      <w:marBottom w:val="0"/>
      <w:divBdr>
        <w:top w:val="none" w:sz="0" w:space="0" w:color="auto"/>
        <w:left w:val="none" w:sz="0" w:space="0" w:color="auto"/>
        <w:bottom w:val="none" w:sz="0" w:space="0" w:color="auto"/>
        <w:right w:val="none" w:sz="0" w:space="0" w:color="auto"/>
      </w:divBdr>
    </w:div>
    <w:div w:id="1139415237">
      <w:bodyDiv w:val="1"/>
      <w:marLeft w:val="0"/>
      <w:marRight w:val="0"/>
      <w:marTop w:val="0"/>
      <w:marBottom w:val="0"/>
      <w:divBdr>
        <w:top w:val="none" w:sz="0" w:space="0" w:color="auto"/>
        <w:left w:val="none" w:sz="0" w:space="0" w:color="auto"/>
        <w:bottom w:val="none" w:sz="0" w:space="0" w:color="auto"/>
        <w:right w:val="none" w:sz="0" w:space="0" w:color="auto"/>
      </w:divBdr>
    </w:div>
    <w:div w:id="1619987280">
      <w:bodyDiv w:val="1"/>
      <w:marLeft w:val="0"/>
      <w:marRight w:val="0"/>
      <w:marTop w:val="0"/>
      <w:marBottom w:val="0"/>
      <w:divBdr>
        <w:top w:val="none" w:sz="0" w:space="0" w:color="auto"/>
        <w:left w:val="none" w:sz="0" w:space="0" w:color="auto"/>
        <w:bottom w:val="none" w:sz="0" w:space="0" w:color="auto"/>
        <w:right w:val="none" w:sz="0" w:space="0" w:color="auto"/>
      </w:divBdr>
    </w:div>
    <w:div w:id="1765226102">
      <w:bodyDiv w:val="1"/>
      <w:marLeft w:val="0"/>
      <w:marRight w:val="0"/>
      <w:marTop w:val="0"/>
      <w:marBottom w:val="0"/>
      <w:divBdr>
        <w:top w:val="none" w:sz="0" w:space="0" w:color="auto"/>
        <w:left w:val="none" w:sz="0" w:space="0" w:color="auto"/>
        <w:bottom w:val="none" w:sz="0" w:space="0" w:color="auto"/>
        <w:right w:val="none" w:sz="0" w:space="0" w:color="auto"/>
      </w:divBdr>
    </w:div>
    <w:div w:id="17843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ca\OneDrive%20-%20Mekonomen%20Group\Firmamaler\2017%20Standard%20Word%20mal_Mekonom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fb3c9-98d5-43fd-add7-eae7f8a28b38" xsi:nil="true"/>
    <lcf76f155ced4ddcb4097134ff3c332f xmlns="cd5e73a4-76a0-4790-bd52-f710e24269cf">
      <Terms xmlns="http://schemas.microsoft.com/office/infopath/2007/PartnerControls"/>
    </lcf76f155ced4ddcb4097134ff3c332f>
    <SharedWithUsers xmlns="7a09fbfc-b8c4-44c2-8988-035b17541661">
      <UserInfo>
        <DisplayName>Tiril Marie Carlsen</DisplayName>
        <AccountId>12</AccountId>
        <AccountType/>
      </UserInfo>
      <UserInfo>
        <DisplayName>Georg Nygaard</DisplayName>
        <AccountId>107</AccountId>
        <AccountType/>
      </UserInfo>
      <UserInfo>
        <DisplayName>Ronny Svingeseth</DisplayName>
        <AccountId>110</AccountId>
        <AccountType/>
      </UserInfo>
      <UserInfo>
        <DisplayName>Jan Mehol</DisplayName>
        <AccountId>61</AccountId>
        <AccountType/>
      </UserInfo>
      <UserInfo>
        <DisplayName>Marius Haarvei</DisplayName>
        <AccountId>129</AccountId>
        <AccountType/>
      </UserInfo>
      <UserInfo>
        <DisplayName>Nezhat Suzann Habib</DisplayName>
        <AccountId>85</AccountId>
        <AccountType/>
      </UserInfo>
      <UserInfo>
        <DisplayName>Dag-Inge Simonsen</DisplayName>
        <AccountId>102</AccountId>
        <AccountType/>
      </UserInfo>
      <UserInfo>
        <DisplayName>Nicklas Søgård</DisplayName>
        <AccountId>106</AccountId>
        <AccountType/>
      </UserInfo>
      <UserInfo>
        <DisplayName>Åsa Austnes</DisplayName>
        <AccountId>91</AccountId>
        <AccountType/>
      </UserInfo>
      <UserInfo>
        <DisplayName>Mads Borge</DisplayName>
        <AccountId>263</AccountId>
        <AccountType/>
      </UserInfo>
      <UserInfo>
        <DisplayName>John-Axel Granberg</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C70BBDA80033478F9FF4B94AF03C20" ma:contentTypeVersion="18" ma:contentTypeDescription="Create a new document." ma:contentTypeScope="" ma:versionID="2338484a93a36206a3b2a94a10063980">
  <xsd:schema xmlns:xsd="http://www.w3.org/2001/XMLSchema" xmlns:xs="http://www.w3.org/2001/XMLSchema" xmlns:p="http://schemas.microsoft.com/office/2006/metadata/properties" xmlns:ns2="cd5e73a4-76a0-4790-bd52-f710e24269cf" xmlns:ns3="7a09fbfc-b8c4-44c2-8988-035b17541661" xmlns:ns4="80afb3c9-98d5-43fd-add7-eae7f8a28b38" targetNamespace="http://schemas.microsoft.com/office/2006/metadata/properties" ma:root="true" ma:fieldsID="bc5f514fc4dc0bf2a37d89370b38d92d" ns2:_="" ns3:_="" ns4:_="">
    <xsd:import namespace="cd5e73a4-76a0-4790-bd52-f710e24269cf"/>
    <xsd:import namespace="7a09fbfc-b8c4-44c2-8988-035b17541661"/>
    <xsd:import namespace="80afb3c9-98d5-43fd-add7-eae7f8a28b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e73a4-76a0-4790-bd52-f710e242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3db703-8e18-407f-ac61-aed7e03ec8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9fbfc-b8c4-44c2-8988-035b175416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afb3c9-98d5-43fd-add7-eae7f8a28b3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480ab2-9132-437e-9486-e5b63e160548}" ma:internalName="TaxCatchAll" ma:showField="CatchAllData" ma:web="7a09fbfc-b8c4-44c2-8988-035b17541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23CD1-70B1-4640-9B17-39E3BFAAEA09}">
  <ds:schemaRefs>
    <ds:schemaRef ds:uri="http://schemas.microsoft.com/office/2006/metadata/properties"/>
    <ds:schemaRef ds:uri="http://schemas.microsoft.com/office/infopath/2007/PartnerControls"/>
    <ds:schemaRef ds:uri="80afb3c9-98d5-43fd-add7-eae7f8a28b38"/>
    <ds:schemaRef ds:uri="cd5e73a4-76a0-4790-bd52-f710e24269cf"/>
    <ds:schemaRef ds:uri="7a09fbfc-b8c4-44c2-8988-035b17541661"/>
  </ds:schemaRefs>
</ds:datastoreItem>
</file>

<file path=customXml/itemProps2.xml><?xml version="1.0" encoding="utf-8"?>
<ds:datastoreItem xmlns:ds="http://schemas.openxmlformats.org/officeDocument/2006/customXml" ds:itemID="{F9E32BD5-20EA-4150-959A-75141F00B28C}">
  <ds:schemaRefs>
    <ds:schemaRef ds:uri="http://schemas.openxmlformats.org/officeDocument/2006/bibliography"/>
  </ds:schemaRefs>
</ds:datastoreItem>
</file>

<file path=customXml/itemProps3.xml><?xml version="1.0" encoding="utf-8"?>
<ds:datastoreItem xmlns:ds="http://schemas.openxmlformats.org/officeDocument/2006/customXml" ds:itemID="{D322214E-9538-400C-8712-75403A928A35}">
  <ds:schemaRefs>
    <ds:schemaRef ds:uri="http://schemas.microsoft.com/sharepoint/v3/contenttype/forms"/>
  </ds:schemaRefs>
</ds:datastoreItem>
</file>

<file path=customXml/itemProps4.xml><?xml version="1.0" encoding="utf-8"?>
<ds:datastoreItem xmlns:ds="http://schemas.openxmlformats.org/officeDocument/2006/customXml" ds:itemID="{D9C048A9-836C-4902-A419-45E6DFC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e73a4-76a0-4790-bd52-f710e24269cf"/>
    <ds:schemaRef ds:uri="7a09fbfc-b8c4-44c2-8988-035b17541661"/>
    <ds:schemaRef ds:uri="80afb3c9-98d5-43fd-add7-eae7f8a2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f90610-a11b-4edd-a373-19977d484619}" enabled="1" method="Standard" siteId="{918fa8a8-14dd-4a23-a737-dfdc39cdc694}" removed="0"/>
</clbl:labelList>
</file>

<file path=docProps/app.xml><?xml version="1.0" encoding="utf-8"?>
<Properties xmlns="http://schemas.openxmlformats.org/officeDocument/2006/extended-properties" xmlns:vt="http://schemas.openxmlformats.org/officeDocument/2006/docPropsVTypes">
  <Template>2017 Standard Word mal_Mekonomen</Template>
  <TotalTime>44</TotalTime>
  <Pages>9</Pages>
  <Words>4281</Words>
  <Characters>22695</Characters>
  <Application>Microsoft Office Word</Application>
  <DocSecurity>4</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Tiril Marie Carlsen</dc:creator>
  <cp:keywords/>
  <dc:description/>
  <cp:lastModifiedBy>Thomas Raknes</cp:lastModifiedBy>
  <cp:revision>2</cp:revision>
  <cp:lastPrinted>2017-04-11T09:30:00Z</cp:lastPrinted>
  <dcterms:created xsi:type="dcterms:W3CDTF">2024-08-29T09:27:00Z</dcterms:created>
  <dcterms:modified xsi:type="dcterms:W3CDTF">2024-08-29T09:27:00Z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0x01010031C70BBDA80033478F9FF4B94AF03C20</vt:lpwstr>
  </property>
  <property fmtid="{D5CDD505-2E9C-101B-9397-08002B2CF9AE}" pid="3" name="MediaServiceImageTags">
    <vt:lpwstr/>
  </property>
</Properties>
</file>